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A747A2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747A2">
              <w:rPr>
                <w:b/>
              </w:rPr>
              <w:fldChar w:fldCharType="separate"/>
            </w:r>
            <w:r w:rsidR="00A747A2">
              <w:rPr>
                <w:b/>
              </w:rPr>
              <w:t>nadania regulaminu organizacyjnego Poznańskiemu Centrum Świadczeń</w:t>
            </w:r>
            <w:r w:rsidR="008B06D8">
              <w:rPr>
                <w:b/>
              </w:rPr>
              <w:t xml:space="preserve"> w </w:t>
            </w:r>
            <w:r w:rsidR="00A747A2">
              <w:rPr>
                <w:b/>
              </w:rPr>
              <w:t>Poznaniu.</w:t>
            </w:r>
          </w:p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:rsidR="00FA63B5" w:rsidRPr="00A747A2" w:rsidRDefault="00FA63B5" w:rsidP="00A747A2">
      <w:pPr>
        <w:spacing w:line="360" w:lineRule="auto"/>
        <w:jc w:val="both"/>
      </w:pPr>
      <w:bookmarkStart w:id="2" w:name="z1"/>
      <w:bookmarkEnd w:id="2"/>
    </w:p>
    <w:p w:rsidR="00A747A2" w:rsidRPr="00A747A2" w:rsidRDefault="00A747A2" w:rsidP="00A747A2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47A2">
        <w:rPr>
          <w:color w:val="000000"/>
        </w:rPr>
        <w:t>Zgodnie</w:t>
      </w:r>
      <w:r w:rsidR="008B06D8" w:rsidRPr="00A747A2">
        <w:rPr>
          <w:color w:val="000000"/>
        </w:rPr>
        <w:t xml:space="preserve"> z</w:t>
      </w:r>
      <w:r w:rsidR="008B06D8">
        <w:rPr>
          <w:color w:val="000000"/>
        </w:rPr>
        <w:t> </w:t>
      </w:r>
      <w:r w:rsidRPr="00A747A2">
        <w:rPr>
          <w:color w:val="000000"/>
        </w:rPr>
        <w:t>art. 11 ust. 2 ustawy</w:t>
      </w:r>
      <w:r w:rsidR="008B06D8" w:rsidRPr="00A747A2">
        <w:rPr>
          <w:color w:val="000000"/>
        </w:rPr>
        <w:t xml:space="preserve"> z</w:t>
      </w:r>
      <w:r w:rsidR="008B06D8">
        <w:rPr>
          <w:color w:val="000000"/>
        </w:rPr>
        <w:t> </w:t>
      </w:r>
      <w:r w:rsidRPr="00A747A2">
        <w:rPr>
          <w:color w:val="000000"/>
        </w:rPr>
        <w:t>dnia 27 sierpnia 2009 r.</w:t>
      </w:r>
      <w:r w:rsidR="008B06D8" w:rsidRPr="00A747A2">
        <w:rPr>
          <w:color w:val="000000"/>
        </w:rPr>
        <w:t xml:space="preserve"> o</w:t>
      </w:r>
      <w:r w:rsidR="008B06D8">
        <w:rPr>
          <w:color w:val="000000"/>
        </w:rPr>
        <w:t> </w:t>
      </w:r>
      <w:r w:rsidRPr="00A747A2">
        <w:rPr>
          <w:color w:val="000000"/>
        </w:rPr>
        <w:t>finansach publicznych jednostka budżetowa działa na podstawie statutu, który określa</w:t>
      </w:r>
      <w:r w:rsidR="008B06D8" w:rsidRPr="00A747A2">
        <w:rPr>
          <w:color w:val="000000"/>
        </w:rPr>
        <w:t xml:space="preserve"> w</w:t>
      </w:r>
      <w:r w:rsidR="008B06D8">
        <w:rPr>
          <w:color w:val="000000"/>
        </w:rPr>
        <w:t> </w:t>
      </w:r>
      <w:r w:rsidRPr="00A747A2">
        <w:rPr>
          <w:color w:val="000000"/>
        </w:rPr>
        <w:t>szczególności przedmiot jej działalności.</w:t>
      </w:r>
      <w:r w:rsidR="008B06D8" w:rsidRPr="00A747A2">
        <w:rPr>
          <w:color w:val="000000"/>
        </w:rPr>
        <w:t xml:space="preserve"> W</w:t>
      </w:r>
      <w:r w:rsidR="008B06D8">
        <w:rPr>
          <w:color w:val="000000"/>
        </w:rPr>
        <w:t> </w:t>
      </w:r>
      <w:r w:rsidRPr="00A747A2">
        <w:rPr>
          <w:color w:val="000000"/>
        </w:rPr>
        <w:t>§ 5 ust. 2 statutu Poznańskiego Centrum Świadczeń wskazano, iż szczegółowe zadania</w:t>
      </w:r>
      <w:r w:rsidR="008B06D8" w:rsidRPr="00A747A2">
        <w:rPr>
          <w:color w:val="000000"/>
        </w:rPr>
        <w:t xml:space="preserve"> i</w:t>
      </w:r>
      <w:r w:rsidR="008B06D8">
        <w:rPr>
          <w:color w:val="000000"/>
        </w:rPr>
        <w:t> </w:t>
      </w:r>
      <w:r w:rsidRPr="00A747A2">
        <w:rPr>
          <w:color w:val="000000"/>
        </w:rPr>
        <w:t>organizację Poznańskiego Centrum Świadczeń określa regulamin organizacyjny, ustalany przez dyrektora,</w:t>
      </w:r>
      <w:r w:rsidR="008B06D8" w:rsidRPr="00A747A2">
        <w:rPr>
          <w:color w:val="000000"/>
        </w:rPr>
        <w:t xml:space="preserve"> a</w:t>
      </w:r>
      <w:r w:rsidR="008B06D8">
        <w:rPr>
          <w:color w:val="000000"/>
        </w:rPr>
        <w:t> </w:t>
      </w:r>
      <w:r w:rsidRPr="00A747A2">
        <w:rPr>
          <w:color w:val="000000"/>
        </w:rPr>
        <w:t>przyjęty przez Prezydenta Miasta Poznania</w:t>
      </w:r>
      <w:r w:rsidR="008B06D8" w:rsidRPr="00A747A2">
        <w:rPr>
          <w:color w:val="000000"/>
        </w:rPr>
        <w:t xml:space="preserve"> w</w:t>
      </w:r>
      <w:r w:rsidR="008B06D8">
        <w:rPr>
          <w:color w:val="000000"/>
        </w:rPr>
        <w:t> </w:t>
      </w:r>
      <w:r w:rsidRPr="00A747A2">
        <w:rPr>
          <w:color w:val="000000"/>
        </w:rPr>
        <w:t>drodze zarządzenia.</w:t>
      </w:r>
      <w:r w:rsidR="008B06D8" w:rsidRPr="00A747A2">
        <w:rPr>
          <w:color w:val="000000"/>
        </w:rPr>
        <w:t xml:space="preserve"> Z</w:t>
      </w:r>
      <w:r w:rsidR="008B06D8">
        <w:rPr>
          <w:color w:val="000000"/>
        </w:rPr>
        <w:t> </w:t>
      </w:r>
      <w:r w:rsidRPr="00A747A2">
        <w:rPr>
          <w:color w:val="000000"/>
        </w:rPr>
        <w:t>tego względu strukturę organizacyjną</w:t>
      </w:r>
      <w:r w:rsidR="008B06D8" w:rsidRPr="00A747A2">
        <w:rPr>
          <w:color w:val="000000"/>
        </w:rPr>
        <w:t xml:space="preserve"> i</w:t>
      </w:r>
      <w:r w:rsidR="008B06D8">
        <w:rPr>
          <w:color w:val="000000"/>
        </w:rPr>
        <w:t> </w:t>
      </w:r>
      <w:r w:rsidRPr="00A747A2">
        <w:rPr>
          <w:color w:val="000000"/>
        </w:rPr>
        <w:t>szczegółowy zakres zadań dla komórek organizacyjnych</w:t>
      </w:r>
      <w:r w:rsidR="008B06D8" w:rsidRPr="00A747A2">
        <w:rPr>
          <w:color w:val="000000"/>
        </w:rPr>
        <w:t xml:space="preserve"> i</w:t>
      </w:r>
      <w:r w:rsidR="008B06D8">
        <w:rPr>
          <w:color w:val="000000"/>
        </w:rPr>
        <w:t> </w:t>
      </w:r>
      <w:r w:rsidRPr="00A747A2">
        <w:rPr>
          <w:color w:val="000000"/>
        </w:rPr>
        <w:t xml:space="preserve">stanowisk pracy określa regulamin organizacyjny jednostki przyjęty przez Prezydenta Miasta Poznania. </w:t>
      </w:r>
    </w:p>
    <w:p w:rsidR="00A747A2" w:rsidRPr="00A747A2" w:rsidRDefault="00A747A2" w:rsidP="00A747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47A2">
        <w:rPr>
          <w:color w:val="000000"/>
        </w:rPr>
        <w:t>W projekcie regulaminu organizacyjnego zaktualizowano katalog zadań realizowanych przez Poznańskie Centrum Świadczeń, dodając zadanie związane</w:t>
      </w:r>
      <w:r w:rsidR="008B06D8" w:rsidRPr="00A747A2">
        <w:rPr>
          <w:color w:val="000000"/>
        </w:rPr>
        <w:t xml:space="preserve"> z</w:t>
      </w:r>
      <w:r w:rsidR="008B06D8">
        <w:rPr>
          <w:color w:val="000000"/>
        </w:rPr>
        <w:t> </w:t>
      </w:r>
      <w:r w:rsidRPr="00A747A2">
        <w:rPr>
          <w:color w:val="000000"/>
        </w:rPr>
        <w:t>prowadzeniem postępowań</w:t>
      </w:r>
      <w:r w:rsidR="008B06D8" w:rsidRPr="00A747A2">
        <w:rPr>
          <w:color w:val="000000"/>
        </w:rPr>
        <w:t xml:space="preserve"> w</w:t>
      </w:r>
      <w:r w:rsidR="008B06D8">
        <w:rPr>
          <w:color w:val="000000"/>
        </w:rPr>
        <w:t> </w:t>
      </w:r>
      <w:r w:rsidRPr="00A747A2">
        <w:rPr>
          <w:color w:val="000000"/>
        </w:rPr>
        <w:t>sprawach dotyczących wypłaty bonu ciepłowniczego. Na mocy ustawy</w:t>
      </w:r>
      <w:r w:rsidR="008B06D8" w:rsidRPr="00A747A2">
        <w:rPr>
          <w:color w:val="000000"/>
        </w:rPr>
        <w:t xml:space="preserve"> z</w:t>
      </w:r>
      <w:r w:rsidR="008B06D8">
        <w:rPr>
          <w:color w:val="000000"/>
        </w:rPr>
        <w:t> </w:t>
      </w:r>
      <w:r w:rsidRPr="00A747A2">
        <w:rPr>
          <w:color w:val="000000"/>
        </w:rPr>
        <w:t>dnia 12 września 2025 r.</w:t>
      </w:r>
      <w:r w:rsidR="008B06D8" w:rsidRPr="00A747A2">
        <w:rPr>
          <w:color w:val="000000"/>
        </w:rPr>
        <w:t xml:space="preserve"> o</w:t>
      </w:r>
      <w:r w:rsidR="008B06D8">
        <w:rPr>
          <w:color w:val="000000"/>
        </w:rPr>
        <w:t> </w:t>
      </w:r>
      <w:r w:rsidRPr="00A747A2">
        <w:rPr>
          <w:color w:val="000000"/>
        </w:rPr>
        <w:t>bonie ciepłowniczym oraz</w:t>
      </w:r>
      <w:r w:rsidR="008B06D8" w:rsidRPr="00A747A2">
        <w:rPr>
          <w:color w:val="000000"/>
        </w:rPr>
        <w:t xml:space="preserve"> o</w:t>
      </w:r>
      <w:r w:rsidR="008B06D8">
        <w:rPr>
          <w:color w:val="000000"/>
        </w:rPr>
        <w:t> </w:t>
      </w:r>
      <w:r w:rsidRPr="00A747A2">
        <w:rPr>
          <w:color w:val="000000"/>
        </w:rPr>
        <w:t>zmianie niektórych ustaw</w:t>
      </w:r>
      <w:r w:rsidR="008B06D8" w:rsidRPr="00A747A2">
        <w:rPr>
          <w:color w:val="000000"/>
        </w:rPr>
        <w:t xml:space="preserve"> w</w:t>
      </w:r>
      <w:r w:rsidR="008B06D8">
        <w:rPr>
          <w:color w:val="000000"/>
        </w:rPr>
        <w:t> </w:t>
      </w:r>
      <w:r w:rsidRPr="00A747A2">
        <w:rPr>
          <w:color w:val="000000"/>
        </w:rPr>
        <w:t>celu ograniczenia wysokości cen energii elektrycznej, która weszła</w:t>
      </w:r>
      <w:r w:rsidR="008B06D8" w:rsidRPr="00A747A2">
        <w:rPr>
          <w:color w:val="000000"/>
        </w:rPr>
        <w:t xml:space="preserve"> w</w:t>
      </w:r>
      <w:r w:rsidR="008B06D8">
        <w:rPr>
          <w:color w:val="000000"/>
        </w:rPr>
        <w:t> </w:t>
      </w:r>
      <w:r w:rsidRPr="00A747A2">
        <w:rPr>
          <w:color w:val="000000"/>
        </w:rPr>
        <w:t>życie</w:t>
      </w:r>
      <w:r w:rsidR="008B06D8" w:rsidRPr="00A747A2">
        <w:rPr>
          <w:color w:val="000000"/>
        </w:rPr>
        <w:t xml:space="preserve"> w</w:t>
      </w:r>
      <w:r w:rsidR="008B06D8">
        <w:rPr>
          <w:color w:val="000000"/>
        </w:rPr>
        <w:t> </w:t>
      </w:r>
      <w:r w:rsidRPr="00A747A2">
        <w:rPr>
          <w:color w:val="000000"/>
        </w:rPr>
        <w:t>dniu 30 września 2025 r., gospodarstwa domowe jednoosobowe, których przeciętny miesięczny dochód nie przekroczy kwoty 3272,69 zł oraz gospodarstwa domowe wieloosobowe, których przeciętny miesięczny dochód nie przekroczy kwoty 2454,52 zł,</w:t>
      </w:r>
      <w:r w:rsidR="008B06D8" w:rsidRPr="00A747A2">
        <w:rPr>
          <w:color w:val="000000"/>
        </w:rPr>
        <w:t xml:space="preserve"> w</w:t>
      </w:r>
      <w:r w:rsidR="008B06D8">
        <w:rPr>
          <w:color w:val="000000"/>
        </w:rPr>
        <w:t> </w:t>
      </w:r>
      <w:r w:rsidRPr="00A747A2">
        <w:rPr>
          <w:color w:val="000000"/>
        </w:rPr>
        <w:t>przypadku gdy jednoskładnikowa cena ciepła netto obowiązująca</w:t>
      </w:r>
      <w:r w:rsidR="008B06D8" w:rsidRPr="00A747A2">
        <w:rPr>
          <w:color w:val="000000"/>
        </w:rPr>
        <w:t xml:space="preserve"> w</w:t>
      </w:r>
      <w:r w:rsidR="008B06D8">
        <w:rPr>
          <w:color w:val="000000"/>
        </w:rPr>
        <w:t> </w:t>
      </w:r>
      <w:r w:rsidRPr="00A747A2">
        <w:rPr>
          <w:color w:val="000000"/>
        </w:rPr>
        <w:t>rozliczeniach</w:t>
      </w:r>
      <w:r w:rsidR="008B06D8" w:rsidRPr="00A747A2">
        <w:rPr>
          <w:color w:val="000000"/>
        </w:rPr>
        <w:t xml:space="preserve"> z</w:t>
      </w:r>
      <w:r w:rsidR="008B06D8">
        <w:rPr>
          <w:color w:val="000000"/>
        </w:rPr>
        <w:t> </w:t>
      </w:r>
      <w:r w:rsidRPr="00A747A2">
        <w:rPr>
          <w:color w:val="000000"/>
        </w:rPr>
        <w:t>odbiorcami ciepła</w:t>
      </w:r>
      <w:r w:rsidR="008B06D8" w:rsidRPr="00A747A2">
        <w:rPr>
          <w:color w:val="000000"/>
        </w:rPr>
        <w:t xml:space="preserve"> w</w:t>
      </w:r>
      <w:r w:rsidR="008B06D8">
        <w:rPr>
          <w:color w:val="000000"/>
        </w:rPr>
        <w:t> </w:t>
      </w:r>
      <w:r w:rsidRPr="00A747A2">
        <w:rPr>
          <w:color w:val="000000"/>
        </w:rPr>
        <w:t>danej grupie taryfowej</w:t>
      </w:r>
      <w:r w:rsidR="008B06D8" w:rsidRPr="00A747A2">
        <w:rPr>
          <w:color w:val="000000"/>
        </w:rPr>
        <w:t xml:space="preserve"> w</w:t>
      </w:r>
      <w:r w:rsidR="008B06D8">
        <w:rPr>
          <w:color w:val="000000"/>
        </w:rPr>
        <w:t> </w:t>
      </w:r>
      <w:r w:rsidRPr="00A747A2">
        <w:rPr>
          <w:color w:val="000000"/>
        </w:rPr>
        <w:t>danym systemie ciepłowniczym jest wyższa niż 170 zł/GJ netto, będą uprawnione do otrzymania</w:t>
      </w:r>
      <w:r w:rsidR="008B06D8" w:rsidRPr="00A747A2">
        <w:rPr>
          <w:color w:val="000000"/>
        </w:rPr>
        <w:t xml:space="preserve"> w</w:t>
      </w:r>
      <w:r w:rsidR="008B06D8">
        <w:rPr>
          <w:color w:val="000000"/>
        </w:rPr>
        <w:t> </w:t>
      </w:r>
      <w:r w:rsidRPr="00A747A2">
        <w:rPr>
          <w:color w:val="000000"/>
        </w:rPr>
        <w:t>roku 2025 oraz 2026 bonu ciepłowniczego, stanowiącego pomoc państwa</w:t>
      </w:r>
      <w:r w:rsidR="008B06D8" w:rsidRPr="00A747A2">
        <w:rPr>
          <w:color w:val="000000"/>
        </w:rPr>
        <w:t xml:space="preserve"> w</w:t>
      </w:r>
      <w:r w:rsidR="008B06D8">
        <w:rPr>
          <w:color w:val="000000"/>
        </w:rPr>
        <w:t> </w:t>
      </w:r>
      <w:r w:rsidRPr="00A747A2">
        <w:rPr>
          <w:color w:val="000000"/>
        </w:rPr>
        <w:t>związku ze wzrostem kosztów ogrzewania. Ponadto zaktualizowano zakres zadań realizowanych przez Dział Świadczeń.</w:t>
      </w:r>
    </w:p>
    <w:p w:rsidR="00A747A2" w:rsidRDefault="00A747A2" w:rsidP="00A747A2">
      <w:pPr>
        <w:spacing w:line="360" w:lineRule="auto"/>
        <w:jc w:val="both"/>
        <w:rPr>
          <w:color w:val="000000"/>
        </w:rPr>
      </w:pPr>
      <w:r w:rsidRPr="00A747A2">
        <w:rPr>
          <w:color w:val="000000"/>
        </w:rPr>
        <w:lastRenderedPageBreak/>
        <w:t>Wprowadzone zmiany odpowiadać będą faktycznemu przedmiotowi działalności Poznańskiego Centrum Świadczeń.</w:t>
      </w:r>
      <w:r w:rsidR="008B06D8" w:rsidRPr="00A747A2">
        <w:rPr>
          <w:color w:val="000000"/>
        </w:rPr>
        <w:t xml:space="preserve"> W</w:t>
      </w:r>
      <w:r w:rsidR="008B06D8">
        <w:rPr>
          <w:color w:val="000000"/>
        </w:rPr>
        <w:t> </w:t>
      </w:r>
      <w:r w:rsidRPr="00A747A2">
        <w:rPr>
          <w:color w:val="000000"/>
        </w:rPr>
        <w:t>związku</w:t>
      </w:r>
      <w:r w:rsidR="008B06D8" w:rsidRPr="00A747A2">
        <w:rPr>
          <w:color w:val="000000"/>
        </w:rPr>
        <w:t xml:space="preserve"> z</w:t>
      </w:r>
      <w:r w:rsidR="008B06D8">
        <w:rPr>
          <w:color w:val="000000"/>
        </w:rPr>
        <w:t> </w:t>
      </w:r>
      <w:r w:rsidRPr="00A747A2">
        <w:rPr>
          <w:color w:val="000000"/>
        </w:rPr>
        <w:t>powyższym podjęcie zarządzenia</w:t>
      </w:r>
      <w:r w:rsidR="008B06D8" w:rsidRPr="00A747A2">
        <w:rPr>
          <w:color w:val="000000"/>
        </w:rPr>
        <w:t xml:space="preserve"> w</w:t>
      </w:r>
      <w:r w:rsidR="008B06D8">
        <w:rPr>
          <w:color w:val="000000"/>
        </w:rPr>
        <w:t> </w:t>
      </w:r>
      <w:r w:rsidRPr="00A747A2">
        <w:rPr>
          <w:color w:val="000000"/>
        </w:rPr>
        <w:t>sprawie nadania regulaminu organizacyjnego dla jednostki jest</w:t>
      </w:r>
      <w:r w:rsidR="008B06D8" w:rsidRPr="00A747A2">
        <w:rPr>
          <w:color w:val="000000"/>
        </w:rPr>
        <w:t xml:space="preserve"> w</w:t>
      </w:r>
      <w:r w:rsidR="008B06D8">
        <w:rPr>
          <w:color w:val="000000"/>
        </w:rPr>
        <w:t> </w:t>
      </w:r>
      <w:r w:rsidRPr="00A747A2">
        <w:rPr>
          <w:color w:val="000000"/>
        </w:rPr>
        <w:t>pełni uzasadnione.</w:t>
      </w:r>
    </w:p>
    <w:p w:rsidR="00A747A2" w:rsidRDefault="00A747A2" w:rsidP="00A747A2">
      <w:pPr>
        <w:spacing w:line="360" w:lineRule="auto"/>
        <w:jc w:val="both"/>
      </w:pPr>
    </w:p>
    <w:p w:rsidR="00A747A2" w:rsidRDefault="00A747A2" w:rsidP="00A747A2">
      <w:pPr>
        <w:keepNext/>
        <w:spacing w:line="360" w:lineRule="auto"/>
        <w:jc w:val="center"/>
      </w:pPr>
      <w:r>
        <w:t>Z-ca Dyrektora</w:t>
      </w:r>
    </w:p>
    <w:p w:rsidR="00A747A2" w:rsidRDefault="00A747A2" w:rsidP="00A747A2">
      <w:pPr>
        <w:keepNext/>
        <w:spacing w:line="360" w:lineRule="auto"/>
        <w:jc w:val="center"/>
      </w:pPr>
      <w:r>
        <w:t>Poznańskiego Centrum Świadczeń</w:t>
      </w:r>
    </w:p>
    <w:p w:rsidR="00A747A2" w:rsidRDefault="00A747A2" w:rsidP="00A747A2">
      <w:pPr>
        <w:keepNext/>
        <w:spacing w:line="360" w:lineRule="auto"/>
        <w:jc w:val="center"/>
      </w:pPr>
      <w:r>
        <w:t>ds. Wsparcia Rodzin</w:t>
      </w:r>
    </w:p>
    <w:p w:rsidR="00A747A2" w:rsidRPr="00A747A2" w:rsidRDefault="00A747A2" w:rsidP="00A747A2">
      <w:pPr>
        <w:keepNext/>
        <w:spacing w:line="360" w:lineRule="auto"/>
        <w:jc w:val="center"/>
      </w:pPr>
      <w:r>
        <w:t>(-) Damian Napierała</w:t>
      </w:r>
    </w:p>
    <w:sectPr w:rsidR="00A747A2" w:rsidRPr="00A747A2" w:rsidSect="00A747A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7A2" w:rsidRDefault="00A747A2">
      <w:r>
        <w:separator/>
      </w:r>
    </w:p>
  </w:endnote>
  <w:endnote w:type="continuationSeparator" w:id="0">
    <w:p w:rsidR="00A747A2" w:rsidRDefault="00A7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7A2" w:rsidRDefault="00A747A2">
      <w:r>
        <w:separator/>
      </w:r>
    </w:p>
  </w:footnote>
  <w:footnote w:type="continuationSeparator" w:id="0">
    <w:p w:rsidR="00A747A2" w:rsidRDefault="00A74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adania regulaminu organizacyjnego Poznańskiemu Centrum Świadczeń w Poznaniu._x000d_"/>
  </w:docVars>
  <w:rsids>
    <w:rsidRoot w:val="00A747A2"/>
    <w:rsid w:val="000607A3"/>
    <w:rsid w:val="001B1D53"/>
    <w:rsid w:val="0022095A"/>
    <w:rsid w:val="002946C5"/>
    <w:rsid w:val="002C29F3"/>
    <w:rsid w:val="00796326"/>
    <w:rsid w:val="008B06D8"/>
    <w:rsid w:val="00A747A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FD8D3-7E76-4467-B73F-4AB21B40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2025-11-13T08:11:00Z</dcterms:created>
  <dcterms:modified xsi:type="dcterms:W3CDTF">2025-11-13T08:11:00Z</dcterms:modified>
</cp:coreProperties>
</file>