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6C08DE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6C08DE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6C08DE" w:rsidRDefault="00FA63B5" w:rsidP="001B1D53">
      <w:pPr>
        <w:spacing w:line="360" w:lineRule="auto"/>
        <w:jc w:val="both"/>
        <w:rPr>
          <w:sz w:val="12"/>
          <w:szCs w:val="12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B4FC5">
        <w:tc>
          <w:tcPr>
            <w:tcW w:w="1368" w:type="dxa"/>
            <w:shd w:val="clear" w:color="auto" w:fill="auto"/>
          </w:tcPr>
          <w:p w:rsidR="00FA63B5" w:rsidRDefault="00FA63B5" w:rsidP="004B4FC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B4FC5">
            <w:pPr>
              <w:spacing w:line="360" w:lineRule="auto"/>
              <w:jc w:val="both"/>
            </w:pPr>
            <w:r w:rsidRPr="004B4FC5">
              <w:rPr>
                <w:b/>
              </w:rPr>
              <w:fldChar w:fldCharType="begin"/>
            </w:r>
            <w:r w:rsidRPr="004B4FC5">
              <w:rPr>
                <w:b/>
              </w:rPr>
              <w:instrText xml:space="preserve"> DOCVARIABLE  Sprawa  \* MERGEFORMAT </w:instrText>
            </w:r>
            <w:r w:rsidRPr="004B4FC5">
              <w:rPr>
                <w:b/>
              </w:rPr>
              <w:fldChar w:fldCharType="separate"/>
            </w:r>
            <w:r w:rsidR="00594604" w:rsidRPr="004B4FC5">
              <w:rPr>
                <w:b/>
              </w:rPr>
              <w:t xml:space="preserve">przyjęcia programu „Wspieranie procesu pomocy, adaptacji, integracji oraz aktywizacji zawodowej”.  </w:t>
            </w:r>
            <w:r w:rsidRPr="004B4FC5">
              <w:rPr>
                <w:b/>
              </w:rPr>
              <w:fldChar w:fldCharType="end"/>
            </w:r>
          </w:p>
        </w:tc>
      </w:tr>
    </w:tbl>
    <w:p w:rsidR="00FA63B5" w:rsidRPr="006C08DE" w:rsidRDefault="00FA63B5" w:rsidP="00594604">
      <w:pPr>
        <w:spacing w:line="360" w:lineRule="auto"/>
        <w:jc w:val="both"/>
        <w:rPr>
          <w:sz w:val="16"/>
          <w:szCs w:val="16"/>
        </w:rPr>
      </w:pPr>
      <w:bookmarkStart w:id="2" w:name="z1"/>
      <w:bookmarkEnd w:id="2"/>
    </w:p>
    <w:p w:rsidR="00594604" w:rsidRPr="00594604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>Program „Wspieranie procesu pomocy, adaptacji, integracji oraz aktywizacji zawodowej” nawiązuje do zakresu pomocy świadczonej przez Miasto Poznań na rzecz obywateli Ukrainy, ustalonego uchwałą Nr XXV/463/IX/2025 Rady Miasta Poznania</w:t>
      </w:r>
      <w:r w:rsidR="00147A5F" w:rsidRPr="00594604">
        <w:rPr>
          <w:color w:val="000000"/>
        </w:rPr>
        <w:t xml:space="preserve"> z</w:t>
      </w:r>
      <w:r w:rsidR="00147A5F">
        <w:rPr>
          <w:color w:val="000000"/>
        </w:rPr>
        <w:t> </w:t>
      </w:r>
      <w:r w:rsidRPr="00594604">
        <w:rPr>
          <w:color w:val="000000"/>
        </w:rPr>
        <w:t>dnia 14 października 2025 r.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sprawie zakresu pomocy świadczonej przez Miasto Poznań na rzecz obywateli Ukrainy,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związku</w:t>
      </w:r>
      <w:r w:rsidR="00147A5F" w:rsidRPr="00594604">
        <w:rPr>
          <w:color w:val="000000"/>
        </w:rPr>
        <w:t xml:space="preserve"> z</w:t>
      </w:r>
      <w:r w:rsidR="00147A5F">
        <w:rPr>
          <w:color w:val="000000"/>
        </w:rPr>
        <w:t> </w:t>
      </w:r>
      <w:r w:rsidRPr="00594604">
        <w:rPr>
          <w:color w:val="000000"/>
        </w:rPr>
        <w:t>konfliktem zbrojnym na terytorium tego państwa. Głównym celem Programu jest stworzenie warunków do organizacji pomocy, adaptacji</w:t>
      </w:r>
      <w:r w:rsidR="00147A5F" w:rsidRPr="00594604">
        <w:rPr>
          <w:color w:val="000000"/>
        </w:rPr>
        <w:t xml:space="preserve"> i</w:t>
      </w:r>
      <w:r w:rsidR="00147A5F">
        <w:rPr>
          <w:color w:val="000000"/>
        </w:rPr>
        <w:t> </w:t>
      </w:r>
      <w:r w:rsidRPr="00594604">
        <w:rPr>
          <w:color w:val="000000"/>
        </w:rPr>
        <w:t>integracji osób,</w:t>
      </w:r>
      <w:r w:rsidR="00147A5F" w:rsidRPr="00594604">
        <w:rPr>
          <w:color w:val="000000"/>
        </w:rPr>
        <w:t xml:space="preserve"> o</w:t>
      </w:r>
      <w:r w:rsidR="00147A5F">
        <w:rPr>
          <w:color w:val="000000"/>
        </w:rPr>
        <w:t> </w:t>
      </w:r>
      <w:r w:rsidRPr="00594604">
        <w:rPr>
          <w:color w:val="000000"/>
        </w:rPr>
        <w:t>których mowa powyżej. Program realizowany będzie również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 xml:space="preserve">celu umożliwienia: </w:t>
      </w:r>
    </w:p>
    <w:p w:rsidR="00594604" w:rsidRPr="00594604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 xml:space="preserve">1) aktywizacji zawodowej rodziców, opiekunów prawnych, opiekunów tymczasowych, </w:t>
      </w:r>
    </w:p>
    <w:p w:rsidR="00594604" w:rsidRPr="00594604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>2) adaptacji, integracji oraz aktywizacji obywateli Ukrainy,</w:t>
      </w:r>
    </w:p>
    <w:p w:rsidR="00594604" w:rsidRPr="00594604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 xml:space="preserve">3) wsparcia wolontariuszy działających na ich rzecz. </w:t>
      </w:r>
    </w:p>
    <w:p w:rsidR="00594604" w:rsidRPr="00594604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>Dodatkowo celem programu jest udzielenie wsparcia informacyjnego dla obywateli Ukrainy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postaci rzetelnej informacji na temat ich praw</w:t>
      </w:r>
      <w:r w:rsidR="00147A5F" w:rsidRPr="00594604">
        <w:rPr>
          <w:color w:val="000000"/>
        </w:rPr>
        <w:t xml:space="preserve"> i</w:t>
      </w:r>
      <w:r w:rsidR="00147A5F">
        <w:rPr>
          <w:color w:val="000000"/>
        </w:rPr>
        <w:t> </w:t>
      </w:r>
      <w:r w:rsidRPr="00594604">
        <w:rPr>
          <w:color w:val="000000"/>
        </w:rPr>
        <w:t>obowiązków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Polsce,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szczególności na temat edukacji, ochrony życia</w:t>
      </w:r>
      <w:r w:rsidR="00147A5F" w:rsidRPr="00594604">
        <w:rPr>
          <w:color w:val="000000"/>
        </w:rPr>
        <w:t xml:space="preserve"> i</w:t>
      </w:r>
      <w:r w:rsidR="00147A5F">
        <w:rPr>
          <w:color w:val="000000"/>
        </w:rPr>
        <w:t> </w:t>
      </w:r>
      <w:r w:rsidRPr="00594604">
        <w:rPr>
          <w:color w:val="000000"/>
        </w:rPr>
        <w:t>zdrowia, pracy, przemieszczania się po Poznaniu, wsparcia oferowanego przez Miasto. Istnieje także konieczność zaspokojenia pilnych</w:t>
      </w:r>
      <w:r w:rsidR="00147A5F" w:rsidRPr="00594604">
        <w:rPr>
          <w:color w:val="000000"/>
        </w:rPr>
        <w:t xml:space="preserve"> i</w:t>
      </w:r>
      <w:r w:rsidR="00147A5F">
        <w:rPr>
          <w:color w:val="000000"/>
        </w:rPr>
        <w:t> </w:t>
      </w:r>
      <w:r w:rsidRPr="00594604">
        <w:rPr>
          <w:color w:val="000000"/>
        </w:rPr>
        <w:t>niezbędnych potrzeb związanych</w:t>
      </w:r>
      <w:r w:rsidR="00147A5F" w:rsidRPr="00594604">
        <w:rPr>
          <w:color w:val="000000"/>
        </w:rPr>
        <w:t xml:space="preserve"> z</w:t>
      </w:r>
      <w:r w:rsidR="00147A5F">
        <w:rPr>
          <w:color w:val="000000"/>
        </w:rPr>
        <w:t> </w:t>
      </w:r>
      <w:r w:rsidRPr="00594604">
        <w:rPr>
          <w:color w:val="000000"/>
        </w:rPr>
        <w:t>zagwarantowaniem wyżywienia dla obywateli Ukrainy zamieszkujących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Poznaniu.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celu umożliwienia oraz ułatwienia uchodźcom</w:t>
      </w:r>
      <w:r w:rsidR="00147A5F" w:rsidRPr="00594604">
        <w:rPr>
          <w:color w:val="000000"/>
        </w:rPr>
        <w:t xml:space="preserve"> i</w:t>
      </w:r>
      <w:r w:rsidR="00147A5F">
        <w:rPr>
          <w:color w:val="000000"/>
        </w:rPr>
        <w:t> </w:t>
      </w:r>
      <w:r w:rsidRPr="00594604">
        <w:rPr>
          <w:color w:val="000000"/>
        </w:rPr>
        <w:t>uchodźczyniom kontaktów</w:t>
      </w:r>
      <w:r w:rsidR="00147A5F" w:rsidRPr="00594604">
        <w:rPr>
          <w:color w:val="000000"/>
        </w:rPr>
        <w:t xml:space="preserve"> z</w:t>
      </w:r>
      <w:r w:rsidR="00147A5F">
        <w:rPr>
          <w:color w:val="000000"/>
        </w:rPr>
        <w:t> </w:t>
      </w:r>
      <w:r w:rsidRPr="00594604">
        <w:rPr>
          <w:color w:val="000000"/>
        </w:rPr>
        <w:t>poznaniakami</w:t>
      </w:r>
      <w:r w:rsidR="00147A5F" w:rsidRPr="00594604">
        <w:rPr>
          <w:color w:val="000000"/>
        </w:rPr>
        <w:t xml:space="preserve"> i</w:t>
      </w:r>
      <w:r w:rsidR="00147A5F">
        <w:rPr>
          <w:color w:val="000000"/>
        </w:rPr>
        <w:t> </w:t>
      </w:r>
      <w:r w:rsidRPr="00594604">
        <w:rPr>
          <w:color w:val="000000"/>
        </w:rPr>
        <w:t>poznaniankami konieczna jest organizacja wydarzeń integrujących,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tym zajęć animacyjnych, edukacyjnych, integracyjnych, sportowych oraz wydarzeń kulturalnych.</w:t>
      </w:r>
    </w:p>
    <w:p w:rsidR="00594604" w:rsidRPr="006C08DE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16"/>
          <w:szCs w:val="16"/>
        </w:rPr>
      </w:pPr>
    </w:p>
    <w:p w:rsidR="00594604" w:rsidRPr="00594604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 xml:space="preserve">Mając na uwadze zmianę podstawy prawnej, zachodzi konieczność przyjęcia nowego zarządzenia. </w:t>
      </w:r>
    </w:p>
    <w:p w:rsidR="00594604" w:rsidRPr="006C08DE" w:rsidRDefault="00594604" w:rsidP="005946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16"/>
          <w:szCs w:val="16"/>
        </w:rPr>
      </w:pPr>
    </w:p>
    <w:p w:rsidR="00594604" w:rsidRDefault="00594604" w:rsidP="00594604">
      <w:pPr>
        <w:spacing w:line="360" w:lineRule="auto"/>
        <w:jc w:val="both"/>
        <w:rPr>
          <w:color w:val="000000"/>
        </w:rPr>
      </w:pPr>
      <w:r w:rsidRPr="00594604">
        <w:rPr>
          <w:color w:val="000000"/>
        </w:rPr>
        <w:t>W związku</w:t>
      </w:r>
      <w:r w:rsidR="00147A5F" w:rsidRPr="00594604">
        <w:rPr>
          <w:color w:val="000000"/>
        </w:rPr>
        <w:t xml:space="preserve"> z</w:t>
      </w:r>
      <w:r w:rsidR="00147A5F">
        <w:rPr>
          <w:color w:val="000000"/>
        </w:rPr>
        <w:t> </w:t>
      </w:r>
      <w:r w:rsidRPr="00594604">
        <w:rPr>
          <w:color w:val="000000"/>
        </w:rPr>
        <w:t>powyższym przyjęcie zarządzenia jest</w:t>
      </w:r>
      <w:r w:rsidR="00147A5F" w:rsidRPr="00594604">
        <w:rPr>
          <w:color w:val="000000"/>
        </w:rPr>
        <w:t xml:space="preserve"> w</w:t>
      </w:r>
      <w:r w:rsidR="00147A5F">
        <w:rPr>
          <w:color w:val="000000"/>
        </w:rPr>
        <w:t> </w:t>
      </w:r>
      <w:r w:rsidRPr="00594604">
        <w:rPr>
          <w:color w:val="000000"/>
        </w:rPr>
        <w:t>pełni uzasadnione.</w:t>
      </w:r>
    </w:p>
    <w:p w:rsidR="00594604" w:rsidRPr="006C08DE" w:rsidRDefault="00594604" w:rsidP="00594604">
      <w:pPr>
        <w:spacing w:line="360" w:lineRule="auto"/>
        <w:jc w:val="both"/>
        <w:rPr>
          <w:sz w:val="16"/>
          <w:szCs w:val="16"/>
        </w:rPr>
      </w:pPr>
    </w:p>
    <w:p w:rsidR="00594604" w:rsidRDefault="00594604" w:rsidP="00594604">
      <w:pPr>
        <w:keepNext/>
        <w:spacing w:line="360" w:lineRule="auto"/>
        <w:jc w:val="center"/>
      </w:pPr>
      <w:r>
        <w:t>DYREKTORKA WYDZIAŁU</w:t>
      </w:r>
    </w:p>
    <w:p w:rsidR="00594604" w:rsidRPr="00594604" w:rsidRDefault="00594604" w:rsidP="0059460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94604" w:rsidRPr="00594604" w:rsidSect="005946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C5" w:rsidRDefault="004B4FC5">
      <w:r>
        <w:separator/>
      </w:r>
    </w:p>
  </w:endnote>
  <w:endnote w:type="continuationSeparator" w:id="0">
    <w:p w:rsidR="004B4FC5" w:rsidRDefault="004B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C5" w:rsidRDefault="004B4FC5">
      <w:r>
        <w:separator/>
      </w:r>
    </w:p>
  </w:footnote>
  <w:footnote w:type="continuationSeparator" w:id="0">
    <w:p w:rsidR="004B4FC5" w:rsidRDefault="004B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yjęcia programu „Wspieranie procesu pomocy, adaptacji, integracji oraz aktywizacji zawodowej”.  "/>
  </w:docVars>
  <w:rsids>
    <w:rsidRoot w:val="00594604"/>
    <w:rsid w:val="000607A3"/>
    <w:rsid w:val="00147A5F"/>
    <w:rsid w:val="001B1D53"/>
    <w:rsid w:val="0022095A"/>
    <w:rsid w:val="002946C5"/>
    <w:rsid w:val="002C29F3"/>
    <w:rsid w:val="004B4FC5"/>
    <w:rsid w:val="00594604"/>
    <w:rsid w:val="006C08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FCB7-A6EC-4E47-A2EA-1AC567A6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2025-11-14T10:45:00Z</dcterms:created>
  <dcterms:modified xsi:type="dcterms:W3CDTF">2025-11-14T10:54:00Z</dcterms:modified>
</cp:coreProperties>
</file>