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1432">
              <w:rPr>
                <w:b/>
              </w:rPr>
              <w:fldChar w:fldCharType="separate"/>
            </w:r>
            <w:r w:rsidR="00F31432">
              <w:rPr>
                <w:b/>
              </w:rPr>
              <w:t>zarządzenie</w:t>
            </w:r>
            <w:r w:rsidR="00C5073E">
              <w:rPr>
                <w:b/>
              </w:rPr>
              <w:t xml:space="preserve"> w </w:t>
            </w:r>
            <w:r w:rsidR="00F31432">
              <w:rPr>
                <w:b/>
              </w:rPr>
              <w:t>sprawie ustalenia dodatków funkcyjnych dla dyrektorów przedszkoli, szkół</w:t>
            </w:r>
            <w:r w:rsidR="00C5073E">
              <w:rPr>
                <w:b/>
              </w:rPr>
              <w:t xml:space="preserve"> i </w:t>
            </w:r>
            <w:r w:rsidR="00F31432">
              <w:rPr>
                <w:b/>
              </w:rPr>
              <w:t>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1432" w:rsidRDefault="00FA63B5" w:rsidP="00F31432">
      <w:pPr>
        <w:spacing w:line="360" w:lineRule="auto"/>
        <w:jc w:val="both"/>
      </w:pPr>
      <w:bookmarkStart w:id="2" w:name="z1"/>
      <w:bookmarkEnd w:id="2"/>
    </w:p>
    <w:p w:rsidR="00F31432" w:rsidRPr="00F31432" w:rsidRDefault="00F31432" w:rsidP="00F314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1432">
        <w:rPr>
          <w:color w:val="000000"/>
        </w:rPr>
        <w:t>Dodatek funkcyjny dla dyrektorów szkół zostaje zmieniony</w:t>
      </w:r>
      <w:r w:rsidR="00C5073E" w:rsidRPr="00F31432">
        <w:rPr>
          <w:color w:val="000000"/>
        </w:rPr>
        <w:t xml:space="preserve"> w</w:t>
      </w:r>
      <w:r w:rsidR="00C5073E">
        <w:rPr>
          <w:color w:val="000000"/>
        </w:rPr>
        <w:t> </w:t>
      </w:r>
      <w:r w:rsidRPr="00F31432">
        <w:rPr>
          <w:color w:val="000000"/>
        </w:rPr>
        <w:t>związku</w:t>
      </w:r>
      <w:r w:rsidR="00C5073E" w:rsidRPr="00F31432">
        <w:rPr>
          <w:color w:val="000000"/>
        </w:rPr>
        <w:t xml:space="preserve"> z</w:t>
      </w:r>
      <w:r w:rsidR="00C5073E">
        <w:rPr>
          <w:color w:val="000000"/>
        </w:rPr>
        <w:t> </w:t>
      </w:r>
      <w:r w:rsidRPr="00F31432">
        <w:rPr>
          <w:color w:val="000000"/>
        </w:rPr>
        <w:t>korektą liczby oddziałów.</w:t>
      </w:r>
    </w:p>
    <w:p w:rsidR="00F31432" w:rsidRDefault="00F31432" w:rsidP="00F31432">
      <w:pPr>
        <w:spacing w:line="360" w:lineRule="auto"/>
        <w:jc w:val="both"/>
        <w:rPr>
          <w:color w:val="000000"/>
        </w:rPr>
      </w:pPr>
      <w:r w:rsidRPr="00F31432">
        <w:rPr>
          <w:color w:val="000000"/>
        </w:rPr>
        <w:t>W wyniku powyższego zachodzi konieczność zmiany zarządzenia Nr 606/2025/P Prezydenta Miasta Poznania</w:t>
      </w:r>
      <w:r w:rsidR="00C5073E" w:rsidRPr="00F31432">
        <w:rPr>
          <w:color w:val="000000"/>
        </w:rPr>
        <w:t xml:space="preserve"> z</w:t>
      </w:r>
      <w:r w:rsidR="00C5073E">
        <w:rPr>
          <w:color w:val="000000"/>
        </w:rPr>
        <w:t> </w:t>
      </w:r>
      <w:r w:rsidRPr="00F31432">
        <w:rPr>
          <w:color w:val="000000"/>
        </w:rPr>
        <w:t>dnia 22 sierpnia 2025 r.</w:t>
      </w:r>
      <w:r w:rsidR="00C5073E" w:rsidRPr="00F31432">
        <w:rPr>
          <w:color w:val="000000"/>
        </w:rPr>
        <w:t xml:space="preserve"> w</w:t>
      </w:r>
      <w:r w:rsidR="00C5073E">
        <w:rPr>
          <w:color w:val="000000"/>
        </w:rPr>
        <w:t> </w:t>
      </w:r>
      <w:r w:rsidRPr="00F31432">
        <w:rPr>
          <w:color w:val="000000"/>
        </w:rPr>
        <w:t>sprawie ustalenia dodatków funkcyjnych dla dyrektorów przedszkoli, szkół</w:t>
      </w:r>
      <w:r w:rsidR="00C5073E" w:rsidRPr="00F31432">
        <w:rPr>
          <w:color w:val="000000"/>
        </w:rPr>
        <w:t xml:space="preserve"> i</w:t>
      </w:r>
      <w:r w:rsidR="00C5073E">
        <w:rPr>
          <w:color w:val="000000"/>
        </w:rPr>
        <w:t> </w:t>
      </w:r>
      <w:r w:rsidRPr="00F31432">
        <w:rPr>
          <w:color w:val="000000"/>
        </w:rPr>
        <w:t>placówek, dla których organem prowadzącym jest Miasto Poznań.</w:t>
      </w:r>
    </w:p>
    <w:p w:rsidR="00F31432" w:rsidRDefault="00F31432" w:rsidP="00F31432">
      <w:pPr>
        <w:spacing w:line="360" w:lineRule="auto"/>
        <w:jc w:val="both"/>
      </w:pPr>
    </w:p>
    <w:p w:rsidR="00F31432" w:rsidRDefault="00F31432" w:rsidP="00F31432">
      <w:pPr>
        <w:keepNext/>
        <w:spacing w:line="360" w:lineRule="auto"/>
        <w:jc w:val="center"/>
      </w:pPr>
      <w:r>
        <w:t>ZASTĘPCA DYREKTORA</w:t>
      </w:r>
    </w:p>
    <w:p w:rsidR="00F31432" w:rsidRPr="00F31432" w:rsidRDefault="00F31432" w:rsidP="00F31432">
      <w:pPr>
        <w:keepNext/>
        <w:spacing w:line="360" w:lineRule="auto"/>
        <w:jc w:val="center"/>
      </w:pPr>
      <w:r>
        <w:t>(-) Wiesław Banaś</w:t>
      </w:r>
    </w:p>
    <w:sectPr w:rsidR="00F31432" w:rsidRPr="00F31432" w:rsidSect="00F314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432" w:rsidRDefault="00F31432">
      <w:r>
        <w:separator/>
      </w:r>
    </w:p>
  </w:endnote>
  <w:endnote w:type="continuationSeparator" w:id="0">
    <w:p w:rsidR="00F31432" w:rsidRDefault="00F3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432" w:rsidRDefault="00F31432">
      <w:r>
        <w:separator/>
      </w:r>
    </w:p>
  </w:footnote>
  <w:footnote w:type="continuationSeparator" w:id="0">
    <w:p w:rsidR="00F31432" w:rsidRDefault="00F31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ustalenia dodatków funkcyjnych dla dyrektorów przedszkoli, szkół i placówek, dla których organem prowadzącym jest Miasto Poznań."/>
  </w:docVars>
  <w:rsids>
    <w:rsidRoot w:val="00F31432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5073E"/>
    <w:rsid w:val="00CD2456"/>
    <w:rsid w:val="00F3143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6014A-77DE-4DD6-B54A-F1F33AEE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2025-11-17T11:43:00Z</dcterms:created>
  <dcterms:modified xsi:type="dcterms:W3CDTF">2025-11-17T11:43:00Z</dcterms:modified>
</cp:coreProperties>
</file>