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0B6F">
              <w:rPr>
                <w:b/>
              </w:rPr>
              <w:fldChar w:fldCharType="separate"/>
            </w:r>
            <w:r w:rsidR="007A0B6F">
              <w:rPr>
                <w:b/>
              </w:rPr>
              <w:t>utworzenia Poznańskiej Rady Działalności Pożytku Publicznego.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0B6F" w:rsidRDefault="00FA63B5" w:rsidP="007A0B6F">
      <w:pPr>
        <w:spacing w:line="360" w:lineRule="auto"/>
        <w:jc w:val="both"/>
      </w:pPr>
      <w:bookmarkStart w:id="2" w:name="z1"/>
      <w:bookmarkEnd w:id="2"/>
    </w:p>
    <w:p w:rsidR="007A0B6F" w:rsidRPr="007A0B6F" w:rsidRDefault="007A0B6F" w:rsidP="007A0B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B6F">
        <w:rPr>
          <w:color w:val="000000"/>
        </w:rPr>
        <w:t>Poznańska Rada Działalności Pożytku Publicznego jest organem konsultacyjnym</w:t>
      </w:r>
      <w:r w:rsidR="00FB08AF" w:rsidRPr="007A0B6F">
        <w:rPr>
          <w:color w:val="000000"/>
        </w:rPr>
        <w:t xml:space="preserve"> i</w:t>
      </w:r>
      <w:r w:rsidR="00FB08AF">
        <w:rPr>
          <w:color w:val="000000"/>
        </w:rPr>
        <w:t> </w:t>
      </w:r>
      <w:r w:rsidRPr="007A0B6F">
        <w:rPr>
          <w:color w:val="000000"/>
        </w:rPr>
        <w:t>opiniodawczym oraz pomocniczym Prezydenta Miasta Poznania,</w:t>
      </w:r>
      <w:r w:rsidR="00FB08AF" w:rsidRPr="007A0B6F">
        <w:rPr>
          <w:color w:val="000000"/>
        </w:rPr>
        <w:t xml:space="preserve"> a</w:t>
      </w:r>
      <w:r w:rsidR="00FB08AF">
        <w:rPr>
          <w:color w:val="000000"/>
        </w:rPr>
        <w:t> </w:t>
      </w:r>
      <w:r w:rsidR="00FB08AF" w:rsidRPr="007A0B6F">
        <w:rPr>
          <w:color w:val="000000"/>
        </w:rPr>
        <w:t>w</w:t>
      </w:r>
      <w:r w:rsidR="00FB08AF">
        <w:rPr>
          <w:color w:val="000000"/>
        </w:rPr>
        <w:t> </w:t>
      </w:r>
      <w:r w:rsidRPr="007A0B6F">
        <w:rPr>
          <w:color w:val="000000"/>
        </w:rPr>
        <w:t>jej skład, zgodnie</w:t>
      </w:r>
      <w:r w:rsidR="00FB08AF" w:rsidRPr="007A0B6F">
        <w:rPr>
          <w:color w:val="000000"/>
        </w:rPr>
        <w:t xml:space="preserve"> z</w:t>
      </w:r>
      <w:r w:rsidR="00FB08AF">
        <w:rPr>
          <w:color w:val="000000"/>
        </w:rPr>
        <w:t> </w:t>
      </w:r>
      <w:r w:rsidRPr="007A0B6F">
        <w:rPr>
          <w:color w:val="000000"/>
        </w:rPr>
        <w:t>ustawą</w:t>
      </w:r>
      <w:r w:rsidR="00FB08AF" w:rsidRPr="007A0B6F">
        <w:rPr>
          <w:color w:val="000000"/>
        </w:rPr>
        <w:t xml:space="preserve"> z</w:t>
      </w:r>
      <w:r w:rsidR="00FB08AF">
        <w:rPr>
          <w:color w:val="000000"/>
        </w:rPr>
        <w:t> </w:t>
      </w:r>
      <w:r w:rsidRPr="007A0B6F">
        <w:rPr>
          <w:color w:val="000000"/>
        </w:rPr>
        <w:t>dnia 24 kwietnia 2003 r.</w:t>
      </w:r>
      <w:r w:rsidR="00FB08AF" w:rsidRPr="007A0B6F">
        <w:rPr>
          <w:color w:val="000000"/>
        </w:rPr>
        <w:t xml:space="preserve"> o</w:t>
      </w:r>
      <w:r w:rsidR="00FB08AF">
        <w:rPr>
          <w:color w:val="000000"/>
        </w:rPr>
        <w:t> </w:t>
      </w:r>
      <w:r w:rsidRPr="007A0B6F">
        <w:rPr>
          <w:color w:val="000000"/>
        </w:rPr>
        <w:t>działalności pożytku publicznego</w:t>
      </w:r>
      <w:r w:rsidR="00FB08AF" w:rsidRPr="007A0B6F">
        <w:rPr>
          <w:color w:val="000000"/>
        </w:rPr>
        <w:t xml:space="preserve"> i</w:t>
      </w:r>
      <w:r w:rsidR="00FB08AF">
        <w:rPr>
          <w:color w:val="000000"/>
        </w:rPr>
        <w:t> </w:t>
      </w:r>
      <w:r w:rsidR="00FB08AF" w:rsidRPr="007A0B6F">
        <w:rPr>
          <w:color w:val="000000"/>
        </w:rPr>
        <w:t>o</w:t>
      </w:r>
      <w:r w:rsidR="00FB08AF">
        <w:rPr>
          <w:color w:val="000000"/>
        </w:rPr>
        <w:t> </w:t>
      </w:r>
      <w:r w:rsidRPr="007A0B6F">
        <w:rPr>
          <w:color w:val="000000"/>
        </w:rPr>
        <w:t>wolontariacie, wchodzą przedstawiciele organizacji pozarządowych oraz podmiotów,</w:t>
      </w:r>
      <w:r w:rsidR="00FB08AF" w:rsidRPr="007A0B6F">
        <w:rPr>
          <w:color w:val="000000"/>
        </w:rPr>
        <w:t xml:space="preserve"> o</w:t>
      </w:r>
      <w:r w:rsidR="00FB08AF">
        <w:rPr>
          <w:color w:val="000000"/>
        </w:rPr>
        <w:t> </w:t>
      </w:r>
      <w:r w:rsidRPr="007A0B6F">
        <w:rPr>
          <w:color w:val="000000"/>
        </w:rPr>
        <w:t>których mowa</w:t>
      </w:r>
      <w:r w:rsidR="00FB08AF" w:rsidRPr="007A0B6F">
        <w:rPr>
          <w:color w:val="000000"/>
        </w:rPr>
        <w:t xml:space="preserve"> w</w:t>
      </w:r>
      <w:r w:rsidR="00FB08AF">
        <w:rPr>
          <w:color w:val="000000"/>
        </w:rPr>
        <w:t> </w:t>
      </w:r>
      <w:r w:rsidRPr="007A0B6F">
        <w:rPr>
          <w:color w:val="000000"/>
        </w:rPr>
        <w:t>art. 3 ust. 3 ww. ustawy, przedstawiciele Prezydenta Miasta Poznania oraz przedstawiciele Rady Miasta Poznania.</w:t>
      </w:r>
    </w:p>
    <w:p w:rsidR="007A0B6F" w:rsidRPr="007A0B6F" w:rsidRDefault="007A0B6F" w:rsidP="007A0B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B6F">
        <w:rPr>
          <w:color w:val="000000"/>
        </w:rPr>
        <w:t>Rady działalności pożytku publicznego są istotnym elementem tworzenia polityk publicznych</w:t>
      </w:r>
      <w:r w:rsidR="00FB08AF" w:rsidRPr="007A0B6F">
        <w:rPr>
          <w:color w:val="000000"/>
        </w:rPr>
        <w:t xml:space="preserve"> i</w:t>
      </w:r>
      <w:r w:rsidR="00FB08AF">
        <w:rPr>
          <w:color w:val="000000"/>
        </w:rPr>
        <w:t> </w:t>
      </w:r>
      <w:r w:rsidRPr="007A0B6F">
        <w:rPr>
          <w:color w:val="000000"/>
        </w:rPr>
        <w:t>wzmacniają proces budowania społeczeństwa obywatelskiego, co ma istotny wpływ na rozwój współpracy międzysektorowej, będącej podstawą nowoczesnego państwa.</w:t>
      </w:r>
      <w:r w:rsidRPr="007A0B6F">
        <w:rPr>
          <w:color w:val="000000"/>
        </w:rPr>
        <w:br/>
        <w:t>24 września 2025 r. do Urzędu Miasta Poznania wpłynął wspólny wniosek pięciu organizacji pozarządowych, który zgodnie</w:t>
      </w:r>
      <w:r w:rsidR="00FB08AF" w:rsidRPr="007A0B6F">
        <w:rPr>
          <w:color w:val="000000"/>
        </w:rPr>
        <w:t xml:space="preserve"> z</w:t>
      </w:r>
      <w:r w:rsidR="00FB08AF">
        <w:rPr>
          <w:color w:val="000000"/>
        </w:rPr>
        <w:t> </w:t>
      </w:r>
      <w:r w:rsidRPr="007A0B6F">
        <w:rPr>
          <w:color w:val="000000"/>
        </w:rPr>
        <w:t>przywołaną regulacją wszczął procedurę powołania Poznańskiej Rady Działalności Pożytku Publicznego.</w:t>
      </w:r>
    </w:p>
    <w:p w:rsidR="007A0B6F" w:rsidRPr="007A0B6F" w:rsidRDefault="007A0B6F" w:rsidP="007A0B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B6F">
        <w:rPr>
          <w:color w:val="000000"/>
        </w:rPr>
        <w:t>Przewodniczący Rady Miasta Poznania</w:t>
      </w:r>
      <w:r w:rsidR="00FB08AF" w:rsidRPr="007A0B6F">
        <w:rPr>
          <w:color w:val="000000"/>
        </w:rPr>
        <w:t xml:space="preserve"> i</w:t>
      </w:r>
      <w:r w:rsidR="00FB08AF">
        <w:rPr>
          <w:color w:val="000000"/>
        </w:rPr>
        <w:t> </w:t>
      </w:r>
      <w:r w:rsidRPr="007A0B6F">
        <w:rPr>
          <w:color w:val="000000"/>
        </w:rPr>
        <w:t>Prezydent Miasta Poznania wskazali swoich przedstawicieli do Poznańskiej Rady Działalności Pożytku Publicznego.</w:t>
      </w:r>
    </w:p>
    <w:p w:rsidR="007A0B6F" w:rsidRPr="007A0B6F" w:rsidRDefault="007A0B6F" w:rsidP="007A0B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B6F">
        <w:rPr>
          <w:color w:val="000000"/>
        </w:rPr>
        <w:t>22</w:t>
      </w:r>
      <w:r w:rsidR="00FB08AF" w:rsidRPr="007A0B6F">
        <w:rPr>
          <w:color w:val="000000"/>
        </w:rPr>
        <w:t xml:space="preserve"> i</w:t>
      </w:r>
      <w:r w:rsidR="00FB08AF">
        <w:rPr>
          <w:color w:val="000000"/>
        </w:rPr>
        <w:t> </w:t>
      </w:r>
      <w:r w:rsidRPr="007A0B6F">
        <w:rPr>
          <w:color w:val="000000"/>
        </w:rPr>
        <w:t>23 października 2025 r. odbyły się wybory przedstawicieli organizacji pozarządowych oraz podmiotów,</w:t>
      </w:r>
      <w:r w:rsidR="00FB08AF" w:rsidRPr="007A0B6F">
        <w:rPr>
          <w:color w:val="000000"/>
        </w:rPr>
        <w:t xml:space="preserve"> o</w:t>
      </w:r>
      <w:r w:rsidR="00FB08AF">
        <w:rPr>
          <w:color w:val="000000"/>
        </w:rPr>
        <w:t> </w:t>
      </w:r>
      <w:r w:rsidRPr="007A0B6F">
        <w:rPr>
          <w:color w:val="000000"/>
        </w:rPr>
        <w:t>których mowa</w:t>
      </w:r>
      <w:r w:rsidR="00FB08AF" w:rsidRPr="007A0B6F">
        <w:rPr>
          <w:color w:val="000000"/>
        </w:rPr>
        <w:t xml:space="preserve"> w</w:t>
      </w:r>
      <w:r w:rsidR="00FB08AF">
        <w:rPr>
          <w:color w:val="000000"/>
        </w:rPr>
        <w:t> </w:t>
      </w:r>
      <w:r w:rsidRPr="007A0B6F">
        <w:rPr>
          <w:color w:val="000000"/>
        </w:rPr>
        <w:t>art. 3 ust. 3 ww. ustawy. Spośród siedemnastu zgłoszonych kandydatów</w:t>
      </w:r>
      <w:r w:rsidRPr="007A0B6F">
        <w:rPr>
          <w:color w:val="FF0000"/>
        </w:rPr>
        <w:t xml:space="preserve"> </w:t>
      </w:r>
      <w:r w:rsidRPr="007A0B6F">
        <w:rPr>
          <w:color w:val="000000"/>
        </w:rPr>
        <w:t>pięć osób, które otrzymały największą liczbę głosów, wejdzie</w:t>
      </w:r>
      <w:r w:rsidR="00FB08AF" w:rsidRPr="007A0B6F">
        <w:rPr>
          <w:color w:val="000000"/>
        </w:rPr>
        <w:t xml:space="preserve"> w</w:t>
      </w:r>
      <w:r w:rsidR="00FB08AF">
        <w:rPr>
          <w:color w:val="000000"/>
        </w:rPr>
        <w:t> </w:t>
      </w:r>
      <w:r w:rsidRPr="007A0B6F">
        <w:rPr>
          <w:color w:val="000000"/>
        </w:rPr>
        <w:t xml:space="preserve">skład Poznańskiej Rady Działalności Pożytku Publicznego. Swoich przedstawicieli wybrało również sześć komisji dialogu obywatelskiego funkcjonujących przy Urzędzie Miasta Poznania. </w:t>
      </w:r>
    </w:p>
    <w:p w:rsidR="007A0B6F" w:rsidRDefault="007A0B6F" w:rsidP="007A0B6F">
      <w:pPr>
        <w:spacing w:line="360" w:lineRule="auto"/>
        <w:jc w:val="both"/>
        <w:rPr>
          <w:color w:val="000000"/>
        </w:rPr>
      </w:pPr>
      <w:r w:rsidRPr="007A0B6F">
        <w:rPr>
          <w:color w:val="000000"/>
        </w:rPr>
        <w:t>W związku</w:t>
      </w:r>
      <w:r w:rsidR="00FB08AF" w:rsidRPr="007A0B6F">
        <w:rPr>
          <w:color w:val="000000"/>
        </w:rPr>
        <w:t xml:space="preserve"> z</w:t>
      </w:r>
      <w:r w:rsidR="00FB08AF">
        <w:rPr>
          <w:color w:val="000000"/>
        </w:rPr>
        <w:t> </w:t>
      </w:r>
      <w:r w:rsidRPr="007A0B6F">
        <w:rPr>
          <w:color w:val="000000"/>
        </w:rPr>
        <w:t>powyższym wydanie</w:t>
      </w:r>
      <w:r w:rsidRPr="007A0B6F">
        <w:rPr>
          <w:color w:val="FF0000"/>
        </w:rPr>
        <w:t xml:space="preserve"> </w:t>
      </w:r>
      <w:r w:rsidRPr="007A0B6F">
        <w:rPr>
          <w:color w:val="000000"/>
        </w:rPr>
        <w:t>zarządzenia uznaje się za zasadne.</w:t>
      </w:r>
    </w:p>
    <w:p w:rsidR="007A0B6F" w:rsidRDefault="007A0B6F" w:rsidP="007A0B6F">
      <w:pPr>
        <w:spacing w:line="360" w:lineRule="auto"/>
        <w:jc w:val="both"/>
      </w:pPr>
    </w:p>
    <w:p w:rsidR="007A0B6F" w:rsidRDefault="007A0B6F" w:rsidP="007A0B6F">
      <w:pPr>
        <w:keepNext/>
        <w:spacing w:line="360" w:lineRule="auto"/>
        <w:jc w:val="center"/>
      </w:pPr>
      <w:r>
        <w:t>ZASTĘPCA DYREKTORA</w:t>
      </w:r>
    </w:p>
    <w:p w:rsidR="007A0B6F" w:rsidRPr="007A0B6F" w:rsidRDefault="007A0B6F" w:rsidP="007A0B6F">
      <w:pPr>
        <w:keepNext/>
        <w:spacing w:line="360" w:lineRule="auto"/>
        <w:jc w:val="center"/>
      </w:pPr>
      <w:r>
        <w:t>(-) Łukasz Judek</w:t>
      </w:r>
    </w:p>
    <w:sectPr w:rsidR="007A0B6F" w:rsidRPr="007A0B6F" w:rsidSect="007A0B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B6F" w:rsidRDefault="007A0B6F">
      <w:r>
        <w:separator/>
      </w:r>
    </w:p>
  </w:endnote>
  <w:endnote w:type="continuationSeparator" w:id="0">
    <w:p w:rsidR="007A0B6F" w:rsidRDefault="007A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B6F" w:rsidRDefault="007A0B6F">
      <w:r>
        <w:separator/>
      </w:r>
    </w:p>
  </w:footnote>
  <w:footnote w:type="continuationSeparator" w:id="0">
    <w:p w:rsidR="007A0B6F" w:rsidRDefault="007A0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tworzenia Poznańskiej Rady Działalności Pożytku Publicznego."/>
  </w:docVars>
  <w:rsids>
    <w:rsidRoot w:val="007A0B6F"/>
    <w:rsid w:val="000607A3"/>
    <w:rsid w:val="001B1D53"/>
    <w:rsid w:val="0022095A"/>
    <w:rsid w:val="002946C5"/>
    <w:rsid w:val="002C29F3"/>
    <w:rsid w:val="00796326"/>
    <w:rsid w:val="007A0B6F"/>
    <w:rsid w:val="00A87E1B"/>
    <w:rsid w:val="00AA04BE"/>
    <w:rsid w:val="00BB1A14"/>
    <w:rsid w:val="00FA63B5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A8754-224F-478A-8AE0-5C38DE1F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2025-11-20T09:35:00Z</dcterms:created>
  <dcterms:modified xsi:type="dcterms:W3CDTF">2025-11-20T09:35:00Z</dcterms:modified>
</cp:coreProperties>
</file>