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3083B">
              <w:rPr>
                <w:b/>
              </w:rPr>
              <w:fldChar w:fldCharType="separate"/>
            </w:r>
            <w:r w:rsidR="0083083B">
              <w:rPr>
                <w:b/>
              </w:rPr>
              <w:t>powołania Komisji Konkursowej</w:t>
            </w:r>
            <w:r w:rsidR="00965CC2">
              <w:rPr>
                <w:b/>
              </w:rPr>
              <w:t xml:space="preserve"> w </w:t>
            </w:r>
            <w:r w:rsidR="0083083B">
              <w:rPr>
                <w:b/>
              </w:rPr>
              <w:t>celu zaopiniowania ofert złożonych</w:t>
            </w:r>
            <w:r w:rsidR="00965CC2">
              <w:rPr>
                <w:b/>
              </w:rPr>
              <w:t xml:space="preserve"> w </w:t>
            </w:r>
            <w:r w:rsidR="0083083B">
              <w:rPr>
                <w:b/>
              </w:rPr>
              <w:t>ramach otwartych konkursów ofert nr 28/2026</w:t>
            </w:r>
            <w:r w:rsidR="00965CC2">
              <w:rPr>
                <w:b/>
              </w:rPr>
              <w:t xml:space="preserve"> i </w:t>
            </w:r>
            <w:r w:rsidR="0083083B">
              <w:rPr>
                <w:b/>
              </w:rPr>
              <w:t>29/2026 na powierzenie realizacji zadań Miasta Poznania</w:t>
            </w:r>
            <w:r w:rsidR="00965CC2">
              <w:rPr>
                <w:b/>
              </w:rPr>
              <w:t xml:space="preserve"> w </w:t>
            </w:r>
            <w:r w:rsidR="0083083B">
              <w:rPr>
                <w:b/>
              </w:rPr>
              <w:t>obszarze przeciwdziałania uzależnieniom</w:t>
            </w:r>
            <w:r w:rsidR="00965CC2">
              <w:rPr>
                <w:b/>
              </w:rPr>
              <w:t xml:space="preserve"> i </w:t>
            </w:r>
            <w:r w:rsidR="0083083B">
              <w:rPr>
                <w:b/>
              </w:rPr>
              <w:t>patologiom społecznym.</w:t>
            </w:r>
            <w:r>
              <w:rPr>
                <w:b/>
              </w:rPr>
              <w:fldChar w:fldCharType="end"/>
            </w:r>
          </w:p>
        </w:tc>
      </w:tr>
    </w:tbl>
    <w:p w:rsidR="00FA63B5" w:rsidRPr="0083083B" w:rsidRDefault="00FA63B5" w:rsidP="0083083B">
      <w:pPr>
        <w:spacing w:line="360" w:lineRule="auto"/>
        <w:jc w:val="both"/>
      </w:pPr>
      <w:bookmarkStart w:id="2" w:name="z1"/>
      <w:bookmarkEnd w:id="2"/>
    </w:p>
    <w:p w:rsidR="0083083B" w:rsidRPr="0083083B" w:rsidRDefault="0083083B" w:rsidP="0083083B">
      <w:pPr>
        <w:autoSpaceDE w:val="0"/>
        <w:autoSpaceDN w:val="0"/>
        <w:adjustRightInd w:val="0"/>
        <w:spacing w:line="360" w:lineRule="auto"/>
        <w:jc w:val="both"/>
        <w:rPr>
          <w:color w:val="000000"/>
        </w:rPr>
      </w:pPr>
      <w:r w:rsidRPr="0083083B">
        <w:rPr>
          <w:color w:val="000000"/>
        </w:rPr>
        <w:t>Zgodnie</w:t>
      </w:r>
      <w:r w:rsidR="00965CC2" w:rsidRPr="0083083B">
        <w:rPr>
          <w:color w:val="000000"/>
        </w:rPr>
        <w:t xml:space="preserve"> z</w:t>
      </w:r>
      <w:r w:rsidR="00965CC2">
        <w:rPr>
          <w:color w:val="000000"/>
        </w:rPr>
        <w:t> </w:t>
      </w:r>
      <w:r w:rsidRPr="0083083B">
        <w:rPr>
          <w:color w:val="000000"/>
        </w:rPr>
        <w:t>art. 15 ust. 2a ustawy</w:t>
      </w:r>
      <w:r w:rsidR="00965CC2" w:rsidRPr="0083083B">
        <w:rPr>
          <w:color w:val="000000"/>
        </w:rPr>
        <w:t xml:space="preserve"> z</w:t>
      </w:r>
      <w:r w:rsidR="00965CC2">
        <w:rPr>
          <w:color w:val="000000"/>
        </w:rPr>
        <w:t> </w:t>
      </w:r>
      <w:r w:rsidRPr="0083083B">
        <w:rPr>
          <w:color w:val="000000"/>
        </w:rPr>
        <w:t>dnia 24 kwietnia 2003 roku</w:t>
      </w:r>
      <w:r w:rsidR="00965CC2" w:rsidRPr="0083083B">
        <w:rPr>
          <w:color w:val="000000"/>
        </w:rPr>
        <w:t xml:space="preserve"> o</w:t>
      </w:r>
      <w:r w:rsidR="00965CC2">
        <w:rPr>
          <w:color w:val="000000"/>
        </w:rPr>
        <w:t> </w:t>
      </w:r>
      <w:r w:rsidRPr="0083083B">
        <w:rPr>
          <w:color w:val="000000"/>
        </w:rPr>
        <w:t>działalności pożytku publicznego</w:t>
      </w:r>
      <w:r w:rsidR="00965CC2" w:rsidRPr="0083083B">
        <w:rPr>
          <w:color w:val="000000"/>
        </w:rPr>
        <w:t xml:space="preserve"> i</w:t>
      </w:r>
      <w:r w:rsidR="00965CC2">
        <w:rPr>
          <w:color w:val="000000"/>
        </w:rPr>
        <w:t> </w:t>
      </w:r>
      <w:r w:rsidR="00965CC2" w:rsidRPr="0083083B">
        <w:rPr>
          <w:color w:val="000000"/>
        </w:rPr>
        <w:t>o</w:t>
      </w:r>
      <w:r w:rsidR="00965CC2">
        <w:rPr>
          <w:color w:val="000000"/>
        </w:rPr>
        <w:t> </w:t>
      </w:r>
      <w:r w:rsidRPr="0083083B">
        <w:rPr>
          <w:color w:val="000000"/>
        </w:rPr>
        <w:t>wolontariacie oraz zarządzeniem Nr 854/2023/P Prezydenta Miasta Poznania</w:t>
      </w:r>
      <w:r w:rsidR="00965CC2" w:rsidRPr="0083083B">
        <w:rPr>
          <w:color w:val="000000"/>
        </w:rPr>
        <w:t xml:space="preserve"> z</w:t>
      </w:r>
      <w:r w:rsidR="00965CC2">
        <w:rPr>
          <w:color w:val="000000"/>
        </w:rPr>
        <w:t> </w:t>
      </w:r>
      <w:r w:rsidRPr="0083083B">
        <w:rPr>
          <w:color w:val="000000"/>
        </w:rPr>
        <w:t>dnia 15 listopada 2023 roku</w:t>
      </w:r>
      <w:r w:rsidR="00965CC2" w:rsidRPr="0083083B">
        <w:rPr>
          <w:color w:val="000000"/>
        </w:rPr>
        <w:t xml:space="preserve"> w</w:t>
      </w:r>
      <w:r w:rsidR="00965CC2">
        <w:rPr>
          <w:color w:val="000000"/>
        </w:rPr>
        <w:t> </w:t>
      </w:r>
      <w:r w:rsidRPr="0083083B">
        <w:rPr>
          <w:color w:val="000000"/>
        </w:rPr>
        <w:t>sprawie procedowania przy zlecaniu zadań publicznych</w:t>
      </w:r>
      <w:r w:rsidR="00965CC2" w:rsidRPr="0083083B">
        <w:rPr>
          <w:color w:val="000000"/>
        </w:rPr>
        <w:t xml:space="preserve"> w</w:t>
      </w:r>
      <w:r w:rsidR="00965CC2">
        <w:rPr>
          <w:color w:val="000000"/>
        </w:rPr>
        <w:t> </w:t>
      </w:r>
      <w:r w:rsidRPr="0083083B">
        <w:rPr>
          <w:color w:val="000000"/>
        </w:rPr>
        <w:t>trybie otwartych konkursów ofert, organ administracji publicznej ogłaszający otwarte konkursy ofert, powołuje komisję konkursową</w:t>
      </w:r>
      <w:r w:rsidR="00965CC2" w:rsidRPr="0083083B">
        <w:rPr>
          <w:color w:val="000000"/>
        </w:rPr>
        <w:t xml:space="preserve"> w</w:t>
      </w:r>
      <w:r w:rsidR="00965CC2">
        <w:rPr>
          <w:color w:val="000000"/>
        </w:rPr>
        <w:t> </w:t>
      </w:r>
      <w:r w:rsidRPr="0083083B">
        <w:rPr>
          <w:color w:val="000000"/>
        </w:rPr>
        <w:t>celu opiniowania złożonych ofert. Dla sprawnego przeprowadzenia procedury konkursów ogłoszonych przez Prezydenta Miasta Poznania na powierzenie realizacji zadań Miasta konieczne jest powołanie komisji konkursowej opiniującej oferty składane przez podmioty ubiegające się</w:t>
      </w:r>
      <w:r w:rsidR="00965CC2" w:rsidRPr="0083083B">
        <w:rPr>
          <w:color w:val="000000"/>
        </w:rPr>
        <w:t xml:space="preserve"> o</w:t>
      </w:r>
      <w:r w:rsidR="00965CC2">
        <w:rPr>
          <w:color w:val="000000"/>
        </w:rPr>
        <w:t> </w:t>
      </w:r>
      <w:r w:rsidRPr="0083083B">
        <w:rPr>
          <w:color w:val="000000"/>
        </w:rPr>
        <w:t>finansowanie</w:t>
      </w:r>
      <w:r w:rsidR="00965CC2" w:rsidRPr="0083083B">
        <w:rPr>
          <w:color w:val="000000"/>
        </w:rPr>
        <w:t xml:space="preserve"> z</w:t>
      </w:r>
      <w:r w:rsidR="00965CC2">
        <w:rPr>
          <w:color w:val="000000"/>
        </w:rPr>
        <w:t> </w:t>
      </w:r>
      <w:r w:rsidRPr="0083083B">
        <w:rPr>
          <w:color w:val="000000"/>
        </w:rPr>
        <w:t>budżetu Miasta.</w:t>
      </w:r>
    </w:p>
    <w:p w:rsidR="0083083B" w:rsidRPr="0083083B" w:rsidRDefault="0083083B" w:rsidP="0083083B">
      <w:pPr>
        <w:autoSpaceDE w:val="0"/>
        <w:autoSpaceDN w:val="0"/>
        <w:adjustRightInd w:val="0"/>
        <w:spacing w:line="360" w:lineRule="auto"/>
        <w:jc w:val="both"/>
        <w:rPr>
          <w:color w:val="000000"/>
        </w:rPr>
      </w:pPr>
      <w:r w:rsidRPr="0083083B">
        <w:rPr>
          <w:color w:val="000000"/>
        </w:rPr>
        <w:t>Dnia 5 listopada 2025 roku Prezydent Miasta Poznania ogłosił dwa otwarte wieloletnie konkursy ofert nr 28/2026</w:t>
      </w:r>
      <w:r w:rsidR="00965CC2" w:rsidRPr="0083083B">
        <w:rPr>
          <w:color w:val="000000"/>
        </w:rPr>
        <w:t xml:space="preserve"> i</w:t>
      </w:r>
      <w:r w:rsidR="00965CC2">
        <w:rPr>
          <w:color w:val="000000"/>
        </w:rPr>
        <w:t> </w:t>
      </w:r>
      <w:r w:rsidRPr="0083083B">
        <w:rPr>
          <w:color w:val="000000"/>
        </w:rPr>
        <w:t>29/2026 na powierzenie realizacji zadań Miasta Poznania</w:t>
      </w:r>
      <w:r w:rsidR="00965CC2" w:rsidRPr="0083083B">
        <w:rPr>
          <w:color w:val="000000"/>
        </w:rPr>
        <w:t xml:space="preserve"> w</w:t>
      </w:r>
      <w:r w:rsidR="00965CC2">
        <w:rPr>
          <w:color w:val="000000"/>
        </w:rPr>
        <w:t> </w:t>
      </w:r>
      <w:r w:rsidRPr="0083083B">
        <w:rPr>
          <w:color w:val="000000"/>
        </w:rPr>
        <w:t>obszarze przeciwdziałania uzależnieniom</w:t>
      </w:r>
      <w:r w:rsidR="00965CC2" w:rsidRPr="0083083B">
        <w:rPr>
          <w:color w:val="000000"/>
        </w:rPr>
        <w:t xml:space="preserve"> i</w:t>
      </w:r>
      <w:r w:rsidR="00965CC2">
        <w:rPr>
          <w:color w:val="000000"/>
        </w:rPr>
        <w:t> </w:t>
      </w:r>
      <w:r w:rsidRPr="0083083B">
        <w:rPr>
          <w:color w:val="000000"/>
        </w:rPr>
        <w:t>patologiom społecznym na lata 2026-2027.</w:t>
      </w:r>
    </w:p>
    <w:p w:rsidR="0083083B" w:rsidRPr="0083083B" w:rsidRDefault="0083083B" w:rsidP="0083083B">
      <w:pPr>
        <w:autoSpaceDE w:val="0"/>
        <w:autoSpaceDN w:val="0"/>
        <w:adjustRightInd w:val="0"/>
        <w:spacing w:line="360" w:lineRule="auto"/>
        <w:jc w:val="both"/>
        <w:rPr>
          <w:color w:val="000000"/>
        </w:rPr>
      </w:pPr>
      <w:r w:rsidRPr="0083083B">
        <w:rPr>
          <w:color w:val="000000"/>
        </w:rPr>
        <w:t>W skład Komisji Konkursowej wchodzi pięciu przedstawicieli Prezydenta Miasta Poznania oraz dwóch przedstawicieli organizacji pozarządowych. Udział organizacji pozarządowych jest</w:t>
      </w:r>
      <w:r w:rsidR="00965CC2" w:rsidRPr="0083083B">
        <w:rPr>
          <w:color w:val="000000"/>
        </w:rPr>
        <w:t xml:space="preserve"> w</w:t>
      </w:r>
      <w:r w:rsidR="00965CC2">
        <w:rPr>
          <w:color w:val="000000"/>
        </w:rPr>
        <w:t> </w:t>
      </w:r>
      <w:r w:rsidRPr="0083083B">
        <w:rPr>
          <w:color w:val="000000"/>
        </w:rPr>
        <w:t>pełni uzasadniony koniecznością zachowania transparentności działań związanych</w:t>
      </w:r>
      <w:r w:rsidR="00965CC2" w:rsidRPr="0083083B">
        <w:rPr>
          <w:color w:val="000000"/>
        </w:rPr>
        <w:t xml:space="preserve"> z</w:t>
      </w:r>
      <w:r w:rsidR="00965CC2">
        <w:rPr>
          <w:color w:val="000000"/>
        </w:rPr>
        <w:t> </w:t>
      </w:r>
      <w:r w:rsidRPr="0083083B">
        <w:rPr>
          <w:color w:val="000000"/>
        </w:rPr>
        <w:t>dysponowaniem środkami publicznymi.</w:t>
      </w:r>
    </w:p>
    <w:p w:rsidR="0083083B" w:rsidRDefault="0083083B" w:rsidP="0083083B">
      <w:pPr>
        <w:spacing w:line="360" w:lineRule="auto"/>
        <w:jc w:val="both"/>
        <w:rPr>
          <w:color w:val="000000"/>
        </w:rPr>
      </w:pPr>
      <w:r w:rsidRPr="0083083B">
        <w:rPr>
          <w:color w:val="000000"/>
        </w:rPr>
        <w:t>W świetle powyższego przyjęcie zarządzenia jest zasadne.</w:t>
      </w:r>
    </w:p>
    <w:p w:rsidR="0083083B" w:rsidRDefault="0083083B" w:rsidP="0083083B">
      <w:pPr>
        <w:spacing w:line="360" w:lineRule="auto"/>
        <w:jc w:val="both"/>
      </w:pPr>
    </w:p>
    <w:p w:rsidR="0083083B" w:rsidRDefault="0083083B" w:rsidP="0083083B">
      <w:pPr>
        <w:keepNext/>
        <w:spacing w:line="360" w:lineRule="auto"/>
        <w:jc w:val="center"/>
      </w:pPr>
      <w:r>
        <w:t>ZASTĘPCZYNI DYREKTORKI</w:t>
      </w:r>
    </w:p>
    <w:p w:rsidR="0083083B" w:rsidRPr="0083083B" w:rsidRDefault="0083083B" w:rsidP="0083083B">
      <w:pPr>
        <w:keepNext/>
        <w:spacing w:line="360" w:lineRule="auto"/>
        <w:jc w:val="center"/>
      </w:pPr>
      <w:r>
        <w:t>(-) Renata Grudzińska</w:t>
      </w:r>
    </w:p>
    <w:sectPr w:rsidR="0083083B" w:rsidRPr="0083083B" w:rsidSect="0083083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83B" w:rsidRDefault="0083083B">
      <w:r>
        <w:separator/>
      </w:r>
    </w:p>
  </w:endnote>
  <w:endnote w:type="continuationSeparator" w:id="0">
    <w:p w:rsidR="0083083B" w:rsidRDefault="0083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83B" w:rsidRDefault="0083083B">
      <w:r>
        <w:separator/>
      </w:r>
    </w:p>
  </w:footnote>
  <w:footnote w:type="continuationSeparator" w:id="0">
    <w:p w:rsidR="0083083B" w:rsidRDefault="00830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ych konkursów ofert nr 28/2026 i 29/2026 na powierzenie realizacji zadań Miasta Poznania w obszarze przeciwdziałania uzależnieniom i patologiom społecznym."/>
  </w:docVars>
  <w:rsids>
    <w:rsidRoot w:val="0083083B"/>
    <w:rsid w:val="000607A3"/>
    <w:rsid w:val="001B1D53"/>
    <w:rsid w:val="0022095A"/>
    <w:rsid w:val="002946C5"/>
    <w:rsid w:val="002C29F3"/>
    <w:rsid w:val="00796326"/>
    <w:rsid w:val="0083083B"/>
    <w:rsid w:val="00965CC2"/>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5DA358-C0AE-4684-B60A-7632DF17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244</Words>
  <Characters>1464</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2025-11-20T09:54:00Z</dcterms:created>
  <dcterms:modified xsi:type="dcterms:W3CDTF">2025-11-20T09:54:00Z</dcterms:modified>
</cp:coreProperties>
</file>