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4DC7">
              <w:rPr>
                <w:b/>
              </w:rPr>
              <w:fldChar w:fldCharType="separate"/>
            </w:r>
            <w:r w:rsidR="00474DC7">
              <w:rPr>
                <w:b/>
              </w:rPr>
              <w:t>zarządzenie</w:t>
            </w:r>
            <w:r w:rsidR="009E64B5">
              <w:rPr>
                <w:b/>
              </w:rPr>
              <w:t xml:space="preserve"> w </w:t>
            </w:r>
            <w:r w:rsidR="00474DC7">
              <w:rPr>
                <w:b/>
              </w:rPr>
              <w:t>sprawie powołania Zespołu ds. monitorowania</w:t>
            </w:r>
            <w:r w:rsidR="009E64B5">
              <w:rPr>
                <w:b/>
              </w:rPr>
              <w:t xml:space="preserve"> i </w:t>
            </w:r>
            <w:r w:rsidR="00474DC7">
              <w:rPr>
                <w:b/>
              </w:rPr>
              <w:t>projektowania działań związanych</w:t>
            </w:r>
            <w:r w:rsidR="009E64B5">
              <w:rPr>
                <w:b/>
              </w:rPr>
              <w:t xml:space="preserve"> z </w:t>
            </w:r>
            <w:r w:rsidR="00474DC7">
              <w:rPr>
                <w:b/>
              </w:rPr>
              <w:t>sytuacją</w:t>
            </w:r>
            <w:r w:rsidR="009E64B5">
              <w:rPr>
                <w:b/>
              </w:rPr>
              <w:t xml:space="preserve"> w </w:t>
            </w:r>
            <w:r w:rsidR="00474DC7">
              <w:rPr>
                <w:b/>
              </w:rPr>
              <w:t>Ukrainie.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4DC7" w:rsidRDefault="00FA63B5" w:rsidP="00474DC7">
      <w:pPr>
        <w:spacing w:line="360" w:lineRule="auto"/>
        <w:jc w:val="both"/>
      </w:pPr>
      <w:bookmarkStart w:id="2" w:name="z1"/>
      <w:bookmarkEnd w:id="2"/>
    </w:p>
    <w:p w:rsidR="00474DC7" w:rsidRDefault="00474DC7" w:rsidP="00474DC7">
      <w:pPr>
        <w:spacing w:line="360" w:lineRule="auto"/>
        <w:jc w:val="both"/>
        <w:rPr>
          <w:color w:val="000000"/>
        </w:rPr>
      </w:pPr>
      <w:r w:rsidRPr="00474DC7">
        <w:rPr>
          <w:color w:val="000000"/>
        </w:rPr>
        <w:t>W związku ze zmianami personalnymi oraz aktualizacją składu osobowego Zespołu konieczne jest zaktualizowanie listy członków</w:t>
      </w:r>
      <w:r w:rsidR="009E64B5" w:rsidRPr="00474DC7">
        <w:rPr>
          <w:color w:val="000000"/>
        </w:rPr>
        <w:t xml:space="preserve"> i</w:t>
      </w:r>
      <w:r w:rsidR="009E64B5">
        <w:rPr>
          <w:color w:val="000000"/>
        </w:rPr>
        <w:t> </w:t>
      </w:r>
      <w:r w:rsidRPr="00474DC7">
        <w:rPr>
          <w:color w:val="000000"/>
        </w:rPr>
        <w:t>członkiń.</w:t>
      </w:r>
    </w:p>
    <w:p w:rsidR="00474DC7" w:rsidRDefault="00474DC7" w:rsidP="00474DC7">
      <w:pPr>
        <w:spacing w:line="360" w:lineRule="auto"/>
        <w:jc w:val="both"/>
      </w:pPr>
    </w:p>
    <w:p w:rsidR="00474DC7" w:rsidRDefault="00474DC7" w:rsidP="00474DC7">
      <w:pPr>
        <w:keepNext/>
        <w:spacing w:line="360" w:lineRule="auto"/>
        <w:jc w:val="center"/>
      </w:pPr>
      <w:r>
        <w:t>ZASTĘPCA DYREKTORA</w:t>
      </w:r>
    </w:p>
    <w:p w:rsidR="00474DC7" w:rsidRPr="00474DC7" w:rsidRDefault="00474DC7" w:rsidP="00474DC7">
      <w:pPr>
        <w:keepNext/>
        <w:spacing w:line="360" w:lineRule="auto"/>
        <w:jc w:val="center"/>
      </w:pPr>
      <w:r>
        <w:t>(-) Łukasz Judek</w:t>
      </w:r>
    </w:p>
    <w:sectPr w:rsidR="00474DC7" w:rsidRPr="00474DC7" w:rsidSect="00474D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DC7" w:rsidRDefault="00474DC7">
      <w:r>
        <w:separator/>
      </w:r>
    </w:p>
  </w:endnote>
  <w:endnote w:type="continuationSeparator" w:id="0">
    <w:p w:rsidR="00474DC7" w:rsidRDefault="0047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DC7" w:rsidRDefault="00474DC7">
      <w:r>
        <w:separator/>
      </w:r>
    </w:p>
  </w:footnote>
  <w:footnote w:type="continuationSeparator" w:id="0">
    <w:p w:rsidR="00474DC7" w:rsidRDefault="00474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Zespołu ds. monitorowania i projektowania działań związanych z sytuacją w Ukrainie."/>
  </w:docVars>
  <w:rsids>
    <w:rsidRoot w:val="00474DC7"/>
    <w:rsid w:val="000607A3"/>
    <w:rsid w:val="00191992"/>
    <w:rsid w:val="001B1D53"/>
    <w:rsid w:val="002946C5"/>
    <w:rsid w:val="002C29F3"/>
    <w:rsid w:val="00474DC7"/>
    <w:rsid w:val="008C68E6"/>
    <w:rsid w:val="009E64B5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48EEA-B03C-40D9-8B62-7181620D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2025-11-24T13:18:00Z</dcterms:created>
  <dcterms:modified xsi:type="dcterms:W3CDTF">2025-11-24T13:18:00Z</dcterms:modified>
</cp:coreProperties>
</file>