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1691">
              <w:rPr>
                <w:b/>
              </w:rPr>
              <w:fldChar w:fldCharType="separate"/>
            </w:r>
            <w:r w:rsidR="00B91691">
              <w:rPr>
                <w:b/>
              </w:rPr>
              <w:t>ogłoszenia wykazu nieruchomości stanowiącej własność Miasta Poznania, położonej</w:t>
            </w:r>
            <w:r w:rsidR="004D3E9F">
              <w:rPr>
                <w:b/>
              </w:rPr>
              <w:t xml:space="preserve"> w </w:t>
            </w:r>
            <w:r w:rsidR="00B91691">
              <w:rPr>
                <w:b/>
              </w:rPr>
              <w:t>Poznaniu przy ul. Jarzębowej 18B1, 18B2, 18B3, 18B4, 18B5, 18B6, 18B7, 18B8, przeznaczonej do wniesienia jako wkład niepieniężny (aport) do spółki Zarząd Komunalnych Zasobów Lokalowych sp.</w:t>
            </w:r>
            <w:r w:rsidR="004D3E9F">
              <w:rPr>
                <w:b/>
              </w:rPr>
              <w:t xml:space="preserve"> z </w:t>
            </w:r>
            <w:r w:rsidR="00B91691">
              <w:rPr>
                <w:b/>
              </w:rPr>
              <w:t>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1691" w:rsidRDefault="00FA63B5" w:rsidP="00B91691">
      <w:pPr>
        <w:spacing w:line="360" w:lineRule="auto"/>
        <w:jc w:val="both"/>
      </w:pPr>
      <w:bookmarkStart w:id="2" w:name="z1"/>
      <w:bookmarkEnd w:id="2"/>
    </w:p>
    <w:p w:rsidR="00B91691" w:rsidRPr="00B91691" w:rsidRDefault="00B91691" w:rsidP="00B9169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Nieruchomość opisana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§ 1 zarządzenia oraz objęta wykazem będącym załącznikiem do zarządzenia stanowi własność Miasta Poznania.</w:t>
      </w:r>
    </w:p>
    <w:p w:rsidR="00B91691" w:rsidRPr="00B91691" w:rsidRDefault="00B91691" w:rsidP="00B91691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Nieruchomość nie jest objęta obowiązującym miejscowym planem zagospodarowania przestrzennego.</w:t>
      </w:r>
    </w:p>
    <w:p w:rsidR="00B91691" w:rsidRPr="00B91691" w:rsidRDefault="00B91691" w:rsidP="00B91691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W Studium uwarunkowań</w:t>
      </w:r>
      <w:r w:rsidR="004D3E9F" w:rsidRPr="00B91691">
        <w:rPr>
          <w:color w:val="000000"/>
        </w:rPr>
        <w:t xml:space="preserve"> i</w:t>
      </w:r>
      <w:r w:rsidR="004D3E9F">
        <w:rPr>
          <w:color w:val="000000"/>
        </w:rPr>
        <w:t> </w:t>
      </w:r>
      <w:r w:rsidRPr="00B91691">
        <w:rPr>
          <w:color w:val="000000"/>
        </w:rPr>
        <w:t>kierunków zagospodarowania przestrzennego miasta Poznania, zatwierdzonym uchwałą Nr LXXXVIII/1670/VIII/2023 Rady Miasta Poznania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 xml:space="preserve">dnia 11 lipca 2023 r., działka znajduje się na obszarze oznaczonym symbolami: </w:t>
      </w:r>
    </w:p>
    <w:p w:rsidR="00B91691" w:rsidRPr="00B91691" w:rsidRDefault="00B91691" w:rsidP="00B91691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MW – tereny zabudowy mieszkaniowej wielorodzinnej;</w:t>
      </w:r>
    </w:p>
    <w:p w:rsidR="00B91691" w:rsidRPr="00B91691" w:rsidRDefault="00B91691" w:rsidP="00B91691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ZO – tereny zieleni nieurządzonej, tereny leśne</w:t>
      </w:r>
      <w:r w:rsidR="004D3E9F" w:rsidRPr="00B91691">
        <w:rPr>
          <w:color w:val="000000"/>
        </w:rPr>
        <w:t xml:space="preserve"> i</w:t>
      </w:r>
      <w:r w:rsidR="004D3E9F">
        <w:rPr>
          <w:color w:val="000000"/>
        </w:rPr>
        <w:t> </w:t>
      </w:r>
      <w:r w:rsidRPr="00B91691">
        <w:rPr>
          <w:color w:val="000000"/>
        </w:rPr>
        <w:t>do zalesień, użytki rolne</w:t>
      </w:r>
      <w:r w:rsidRPr="00B91691">
        <w:rPr>
          <w:color w:val="FF0000"/>
        </w:rPr>
        <w:t xml:space="preserve">, </w:t>
      </w:r>
      <w:r w:rsidRPr="00B91691">
        <w:rPr>
          <w:color w:val="000000"/>
        </w:rPr>
        <w:t>[…]</w:t>
      </w:r>
      <w:r w:rsidRPr="00B91691">
        <w:rPr>
          <w:color w:val="FF0000"/>
        </w:rPr>
        <w:t xml:space="preserve"> </w:t>
      </w:r>
      <w:r w:rsidRPr="00B91691">
        <w:rPr>
          <w:color w:val="000000"/>
        </w:rPr>
        <w:t>tereny zadrzewione oraz wody powierzchniowe;</w:t>
      </w:r>
    </w:p>
    <w:p w:rsidR="00B91691" w:rsidRPr="00B91691" w:rsidRDefault="00B91691" w:rsidP="00B91691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MN – tereny zabudowy mieszkaniowej jednorodzinnej.</w:t>
      </w:r>
    </w:p>
    <w:p w:rsidR="00B91691" w:rsidRPr="00B91691" w:rsidRDefault="00B91691" w:rsidP="00B91691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Działka położona jest na terenie, dla którego opracowywany jest miejscowy plan zagospodarowania przestrzennego „Świerczewo – część B”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Poznaniu (uchwała Nr LXXVI/1081/V/2010 Rady Miasta Poznania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dnia 31 sierpnia 2010 r.).</w:t>
      </w:r>
    </w:p>
    <w:p w:rsidR="00B91691" w:rsidRPr="00B91691" w:rsidRDefault="00B91691" w:rsidP="00B9169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Powyższe potwierdził Wydział Urbanistyki</w:t>
      </w:r>
      <w:r w:rsidR="004D3E9F" w:rsidRPr="00B91691">
        <w:rPr>
          <w:color w:val="000000"/>
        </w:rPr>
        <w:t xml:space="preserve"> i</w:t>
      </w:r>
      <w:r w:rsidR="004D3E9F">
        <w:rPr>
          <w:color w:val="000000"/>
        </w:rPr>
        <w:t> </w:t>
      </w:r>
      <w:r w:rsidRPr="00B91691">
        <w:rPr>
          <w:color w:val="000000"/>
        </w:rPr>
        <w:t>Architektury Urzędu Miasta Poznania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pismach nr UA-IV.6724.1622.2024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12 sierpnia 2024 r. oraz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18 września 2025 r.</w:t>
      </w:r>
    </w:p>
    <w:p w:rsidR="00B91691" w:rsidRPr="00B91691" w:rsidRDefault="00B91691" w:rsidP="00B9169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B91691">
        <w:rPr>
          <w:color w:val="000000"/>
        </w:rPr>
        <w:t>Miejska Pracownia Urbanistyczna</w:t>
      </w:r>
      <w:r w:rsidR="004D3E9F" w:rsidRPr="00B91691">
        <w:rPr>
          <w:b/>
          <w:bCs/>
          <w:color w:val="000000"/>
        </w:rPr>
        <w:t xml:space="preserve"> </w:t>
      </w:r>
      <w:r w:rsidR="004D3E9F" w:rsidRPr="00B91691">
        <w:rPr>
          <w:color w:val="000000"/>
        </w:rPr>
        <w:t>w</w:t>
      </w:r>
      <w:r w:rsidR="004D3E9F">
        <w:rPr>
          <w:b/>
          <w:bCs/>
          <w:color w:val="000000"/>
        </w:rPr>
        <w:t> </w:t>
      </w:r>
      <w:r w:rsidRPr="00B91691">
        <w:rPr>
          <w:color w:val="000000"/>
        </w:rPr>
        <w:t>piśmie MPU-Z3.50411.15.2024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19 września 2025 r. poinformowała, że „Prace nad projektem miejscowego planu zagospodarowania przestrzennego Świerczewo – część B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Poznaniu pozostają na wczesnym etapie projektowym – przed opiniowaniem wewnętrznym –</w:t>
      </w:r>
      <w:r w:rsidR="004D3E9F" w:rsidRPr="00B91691">
        <w:rPr>
          <w:color w:val="000000"/>
        </w:rPr>
        <w:t xml:space="preserve"> i</w:t>
      </w:r>
      <w:r w:rsidR="004D3E9F">
        <w:rPr>
          <w:color w:val="000000"/>
        </w:rPr>
        <w:t> </w:t>
      </w:r>
      <w:r w:rsidRPr="00B91691">
        <w:rPr>
          <w:color w:val="000000"/>
        </w:rPr>
        <w:t xml:space="preserve">nie są obecnie kontynuowane […]. </w:t>
      </w:r>
      <w:r w:rsidRPr="00B91691">
        <w:rPr>
          <w:color w:val="000000"/>
        </w:rPr>
        <w:lastRenderedPageBreak/>
        <w:t>Obecnie nie można […] określić przewidywanego terminu wznowienia tych prac</w:t>
      </w:r>
      <w:r w:rsidR="004D3E9F" w:rsidRPr="00B91691">
        <w:rPr>
          <w:color w:val="000000"/>
        </w:rPr>
        <w:t xml:space="preserve"> i</w:t>
      </w:r>
      <w:r w:rsidR="004D3E9F">
        <w:rPr>
          <w:color w:val="000000"/>
        </w:rPr>
        <w:t> </w:t>
      </w:r>
      <w:r w:rsidRPr="00B91691">
        <w:rPr>
          <w:color w:val="000000"/>
        </w:rPr>
        <w:t>uchwalenia planu”.</w:t>
      </w:r>
    </w:p>
    <w:p w:rsidR="00B91691" w:rsidRPr="00B91691" w:rsidRDefault="00B91691" w:rsidP="00B9169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Dla terenu obejmującego obszar obecnej działki 22/6 na wniosek spółki Zarząd Komunalnych Zasobów Lokalowych sp.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o.o. wydane zostały następujące decyzje:</w:t>
      </w:r>
    </w:p>
    <w:p w:rsidR="00B91691" w:rsidRPr="00B91691" w:rsidRDefault="00B91691" w:rsidP="00B9169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-</w:t>
      </w:r>
      <w:r w:rsidRPr="00B91691">
        <w:rPr>
          <w:color w:val="000000"/>
        </w:rPr>
        <w:tab/>
        <w:t>decyzja nr 351/2022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30 czerwca 2022 r.</w:t>
      </w:r>
      <w:r w:rsidR="004D3E9F" w:rsidRPr="00B91691">
        <w:rPr>
          <w:color w:val="000000"/>
        </w:rPr>
        <w:t xml:space="preserve"> o</w:t>
      </w:r>
      <w:r w:rsidR="004D3E9F">
        <w:rPr>
          <w:color w:val="000000"/>
        </w:rPr>
        <w:t> </w:t>
      </w:r>
      <w:r w:rsidRPr="00B91691">
        <w:rPr>
          <w:color w:val="000000"/>
        </w:rPr>
        <w:t>warunkach zabudowy dla inwestycji polegającej na budowie 4 budynków mieszkalnych wielorodzinnych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możliwością realizacji lokali usługowych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parterze oraz niezbędną infrastrukturą;</w:t>
      </w:r>
    </w:p>
    <w:p w:rsidR="00B91691" w:rsidRPr="00B91691" w:rsidRDefault="00B91691" w:rsidP="00B916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91691">
        <w:rPr>
          <w:color w:val="000000"/>
        </w:rPr>
        <w:t>-</w:t>
      </w:r>
      <w:r w:rsidRPr="00B91691">
        <w:rPr>
          <w:color w:val="000000"/>
        </w:rPr>
        <w:tab/>
        <w:t>decyzja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24 października 2023 r.</w:t>
      </w:r>
      <w:r w:rsidR="004D3E9F" w:rsidRPr="00B91691">
        <w:rPr>
          <w:color w:val="000000"/>
        </w:rPr>
        <w:t xml:space="preserve"> o</w:t>
      </w:r>
      <w:r w:rsidR="004D3E9F">
        <w:rPr>
          <w:color w:val="000000"/>
        </w:rPr>
        <w:t> </w:t>
      </w:r>
      <w:r w:rsidRPr="00B91691">
        <w:rPr>
          <w:color w:val="000000"/>
        </w:rPr>
        <w:t>zmianie decyzji</w:t>
      </w:r>
      <w:r w:rsidR="004D3E9F" w:rsidRPr="00B91691">
        <w:rPr>
          <w:color w:val="000000"/>
        </w:rPr>
        <w:t xml:space="preserve"> o</w:t>
      </w:r>
      <w:r w:rsidR="004D3E9F">
        <w:rPr>
          <w:color w:val="000000"/>
        </w:rPr>
        <w:t> </w:t>
      </w:r>
      <w:r w:rsidRPr="00B91691">
        <w:rPr>
          <w:color w:val="000000"/>
        </w:rPr>
        <w:t>warunkach zabudowy nr 351/2022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dnia 30 czerwca 2022 r.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zakresie: opinii ZDM</w:t>
      </w:r>
      <w:r w:rsidRPr="00B91691">
        <w:rPr>
          <w:color w:val="FF0000"/>
        </w:rPr>
        <w:t xml:space="preserve"> </w:t>
      </w:r>
      <w:r w:rsidRPr="00B91691">
        <w:rPr>
          <w:color w:val="000000"/>
        </w:rPr>
        <w:t>dotyczącej obsługi komunikacyjnej;</w:t>
      </w:r>
    </w:p>
    <w:p w:rsidR="00B91691" w:rsidRPr="00B91691" w:rsidRDefault="00B91691" w:rsidP="00B9169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-</w:t>
      </w:r>
      <w:r w:rsidRPr="00B91691">
        <w:rPr>
          <w:color w:val="000000"/>
        </w:rPr>
        <w:tab/>
        <w:t>decyzja nr 463/2024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2 lipca 2024 r.</w:t>
      </w:r>
      <w:r w:rsidR="004D3E9F" w:rsidRPr="00B91691">
        <w:rPr>
          <w:color w:val="000000"/>
        </w:rPr>
        <w:t xml:space="preserve"> o</w:t>
      </w:r>
      <w:r w:rsidR="004D3E9F">
        <w:rPr>
          <w:color w:val="000000"/>
        </w:rPr>
        <w:t> </w:t>
      </w:r>
      <w:r w:rsidRPr="00B91691">
        <w:rPr>
          <w:color w:val="000000"/>
        </w:rPr>
        <w:t>pozwoleniu na budowę trzech budynków mieszkalnych wielorodzinnych</w:t>
      </w:r>
      <w:r w:rsidR="004D3E9F" w:rsidRPr="00B91691">
        <w:rPr>
          <w:color w:val="000000"/>
        </w:rPr>
        <w:t xml:space="preserve"> i</w:t>
      </w:r>
      <w:r w:rsidR="004D3E9F">
        <w:rPr>
          <w:color w:val="000000"/>
        </w:rPr>
        <w:t> </w:t>
      </w:r>
      <w:r w:rsidRPr="00B91691">
        <w:rPr>
          <w:color w:val="000000"/>
        </w:rPr>
        <w:t>jednego budynku mieszkalnego wielorodzinnego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usługami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parterze oraz niezbędną infrastrukturą.</w:t>
      </w:r>
    </w:p>
    <w:p w:rsidR="00B91691" w:rsidRPr="00B91691" w:rsidRDefault="00B91691" w:rsidP="00B9169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Rada Miasta Poznania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uchwale Nr XXVI/477/IX/2025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dnia 4 listopada 2025 r. wyraziła zgodę na wniesienie przez Miasto Poznań wkładu niepieniężnego do spółki Zarząd Komunalnych Zasobów Lokalowych sp.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o.o.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postaci prawa własności nieruchomości zlokalizowanej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Poznaniu przy ul. Jarzębowej.</w:t>
      </w:r>
    </w:p>
    <w:p w:rsidR="00B91691" w:rsidRPr="00B91691" w:rsidRDefault="00B91691" w:rsidP="00B9169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Prezydent Miasta Poznania upoważniony jest do zbywania nieruchomości gruntowych na podstawie uchwały Nr LXI/840/V/2009 Rady Miasta Poznania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dnia 13 października 2009 r.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sprawie zasad gospodarowania nieruchomościami Miasta Poznania.</w:t>
      </w:r>
    </w:p>
    <w:p w:rsidR="00B91691" w:rsidRPr="00B91691" w:rsidRDefault="00B91691" w:rsidP="00B9169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Natomiast zgodnie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art. 35 ust. 1 ustawy</w:t>
      </w:r>
      <w:r w:rsidR="004D3E9F" w:rsidRPr="00B91691">
        <w:rPr>
          <w:color w:val="000000"/>
        </w:rPr>
        <w:t xml:space="preserve"> z</w:t>
      </w:r>
      <w:r w:rsidR="004D3E9F">
        <w:rPr>
          <w:color w:val="000000"/>
        </w:rPr>
        <w:t> </w:t>
      </w:r>
      <w:r w:rsidRPr="00B91691">
        <w:rPr>
          <w:color w:val="000000"/>
        </w:rPr>
        <w:t>dnia 21 sierpnia 1997 r.</w:t>
      </w:r>
      <w:r w:rsidR="004D3E9F" w:rsidRPr="00B91691">
        <w:rPr>
          <w:color w:val="000000"/>
        </w:rPr>
        <w:t xml:space="preserve"> o</w:t>
      </w:r>
      <w:r w:rsidR="004D3E9F">
        <w:rPr>
          <w:color w:val="000000"/>
        </w:rPr>
        <w:t> </w:t>
      </w:r>
      <w:r w:rsidRPr="00B91691">
        <w:rPr>
          <w:color w:val="000000"/>
        </w:rPr>
        <w:t>gospodarce nieruchomościami prezydent miasta sporządza</w:t>
      </w:r>
      <w:r w:rsidR="004D3E9F" w:rsidRPr="00B91691">
        <w:rPr>
          <w:color w:val="000000"/>
        </w:rPr>
        <w:t xml:space="preserve"> i</w:t>
      </w:r>
      <w:r w:rsidR="004D3E9F">
        <w:rPr>
          <w:color w:val="000000"/>
        </w:rPr>
        <w:t> </w:t>
      </w:r>
      <w:r w:rsidRPr="00B91691">
        <w:rPr>
          <w:color w:val="000000"/>
        </w:rPr>
        <w:t>podaje do publicznej wiadomości wykaz nieruchomości przeznaczonych do zbycia.</w:t>
      </w:r>
    </w:p>
    <w:p w:rsidR="00B91691" w:rsidRPr="00B91691" w:rsidRDefault="00B91691" w:rsidP="00B9169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Wykaz ten wywiesza się na okres 21 dni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siedzibie właściwego urzędu oraz zamieszcza na stronie internetowej właściwego urzędu. Ponadto informację</w:t>
      </w:r>
      <w:r w:rsidR="004D3E9F" w:rsidRPr="00B91691">
        <w:rPr>
          <w:color w:val="000000"/>
        </w:rPr>
        <w:t xml:space="preserve"> o</w:t>
      </w:r>
      <w:r w:rsidR="004D3E9F">
        <w:rPr>
          <w:color w:val="000000"/>
        </w:rPr>
        <w:t> </w:t>
      </w:r>
      <w:r w:rsidRPr="00B91691">
        <w:rPr>
          <w:color w:val="000000"/>
        </w:rPr>
        <w:t>zamieszczeniu tego wykazu podaje się do publicznej wiadomości przez ogłoszenie</w:t>
      </w:r>
      <w:r w:rsidR="004D3E9F" w:rsidRPr="00B91691">
        <w:rPr>
          <w:color w:val="000000"/>
        </w:rPr>
        <w:t xml:space="preserve"> w</w:t>
      </w:r>
      <w:r w:rsidR="004D3E9F">
        <w:rPr>
          <w:color w:val="000000"/>
        </w:rPr>
        <w:t> </w:t>
      </w:r>
      <w:r w:rsidRPr="00B91691">
        <w:rPr>
          <w:color w:val="000000"/>
        </w:rPr>
        <w:t>prasie lokalnej</w:t>
      </w:r>
      <w:r w:rsidR="004D3E9F" w:rsidRPr="00B91691">
        <w:rPr>
          <w:color w:val="000000"/>
        </w:rPr>
        <w:t xml:space="preserve"> o</w:t>
      </w:r>
      <w:r w:rsidR="004D3E9F">
        <w:rPr>
          <w:color w:val="000000"/>
        </w:rPr>
        <w:t> </w:t>
      </w:r>
      <w:r w:rsidRPr="00B91691">
        <w:rPr>
          <w:color w:val="000000"/>
        </w:rPr>
        <w:t>zasięgu obejmującym co najmniej powiat, na terenie którego położona jest nieruchomość.</w:t>
      </w:r>
    </w:p>
    <w:p w:rsidR="00B91691" w:rsidRPr="00B91691" w:rsidRDefault="00B91691" w:rsidP="00B9169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91691">
        <w:rPr>
          <w:color w:val="000000"/>
        </w:rPr>
        <w:t>Z uwagi na powyższe wydanie zarządzenia jest słuszne</w:t>
      </w:r>
      <w:r w:rsidR="004D3E9F" w:rsidRPr="00B91691">
        <w:rPr>
          <w:color w:val="000000"/>
        </w:rPr>
        <w:t xml:space="preserve"> i</w:t>
      </w:r>
      <w:r w:rsidR="004D3E9F">
        <w:rPr>
          <w:color w:val="000000"/>
        </w:rPr>
        <w:t> </w:t>
      </w:r>
      <w:r w:rsidRPr="00B91691">
        <w:rPr>
          <w:color w:val="000000"/>
        </w:rPr>
        <w:t>uzasadnione.</w:t>
      </w:r>
    </w:p>
    <w:p w:rsidR="00B91691" w:rsidRDefault="00B91691" w:rsidP="00B91691">
      <w:pPr>
        <w:spacing w:line="360" w:lineRule="auto"/>
        <w:jc w:val="both"/>
      </w:pPr>
    </w:p>
    <w:p w:rsidR="00B91691" w:rsidRDefault="00B91691" w:rsidP="00B91691">
      <w:pPr>
        <w:spacing w:line="360" w:lineRule="auto"/>
        <w:jc w:val="both"/>
      </w:pPr>
    </w:p>
    <w:p w:rsidR="00B91691" w:rsidRDefault="00B91691" w:rsidP="00B91691">
      <w:pPr>
        <w:keepNext/>
        <w:spacing w:line="360" w:lineRule="auto"/>
        <w:jc w:val="center"/>
      </w:pPr>
      <w:r>
        <w:lastRenderedPageBreak/>
        <w:t>ZASTĘPCA DYREKTORA</w:t>
      </w:r>
    </w:p>
    <w:p w:rsidR="00B91691" w:rsidRDefault="00B91691" w:rsidP="00B91691">
      <w:pPr>
        <w:keepNext/>
        <w:spacing w:line="360" w:lineRule="auto"/>
        <w:jc w:val="center"/>
      </w:pPr>
      <w:r>
        <w:t>DS. POZYSKIWANIA NIERUCHOMOŚCI</w:t>
      </w:r>
    </w:p>
    <w:p w:rsidR="00B91691" w:rsidRPr="00B91691" w:rsidRDefault="00B91691" w:rsidP="00B91691">
      <w:pPr>
        <w:keepNext/>
        <w:spacing w:line="360" w:lineRule="auto"/>
        <w:jc w:val="center"/>
      </w:pPr>
      <w:r>
        <w:t>(-) Dominika Radłowska-Zelent</w:t>
      </w:r>
    </w:p>
    <w:sectPr w:rsidR="00B91691" w:rsidRPr="00B91691" w:rsidSect="00B916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691" w:rsidRDefault="00B91691">
      <w:r>
        <w:separator/>
      </w:r>
    </w:p>
  </w:endnote>
  <w:endnote w:type="continuationSeparator" w:id="0">
    <w:p w:rsidR="00B91691" w:rsidRDefault="00B9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691" w:rsidRDefault="00B91691">
      <w:r>
        <w:separator/>
      </w:r>
    </w:p>
  </w:footnote>
  <w:footnote w:type="continuationSeparator" w:id="0">
    <w:p w:rsidR="00B91691" w:rsidRDefault="00B91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Jarzębowej 18B1, 18B2, 18B3, 18B4, 18B5, 18B6, 18B7, 18B8, przeznaczonej do wniesienia jako wkład niepieniężny (aport) do spółki Zarząd Komunalnych Zasobów Lokalowych sp. z o.o."/>
  </w:docVars>
  <w:rsids>
    <w:rsidRoot w:val="00B91691"/>
    <w:rsid w:val="000607A3"/>
    <w:rsid w:val="001B1D53"/>
    <w:rsid w:val="0022095A"/>
    <w:rsid w:val="002946C5"/>
    <w:rsid w:val="002C29F3"/>
    <w:rsid w:val="004D3E9F"/>
    <w:rsid w:val="00796326"/>
    <w:rsid w:val="00A87E1B"/>
    <w:rsid w:val="00AA04BE"/>
    <w:rsid w:val="00B9169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81972-70A7-4B0F-8FFA-CC8E720D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2025-11-25T13:30:00Z</dcterms:created>
  <dcterms:modified xsi:type="dcterms:W3CDTF">2025-11-25T13:30:00Z</dcterms:modified>
</cp:coreProperties>
</file>