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36" w:rsidRDefault="00033C36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8394C">
        <w:rPr>
          <w:b/>
          <w:noProof/>
        </w:rPr>
        <w:t>1</w:t>
      </w:r>
      <w:r>
        <w:rPr>
          <w:b/>
        </w:rPr>
        <w:t xml:space="preserve"> do zarządzenia Nr </w:t>
      </w:r>
      <w:r w:rsidR="00B84264">
        <w:rPr>
          <w:b/>
        </w:rPr>
        <w:t>815/2025/P</w:t>
      </w:r>
    </w:p>
    <w:p w:rsidR="00033C36" w:rsidRDefault="00033C3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033C36" w:rsidRDefault="00033C3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bookmarkStart w:id="0" w:name="_GoBack"/>
      <w:r w:rsidR="00B84264">
        <w:rPr>
          <w:b/>
        </w:rPr>
        <w:t>26.11.2025 r.</w:t>
      </w:r>
      <w:bookmarkEnd w:id="0"/>
    </w:p>
    <w:p w:rsidR="00033C36" w:rsidRPr="00DA50B6" w:rsidRDefault="00033C3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33C36" w:rsidRDefault="00033C3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33C36" w:rsidRDefault="00033C3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33C36" w:rsidRDefault="00033C3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28394C">
        <w:rPr>
          <w:b/>
          <w:noProof/>
          <w:sz w:val="24"/>
          <w:szCs w:val="24"/>
        </w:rPr>
        <w:t>Zespołu Szkół nr 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Poznaniu, </w:t>
      </w:r>
      <w:r w:rsidRPr="0028394C">
        <w:rPr>
          <w:b/>
          <w:noProof/>
          <w:sz w:val="24"/>
          <w:szCs w:val="24"/>
        </w:rPr>
        <w:t>ul. Jarochowskiego 62</w:t>
      </w:r>
    </w:p>
    <w:p w:rsidR="00033C36" w:rsidRPr="005526E9" w:rsidRDefault="00033C3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033C36" w:rsidRDefault="00033C3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033C36" w:rsidRPr="006D45AC" w:rsidRDefault="00033C3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033C36" w:rsidRPr="006D45AC" w:rsidRDefault="00033C3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33C36" w:rsidRPr="006D45AC" w:rsidRDefault="00033C3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Iwona Mańczak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Iwona Wolicka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Default="00033C3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Natalia Bielejewska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Default="00033C3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Dagmara Kapitaniuk-Pertek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033C3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33C36" w:rsidRPr="006D45AC" w:rsidRDefault="00033C3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033C36" w:rsidRPr="006D45AC" w:rsidRDefault="00033C3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033C36" w:rsidRPr="006D45AC" w:rsidRDefault="00033C3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33C36" w:rsidRPr="006D45AC" w:rsidRDefault="00033C36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33C36" w:rsidRDefault="00033C3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033C36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033C36" w:rsidRPr="006D45AC" w:rsidRDefault="00033C3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033C36" w:rsidRPr="006D45AC" w:rsidSect="00033C36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2C" w:rsidRDefault="00B2692C">
      <w:r>
        <w:separator/>
      </w:r>
    </w:p>
  </w:endnote>
  <w:endnote w:type="continuationSeparator" w:id="0">
    <w:p w:rsidR="00B2692C" w:rsidRDefault="00B2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C36" w:rsidRDefault="00033C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33C36" w:rsidRDefault="00033C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C36" w:rsidRDefault="00033C36">
    <w:pPr>
      <w:pStyle w:val="Stopka"/>
      <w:framePr w:wrap="around" w:vAnchor="text" w:hAnchor="margin" w:xAlign="center" w:y="1"/>
      <w:rPr>
        <w:rStyle w:val="Numerstrony"/>
      </w:rPr>
    </w:pPr>
  </w:p>
  <w:p w:rsidR="00033C36" w:rsidRDefault="00033C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2C" w:rsidRDefault="00B2692C">
      <w:r>
        <w:separator/>
      </w:r>
    </w:p>
  </w:footnote>
  <w:footnote w:type="continuationSeparator" w:id="0">
    <w:p w:rsidR="00B2692C" w:rsidRDefault="00B2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33C36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2692C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84264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06CE4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8448-D855-427E-8649-9256BE81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2025-04-01T09:59:00Z</cp:lastPrinted>
  <dcterms:created xsi:type="dcterms:W3CDTF">2025-11-21T14:08:00Z</dcterms:created>
  <dcterms:modified xsi:type="dcterms:W3CDTF">2025-11-27T13:03:00Z</dcterms:modified>
</cp:coreProperties>
</file>