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B2" w:rsidRDefault="00252EB2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8394C">
        <w:rPr>
          <w:b/>
          <w:noProof/>
        </w:rPr>
        <w:t>3</w:t>
      </w:r>
      <w:r>
        <w:rPr>
          <w:b/>
        </w:rPr>
        <w:t xml:space="preserve"> do zarządzenia Nr </w:t>
      </w:r>
      <w:r w:rsidR="009A000A">
        <w:rPr>
          <w:b/>
        </w:rPr>
        <w:t>815/2025/P</w:t>
      </w:r>
      <w:bookmarkStart w:id="0" w:name="_GoBack"/>
      <w:bookmarkEnd w:id="0"/>
    </w:p>
    <w:p w:rsidR="00252EB2" w:rsidRDefault="00252EB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252EB2" w:rsidRDefault="00252EB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A000A">
        <w:rPr>
          <w:b/>
        </w:rPr>
        <w:t>26.11.2025 r.</w:t>
      </w:r>
    </w:p>
    <w:p w:rsidR="00252EB2" w:rsidRPr="00DA50B6" w:rsidRDefault="00252EB2" w:rsidP="009A000A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right"/>
        <w:rPr>
          <w:sz w:val="24"/>
          <w:szCs w:val="24"/>
        </w:rPr>
      </w:pPr>
    </w:p>
    <w:p w:rsidR="00252EB2" w:rsidRDefault="00252EB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52EB2" w:rsidRDefault="00252EB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52EB2" w:rsidRDefault="00252EB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28394C">
        <w:rPr>
          <w:b/>
          <w:noProof/>
          <w:sz w:val="24"/>
          <w:szCs w:val="24"/>
        </w:rPr>
        <w:t xml:space="preserve">Przedszkola nr 42 </w:t>
      </w:r>
      <w:r>
        <w:rPr>
          <w:b/>
          <w:noProof/>
          <w:sz w:val="24"/>
          <w:szCs w:val="24"/>
        </w:rPr>
        <w:br/>
      </w:r>
      <w:r w:rsidR="007A2EDB">
        <w:rPr>
          <w:b/>
          <w:noProof/>
          <w:sz w:val="24"/>
          <w:szCs w:val="24"/>
        </w:rPr>
        <w:t>„</w:t>
      </w:r>
      <w:r w:rsidRPr="0028394C">
        <w:rPr>
          <w:b/>
          <w:noProof/>
          <w:sz w:val="24"/>
          <w:szCs w:val="24"/>
        </w:rPr>
        <w:t>Kwiaty Polskie</w:t>
      </w:r>
      <w:r w:rsidR="007A2EDB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28394C">
        <w:rPr>
          <w:b/>
          <w:noProof/>
          <w:sz w:val="24"/>
          <w:szCs w:val="24"/>
        </w:rPr>
        <w:t>ul. Ignacego Prądzyńskiego 15a</w:t>
      </w:r>
    </w:p>
    <w:p w:rsidR="00252EB2" w:rsidRPr="005526E9" w:rsidRDefault="00252EB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252EB2" w:rsidRDefault="00252EB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252EB2" w:rsidRPr="006D45AC" w:rsidRDefault="00252EB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252EB2" w:rsidRPr="006D45AC" w:rsidRDefault="00252EB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52EB2" w:rsidRPr="006D45AC" w:rsidRDefault="00252EB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Magdalena Pielin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Marta Rynowiecka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Default="00252EB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Agnieszka Kominiarek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Default="00252EB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Konrad Olszak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52EB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252EB2" w:rsidRPr="006D45AC" w:rsidRDefault="00252EB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252EB2" w:rsidRPr="006D45AC" w:rsidRDefault="00252EB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</w:tbl>
    <w:p w:rsidR="00252EB2" w:rsidRPr="006D45AC" w:rsidRDefault="00252EB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52EB2" w:rsidRPr="006D45AC" w:rsidRDefault="00252EB2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52EB2" w:rsidRDefault="00252EB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252EB2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252EB2" w:rsidRPr="006D45AC" w:rsidRDefault="00252EB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252EB2" w:rsidRPr="006D45AC" w:rsidSect="00252EB2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BB" w:rsidRDefault="00A840BB">
      <w:r>
        <w:separator/>
      </w:r>
    </w:p>
  </w:endnote>
  <w:endnote w:type="continuationSeparator" w:id="0">
    <w:p w:rsidR="00A840BB" w:rsidRDefault="00A8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EB2" w:rsidRDefault="00252E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252EB2" w:rsidRDefault="00252E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EB2" w:rsidRDefault="00252EB2">
    <w:pPr>
      <w:pStyle w:val="Stopka"/>
      <w:framePr w:wrap="around" w:vAnchor="text" w:hAnchor="margin" w:xAlign="center" w:y="1"/>
      <w:rPr>
        <w:rStyle w:val="Numerstrony"/>
      </w:rPr>
    </w:pPr>
  </w:p>
  <w:p w:rsidR="00252EB2" w:rsidRDefault="00252E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BB" w:rsidRDefault="00A840BB">
      <w:r>
        <w:separator/>
      </w:r>
    </w:p>
  </w:footnote>
  <w:footnote w:type="continuationSeparator" w:id="0">
    <w:p w:rsidR="00A840BB" w:rsidRDefault="00A8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2EB2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A2EDB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000A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840BB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46D2F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3D0A5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C4FA-12B1-45F4-AD3C-80651056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4</cp:revision>
  <cp:lastPrinted>2025-04-01T09:59:00Z</cp:lastPrinted>
  <dcterms:created xsi:type="dcterms:W3CDTF">2025-11-21T14:09:00Z</dcterms:created>
  <dcterms:modified xsi:type="dcterms:W3CDTF">2025-11-27T13:04:00Z</dcterms:modified>
</cp:coreProperties>
</file>