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399" w:rsidRDefault="00901399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28394C">
        <w:rPr>
          <w:b/>
          <w:noProof/>
        </w:rPr>
        <w:t>5</w:t>
      </w:r>
      <w:r>
        <w:rPr>
          <w:b/>
        </w:rPr>
        <w:t xml:space="preserve"> do zarządzenia Nr </w:t>
      </w:r>
      <w:r w:rsidR="006E7C85">
        <w:rPr>
          <w:b/>
        </w:rPr>
        <w:t>815/2025/P</w:t>
      </w:r>
      <w:bookmarkStart w:id="0" w:name="_GoBack"/>
      <w:bookmarkEnd w:id="0"/>
    </w:p>
    <w:p w:rsidR="00901399" w:rsidRDefault="00901399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901399" w:rsidRDefault="00901399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6E7C85">
        <w:rPr>
          <w:b/>
        </w:rPr>
        <w:t>26.11.2025 r.</w:t>
      </w:r>
    </w:p>
    <w:p w:rsidR="00901399" w:rsidRPr="00DA50B6" w:rsidRDefault="00901399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901399" w:rsidRDefault="00901399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901399" w:rsidRDefault="00901399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901399" w:rsidRDefault="00901399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28394C">
        <w:rPr>
          <w:b/>
          <w:noProof/>
          <w:sz w:val="24"/>
          <w:szCs w:val="24"/>
        </w:rPr>
        <w:t>Szkoły Podstawowej nr 77 im. 15 Pułku Ułanów Poznańskich</w:t>
      </w:r>
      <w:r>
        <w:rPr>
          <w:b/>
          <w:sz w:val="24"/>
          <w:szCs w:val="24"/>
        </w:rPr>
        <w:t xml:space="preserve"> w Poznaniu, </w:t>
      </w:r>
      <w:r w:rsidRPr="0028394C">
        <w:rPr>
          <w:b/>
          <w:noProof/>
          <w:sz w:val="24"/>
          <w:szCs w:val="24"/>
        </w:rPr>
        <w:t>ul. Dmowskiego 50</w:t>
      </w:r>
    </w:p>
    <w:p w:rsidR="00901399" w:rsidRPr="005526E9" w:rsidRDefault="00901399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901399" w:rsidRDefault="0090139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901399" w:rsidRPr="006D45AC" w:rsidRDefault="0090139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901399" w:rsidRPr="006D45AC" w:rsidRDefault="00901399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90139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01399" w:rsidRPr="006D45AC" w:rsidRDefault="0090139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Joanna Paśka-Woźniak</w:t>
            </w:r>
          </w:p>
        </w:tc>
        <w:tc>
          <w:tcPr>
            <w:tcW w:w="2838" w:type="pct"/>
            <w:vAlign w:val="center"/>
          </w:tcPr>
          <w:p w:rsidR="00901399" w:rsidRPr="006D45AC" w:rsidRDefault="00901399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901399" w:rsidRPr="006D45AC" w:rsidRDefault="00901399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90139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01399" w:rsidRPr="006D45AC" w:rsidRDefault="0090139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Wiesław Banaś</w:t>
            </w:r>
          </w:p>
        </w:tc>
        <w:tc>
          <w:tcPr>
            <w:tcW w:w="2838" w:type="pct"/>
            <w:vAlign w:val="center"/>
          </w:tcPr>
          <w:p w:rsidR="00901399" w:rsidRPr="006D45AC" w:rsidRDefault="00901399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90139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01399" w:rsidRPr="006D45AC" w:rsidRDefault="0090139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2838" w:type="pct"/>
            <w:vAlign w:val="center"/>
          </w:tcPr>
          <w:p w:rsidR="00901399" w:rsidRPr="006D45AC" w:rsidRDefault="00901399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90139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01399" w:rsidRPr="006D45AC" w:rsidRDefault="0090139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Hanna Rajcic-Mergler</w:t>
            </w:r>
          </w:p>
        </w:tc>
        <w:tc>
          <w:tcPr>
            <w:tcW w:w="2838" w:type="pct"/>
            <w:vAlign w:val="center"/>
          </w:tcPr>
          <w:p w:rsidR="00901399" w:rsidRPr="006D45AC" w:rsidRDefault="00901399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90139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01399" w:rsidRPr="006D45AC" w:rsidRDefault="0090139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Ewa Krawczyk</w:t>
            </w:r>
          </w:p>
        </w:tc>
        <w:tc>
          <w:tcPr>
            <w:tcW w:w="2838" w:type="pct"/>
            <w:vAlign w:val="center"/>
          </w:tcPr>
          <w:p w:rsidR="00901399" w:rsidRPr="006D45AC" w:rsidRDefault="00901399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90139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01399" w:rsidRPr="006D45AC" w:rsidRDefault="0090139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Marta Widźgowska</w:t>
            </w:r>
          </w:p>
        </w:tc>
        <w:tc>
          <w:tcPr>
            <w:tcW w:w="2838" w:type="pct"/>
            <w:vAlign w:val="center"/>
          </w:tcPr>
          <w:p w:rsidR="00901399" w:rsidRPr="006D45AC" w:rsidRDefault="00901399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90139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01399" w:rsidRPr="006D45AC" w:rsidRDefault="0090139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Agnieszka Filipek</w:t>
            </w:r>
          </w:p>
        </w:tc>
        <w:tc>
          <w:tcPr>
            <w:tcW w:w="2838" w:type="pct"/>
            <w:vAlign w:val="center"/>
          </w:tcPr>
          <w:p w:rsidR="00901399" w:rsidRPr="006D45AC" w:rsidRDefault="00901399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90139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01399" w:rsidRPr="006D45AC" w:rsidRDefault="0090139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Paweł Kuźma</w:t>
            </w:r>
          </w:p>
        </w:tc>
        <w:tc>
          <w:tcPr>
            <w:tcW w:w="2838" w:type="pct"/>
            <w:vAlign w:val="center"/>
          </w:tcPr>
          <w:p w:rsidR="00901399" w:rsidRPr="006D45AC" w:rsidRDefault="00901399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0139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01399" w:rsidRDefault="0090139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Dorota Serafińska</w:t>
            </w:r>
          </w:p>
        </w:tc>
        <w:tc>
          <w:tcPr>
            <w:tcW w:w="2838" w:type="pct"/>
            <w:vAlign w:val="center"/>
          </w:tcPr>
          <w:p w:rsidR="00901399" w:rsidRPr="006D45AC" w:rsidRDefault="00901399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90139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01399" w:rsidRDefault="0090139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Tomasz Mąderek</w:t>
            </w:r>
          </w:p>
        </w:tc>
        <w:tc>
          <w:tcPr>
            <w:tcW w:w="2838" w:type="pct"/>
            <w:vAlign w:val="center"/>
          </w:tcPr>
          <w:p w:rsidR="00901399" w:rsidRPr="006D45AC" w:rsidRDefault="00901399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90139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01399" w:rsidRPr="006D45AC" w:rsidRDefault="0090139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Magdalena Maciejewska</w:t>
            </w:r>
          </w:p>
        </w:tc>
        <w:tc>
          <w:tcPr>
            <w:tcW w:w="2838" w:type="pct"/>
            <w:vAlign w:val="center"/>
          </w:tcPr>
          <w:p w:rsidR="00901399" w:rsidRPr="006D45AC" w:rsidRDefault="00901399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90139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01399" w:rsidRPr="006D45AC" w:rsidRDefault="0090139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2838" w:type="pct"/>
            <w:vAlign w:val="center"/>
          </w:tcPr>
          <w:p w:rsidR="00901399" w:rsidRPr="006D45AC" w:rsidRDefault="00901399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901399" w:rsidRPr="006D45AC" w:rsidRDefault="00901399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01399" w:rsidRPr="006D45AC" w:rsidRDefault="00901399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01399" w:rsidRDefault="00901399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901399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901399" w:rsidRPr="006D45AC" w:rsidRDefault="00901399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901399" w:rsidRPr="006D45AC" w:rsidSect="00901399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F53" w:rsidRDefault="008E2F53">
      <w:r>
        <w:separator/>
      </w:r>
    </w:p>
  </w:endnote>
  <w:endnote w:type="continuationSeparator" w:id="0">
    <w:p w:rsidR="008E2F53" w:rsidRDefault="008E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399" w:rsidRDefault="0090139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901399" w:rsidRDefault="009013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399" w:rsidRDefault="00901399">
    <w:pPr>
      <w:pStyle w:val="Stopka"/>
      <w:framePr w:wrap="around" w:vAnchor="text" w:hAnchor="margin" w:xAlign="center" w:y="1"/>
      <w:rPr>
        <w:rStyle w:val="Numerstrony"/>
      </w:rPr>
    </w:pPr>
  </w:p>
  <w:p w:rsidR="00901399" w:rsidRDefault="009013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3636" w:rsidRDefault="00353636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</w:p>
  <w:p w:rsidR="00353636" w:rsidRDefault="003536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F53" w:rsidRDefault="008E2F53">
      <w:r>
        <w:separator/>
      </w:r>
    </w:p>
  </w:footnote>
  <w:footnote w:type="continuationSeparator" w:id="0">
    <w:p w:rsidR="008E2F53" w:rsidRDefault="008E2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4372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26E9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E7C85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E2F53"/>
    <w:rsid w:val="008F1460"/>
    <w:rsid w:val="008F7CD3"/>
    <w:rsid w:val="00900C24"/>
    <w:rsid w:val="00901399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2F0F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0773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4206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827E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672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D2A5F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E06D8-0102-40FA-884C-63C695685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ŁW</cp:lastModifiedBy>
  <cp:revision>2</cp:revision>
  <cp:lastPrinted>2025-04-01T09:59:00Z</cp:lastPrinted>
  <dcterms:created xsi:type="dcterms:W3CDTF">2025-11-21T14:10:00Z</dcterms:created>
  <dcterms:modified xsi:type="dcterms:W3CDTF">2025-11-27T13:04:00Z</dcterms:modified>
</cp:coreProperties>
</file>