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6EDA">
              <w:rPr>
                <w:b/>
              </w:rPr>
              <w:fldChar w:fldCharType="separate"/>
            </w:r>
            <w:r w:rsidR="00786EDA">
              <w:rPr>
                <w:b/>
              </w:rPr>
              <w:t>zarządzenie</w:t>
            </w:r>
            <w:r w:rsidR="00F03C4A">
              <w:rPr>
                <w:b/>
              </w:rPr>
              <w:t xml:space="preserve"> w </w:t>
            </w:r>
            <w:r w:rsidR="00786EDA">
              <w:rPr>
                <w:b/>
              </w:rPr>
              <w:t>sprawie powołania Zespołu do spraw opracowania projektu miejskiego programu działań na rzecz osób niepełnosprawnych na lata 2026-2030.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6EDA" w:rsidRDefault="00FA63B5" w:rsidP="00786EDA">
      <w:pPr>
        <w:spacing w:line="360" w:lineRule="auto"/>
        <w:jc w:val="both"/>
      </w:pPr>
      <w:bookmarkStart w:id="2" w:name="z1"/>
      <w:bookmarkEnd w:id="2"/>
    </w:p>
    <w:p w:rsidR="00786EDA" w:rsidRDefault="00786EDA" w:rsidP="00786EDA">
      <w:pPr>
        <w:spacing w:line="360" w:lineRule="auto"/>
        <w:jc w:val="both"/>
        <w:rPr>
          <w:color w:val="000000"/>
        </w:rPr>
      </w:pPr>
      <w:r w:rsidRPr="00786EDA">
        <w:rPr>
          <w:color w:val="000000"/>
        </w:rPr>
        <w:t>W związku ze zmianą przedstawiciela Wydziału Kultury oraz imienia</w:t>
      </w:r>
      <w:r w:rsidR="00F03C4A" w:rsidRPr="00786EDA">
        <w:rPr>
          <w:color w:val="000000"/>
        </w:rPr>
        <w:t xml:space="preserve"> i</w:t>
      </w:r>
      <w:r w:rsidR="00F03C4A">
        <w:rPr>
          <w:color w:val="000000"/>
        </w:rPr>
        <w:t> </w:t>
      </w:r>
      <w:r w:rsidRPr="00786EDA">
        <w:rPr>
          <w:color w:val="000000"/>
        </w:rPr>
        <w:t>nazwiska przedstawicielki Wydziału Oświaty</w:t>
      </w:r>
      <w:r w:rsidR="00F03C4A" w:rsidRPr="00786EDA">
        <w:rPr>
          <w:color w:val="000000"/>
        </w:rPr>
        <w:t xml:space="preserve"> w</w:t>
      </w:r>
      <w:r w:rsidR="00F03C4A">
        <w:rPr>
          <w:color w:val="000000"/>
        </w:rPr>
        <w:t> </w:t>
      </w:r>
      <w:r w:rsidRPr="00786EDA">
        <w:rPr>
          <w:color w:val="000000"/>
        </w:rPr>
        <w:t>Zespole do spraw opracowania projektu miejskiego programu działań na rzecz osób niepełnosprawnych na lata 2026-2030 niezbędne jest zaktualizowanie składu Zespołu.</w:t>
      </w:r>
      <w:r w:rsidR="00F03C4A" w:rsidRPr="00786EDA">
        <w:rPr>
          <w:color w:val="000000"/>
        </w:rPr>
        <w:t xml:space="preserve"> W</w:t>
      </w:r>
      <w:r w:rsidR="00F03C4A">
        <w:rPr>
          <w:color w:val="000000"/>
        </w:rPr>
        <w:t> </w:t>
      </w:r>
      <w:r w:rsidRPr="00786EDA">
        <w:rPr>
          <w:color w:val="000000"/>
        </w:rPr>
        <w:t>świetle powyższego wydanie zarządzenia jest</w:t>
      </w:r>
      <w:r w:rsidR="00F03C4A" w:rsidRPr="00786EDA">
        <w:rPr>
          <w:color w:val="000000"/>
        </w:rPr>
        <w:t xml:space="preserve"> w</w:t>
      </w:r>
      <w:r w:rsidR="00F03C4A">
        <w:rPr>
          <w:color w:val="000000"/>
        </w:rPr>
        <w:t> </w:t>
      </w:r>
      <w:r w:rsidRPr="00786EDA">
        <w:rPr>
          <w:color w:val="000000"/>
        </w:rPr>
        <w:t>pełni zasadne.</w:t>
      </w:r>
    </w:p>
    <w:p w:rsidR="00786EDA" w:rsidRDefault="00786EDA" w:rsidP="00786EDA">
      <w:pPr>
        <w:spacing w:line="360" w:lineRule="auto"/>
        <w:jc w:val="both"/>
      </w:pPr>
    </w:p>
    <w:p w:rsidR="00786EDA" w:rsidRDefault="00786EDA" w:rsidP="00786EDA">
      <w:pPr>
        <w:keepNext/>
        <w:spacing w:line="360" w:lineRule="auto"/>
        <w:jc w:val="center"/>
      </w:pPr>
      <w:r>
        <w:t>ZASTĘPCZYNI DYREKTORKI</w:t>
      </w:r>
    </w:p>
    <w:p w:rsidR="00786EDA" w:rsidRPr="00786EDA" w:rsidRDefault="00786EDA" w:rsidP="00786ED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86EDA" w:rsidRPr="00786EDA" w:rsidSect="00786E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EDA" w:rsidRDefault="00786EDA">
      <w:r>
        <w:separator/>
      </w:r>
    </w:p>
  </w:endnote>
  <w:endnote w:type="continuationSeparator" w:id="0">
    <w:p w:rsidR="00786EDA" w:rsidRDefault="0078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EDA" w:rsidRDefault="00786EDA">
      <w:r>
        <w:separator/>
      </w:r>
    </w:p>
  </w:footnote>
  <w:footnote w:type="continuationSeparator" w:id="0">
    <w:p w:rsidR="00786EDA" w:rsidRDefault="00786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Zespołu do spraw opracowania projektu miejskiego programu działań na rzecz osób niepełnosprawnych na lata 2026-2030."/>
  </w:docVars>
  <w:rsids>
    <w:rsidRoot w:val="00786EDA"/>
    <w:rsid w:val="000607A3"/>
    <w:rsid w:val="00191992"/>
    <w:rsid w:val="001B1D53"/>
    <w:rsid w:val="002946C5"/>
    <w:rsid w:val="002C29F3"/>
    <w:rsid w:val="00786EDA"/>
    <w:rsid w:val="008C68E6"/>
    <w:rsid w:val="00AA04BE"/>
    <w:rsid w:val="00AC4582"/>
    <w:rsid w:val="00B35496"/>
    <w:rsid w:val="00B76696"/>
    <w:rsid w:val="00CD2456"/>
    <w:rsid w:val="00F03C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CAD2C-129C-4D4C-88F4-9E316E36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2025-11-28T07:58:00Z</dcterms:created>
  <dcterms:modified xsi:type="dcterms:W3CDTF">2025-11-28T07:58:00Z</dcterms:modified>
</cp:coreProperties>
</file>