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86490">
              <w:rPr>
                <w:b/>
              </w:rPr>
              <w:fldChar w:fldCharType="separate"/>
            </w:r>
            <w:r w:rsidR="00F86490">
              <w:rPr>
                <w:b/>
              </w:rPr>
              <w:t>rozstrzygnięcia otwartego konkursu ofert (nr 12/2026) na powierzenie realizacji zadania publicznego</w:t>
            </w:r>
            <w:r w:rsidR="002E2F59">
              <w:rPr>
                <w:b/>
              </w:rPr>
              <w:t xml:space="preserve"> w </w:t>
            </w:r>
            <w:r w:rsidR="00F86490">
              <w:rPr>
                <w:b/>
              </w:rPr>
              <w:t>zakresie udzielania nieodpłatnej pomocy prawnej, nieodpłatnego poradnictwa obywatelskiego oraz edukacji prawnej</w:t>
            </w:r>
            <w:r w:rsidR="002E2F59">
              <w:rPr>
                <w:b/>
              </w:rPr>
              <w:t xml:space="preserve"> w </w:t>
            </w:r>
            <w:r w:rsidR="00F86490">
              <w:rPr>
                <w:b/>
              </w:rPr>
              <w:t>obszarach udzielenia nieodpłatnej pomocy prawnej oraz zwiększenia świadomości prawnej społeczeństwa</w:t>
            </w:r>
            <w:r w:rsidR="002E2F59">
              <w:rPr>
                <w:b/>
              </w:rPr>
              <w:t xml:space="preserve"> i </w:t>
            </w:r>
            <w:r w:rsidR="00F86490">
              <w:rPr>
                <w:b/>
              </w:rPr>
              <w:t>udzielenia nieodpłatnego poradnictwa obywatelskiego.</w:t>
            </w:r>
            <w:r>
              <w:rPr>
                <w:b/>
              </w:rPr>
              <w:fldChar w:fldCharType="end"/>
            </w:r>
          </w:p>
        </w:tc>
      </w:tr>
    </w:tbl>
    <w:p w:rsidR="00FA63B5" w:rsidRPr="00F86490" w:rsidRDefault="00FA63B5" w:rsidP="00F86490">
      <w:pPr>
        <w:spacing w:line="360" w:lineRule="auto"/>
        <w:jc w:val="both"/>
      </w:pPr>
      <w:bookmarkStart w:id="2" w:name="z1"/>
      <w:bookmarkEnd w:id="2"/>
    </w:p>
    <w:p w:rsidR="00F86490" w:rsidRPr="00F86490" w:rsidRDefault="00F86490" w:rsidP="00F86490">
      <w:pPr>
        <w:autoSpaceDE w:val="0"/>
        <w:autoSpaceDN w:val="0"/>
        <w:adjustRightInd w:val="0"/>
        <w:spacing w:line="360" w:lineRule="auto"/>
        <w:jc w:val="both"/>
        <w:rPr>
          <w:color w:val="000000"/>
        </w:rPr>
      </w:pPr>
      <w:r w:rsidRPr="00F86490">
        <w:rPr>
          <w:color w:val="000000"/>
        </w:rPr>
        <w:t>Zgodnie</w:t>
      </w:r>
      <w:r w:rsidR="002E2F59" w:rsidRPr="00F86490">
        <w:rPr>
          <w:color w:val="000000"/>
        </w:rPr>
        <w:t xml:space="preserve"> z</w:t>
      </w:r>
      <w:r w:rsidR="002E2F59">
        <w:rPr>
          <w:color w:val="000000"/>
        </w:rPr>
        <w:t> </w:t>
      </w:r>
      <w:r w:rsidRPr="00F86490">
        <w:rPr>
          <w:color w:val="000000"/>
        </w:rPr>
        <w:t>treścią art. 11 ust. 1 pkt 2, art. 15 ust. 1-2j ustawy</w:t>
      </w:r>
      <w:r w:rsidR="002E2F59" w:rsidRPr="00F86490">
        <w:rPr>
          <w:color w:val="000000"/>
        </w:rPr>
        <w:t xml:space="preserve"> z</w:t>
      </w:r>
      <w:r w:rsidR="002E2F59">
        <w:rPr>
          <w:color w:val="000000"/>
        </w:rPr>
        <w:t> </w:t>
      </w:r>
      <w:r w:rsidRPr="00F86490">
        <w:rPr>
          <w:color w:val="000000"/>
        </w:rPr>
        <w:t>dnia 24 kwietnia 2003 r.</w:t>
      </w:r>
      <w:r w:rsidR="002E2F59" w:rsidRPr="00F86490">
        <w:rPr>
          <w:color w:val="000000"/>
        </w:rPr>
        <w:t xml:space="preserve"> o</w:t>
      </w:r>
      <w:r w:rsidR="002E2F59">
        <w:rPr>
          <w:color w:val="000000"/>
        </w:rPr>
        <w:t> </w:t>
      </w:r>
      <w:r w:rsidRPr="00F86490">
        <w:rPr>
          <w:color w:val="000000"/>
        </w:rPr>
        <w:t>działalności pożytku publicznego</w:t>
      </w:r>
      <w:r w:rsidR="002E2F59" w:rsidRPr="00F86490">
        <w:rPr>
          <w:color w:val="000000"/>
        </w:rPr>
        <w:t xml:space="preserve"> i</w:t>
      </w:r>
      <w:r w:rsidR="002E2F59">
        <w:rPr>
          <w:color w:val="000000"/>
        </w:rPr>
        <w:t> </w:t>
      </w:r>
      <w:r w:rsidR="002E2F59" w:rsidRPr="00F86490">
        <w:rPr>
          <w:color w:val="000000"/>
        </w:rPr>
        <w:t>o</w:t>
      </w:r>
      <w:r w:rsidR="002E2F59">
        <w:rPr>
          <w:color w:val="000000"/>
        </w:rPr>
        <w:t> </w:t>
      </w:r>
      <w:r w:rsidRPr="00F86490">
        <w:rPr>
          <w:color w:val="000000"/>
        </w:rPr>
        <w:t>wolontariacie organy administracji samorządowej powierzają, po przeprowadzeniu otwartego konkursu ofert, realizację zadań publicznych poprzez udzielanie dotacji na sfinansowanie zleconych zadań organizacjom pozarządowym na prowadzenie punktów nieodpłatnej pomocy prawnej, nieodpłatnego poradnictwa obywatelskiego oraz edukacji prawnej</w:t>
      </w:r>
      <w:r w:rsidR="002E2F59" w:rsidRPr="00F86490">
        <w:rPr>
          <w:color w:val="000000"/>
        </w:rPr>
        <w:t xml:space="preserve"> w</w:t>
      </w:r>
      <w:r w:rsidR="002E2F59">
        <w:rPr>
          <w:color w:val="000000"/>
        </w:rPr>
        <w:t> </w:t>
      </w:r>
      <w:r w:rsidRPr="00F86490">
        <w:rPr>
          <w:color w:val="000000"/>
        </w:rPr>
        <w:t>2026 r.</w:t>
      </w:r>
    </w:p>
    <w:p w:rsidR="00F86490" w:rsidRPr="00F86490" w:rsidRDefault="00F86490" w:rsidP="00F86490">
      <w:pPr>
        <w:autoSpaceDE w:val="0"/>
        <w:autoSpaceDN w:val="0"/>
        <w:adjustRightInd w:val="0"/>
        <w:spacing w:line="360" w:lineRule="auto"/>
        <w:jc w:val="both"/>
        <w:rPr>
          <w:color w:val="000000"/>
        </w:rPr>
      </w:pPr>
      <w:r w:rsidRPr="00F86490">
        <w:rPr>
          <w:color w:val="000000"/>
        </w:rPr>
        <w:t>Prezydent Miasta Poznania 24 października 2025 r. ogłosił otwarty konkurs ofert na powierzenie realizacji zadań Miasta Poznania</w:t>
      </w:r>
      <w:r w:rsidR="002E2F59" w:rsidRPr="00F86490">
        <w:rPr>
          <w:color w:val="000000"/>
        </w:rPr>
        <w:t xml:space="preserve"> w</w:t>
      </w:r>
      <w:r w:rsidR="002E2F59">
        <w:rPr>
          <w:color w:val="000000"/>
        </w:rPr>
        <w:t> </w:t>
      </w:r>
      <w:r w:rsidRPr="00F86490">
        <w:rPr>
          <w:color w:val="000000"/>
        </w:rPr>
        <w:t>obszarze udzielania nieodpłatnej pomocy prawnej, nieodpłatnego poradnictwa obywatelskiego oraz edukacji prawnej</w:t>
      </w:r>
      <w:r w:rsidR="002E2F59" w:rsidRPr="00F86490">
        <w:rPr>
          <w:color w:val="000000"/>
        </w:rPr>
        <w:t xml:space="preserve"> w</w:t>
      </w:r>
      <w:r w:rsidR="002E2F59">
        <w:rPr>
          <w:color w:val="000000"/>
        </w:rPr>
        <w:t> </w:t>
      </w:r>
      <w:r w:rsidRPr="00F86490">
        <w:rPr>
          <w:color w:val="000000"/>
        </w:rPr>
        <w:t>2026 r.</w:t>
      </w:r>
    </w:p>
    <w:p w:rsidR="00F86490" w:rsidRPr="00F86490" w:rsidRDefault="00F86490" w:rsidP="00F86490">
      <w:pPr>
        <w:autoSpaceDE w:val="0"/>
        <w:autoSpaceDN w:val="0"/>
        <w:adjustRightInd w:val="0"/>
        <w:spacing w:line="360" w:lineRule="auto"/>
        <w:jc w:val="both"/>
        <w:rPr>
          <w:color w:val="000000"/>
        </w:rPr>
      </w:pPr>
      <w:r w:rsidRPr="00F86490">
        <w:rPr>
          <w:color w:val="000000"/>
        </w:rPr>
        <w:t xml:space="preserve">W odpowiedzi na ogłoszony konkurs na platformie elektronicznej </w:t>
      </w:r>
      <w:hyperlink r:id="rId6" w:history="1">
        <w:r w:rsidRPr="00F86490">
          <w:rPr>
            <w:color w:val="000000"/>
          </w:rPr>
          <w:t>www.witkac.pl</w:t>
        </w:r>
      </w:hyperlink>
      <w:r w:rsidRPr="00F86490">
        <w:rPr>
          <w:color w:val="000000"/>
        </w:rPr>
        <w:t xml:space="preserve"> wpłynęło 16 ofert złożonych przez 4 organizacje pozarządowe na 8 zadań publicznych.</w:t>
      </w:r>
    </w:p>
    <w:p w:rsidR="00F86490" w:rsidRPr="00F86490" w:rsidRDefault="00F86490" w:rsidP="00F86490">
      <w:pPr>
        <w:autoSpaceDE w:val="0"/>
        <w:autoSpaceDN w:val="0"/>
        <w:adjustRightInd w:val="0"/>
        <w:spacing w:line="360" w:lineRule="auto"/>
        <w:jc w:val="both"/>
        <w:rPr>
          <w:color w:val="000000"/>
        </w:rPr>
      </w:pPr>
      <w:r w:rsidRPr="00F86490">
        <w:rPr>
          <w:color w:val="000000"/>
        </w:rPr>
        <w:t xml:space="preserve">Ocenie merytorycznej podlegało 16 ofert.  </w:t>
      </w:r>
    </w:p>
    <w:p w:rsidR="00F86490" w:rsidRPr="00F86490" w:rsidRDefault="00F86490" w:rsidP="00F86490">
      <w:pPr>
        <w:autoSpaceDE w:val="0"/>
        <w:autoSpaceDN w:val="0"/>
        <w:adjustRightInd w:val="0"/>
        <w:spacing w:line="360" w:lineRule="auto"/>
        <w:jc w:val="both"/>
        <w:rPr>
          <w:color w:val="000000"/>
        </w:rPr>
      </w:pPr>
      <w:r w:rsidRPr="00F86490">
        <w:rPr>
          <w:color w:val="000000"/>
        </w:rPr>
        <w:t>Komisja konkursowa powołana przez Prezydenta Miasta Poznania na mocy zarządzenia Nr 795/2025/P</w:t>
      </w:r>
      <w:r w:rsidR="002E2F59" w:rsidRPr="00F86490">
        <w:rPr>
          <w:color w:val="000000"/>
        </w:rPr>
        <w:t xml:space="preserve"> z</w:t>
      </w:r>
      <w:r w:rsidR="002E2F59">
        <w:rPr>
          <w:color w:val="000000"/>
        </w:rPr>
        <w:t> </w:t>
      </w:r>
      <w:r w:rsidRPr="00F86490">
        <w:rPr>
          <w:color w:val="000000"/>
        </w:rPr>
        <w:t>dnia 20 listopada 2025 r. podczas posiedzenia 27 listopada 2025 r. zaopiniowała łącznie 16 ofert. Wszystkie oferty poddane ocenie merytorycznej zostały pozytywnie zaopiniowane przez Komisję. Komisja proponuje przyznać dotację jednej organizacji pozarządowej, która otrzymała największą liczbę punktów, na prowadzenie pięciu punktów nieodpłatnej pomocy prawnej oraz jednej organizacji pozarządowej, która otrzymała największą liczbę punktów, na prowadzenie sześciu punktów nieodpłatnego poradnictwa obywatelskiego</w:t>
      </w:r>
      <w:r w:rsidR="002E2F59" w:rsidRPr="00F86490">
        <w:rPr>
          <w:color w:val="000000"/>
        </w:rPr>
        <w:t xml:space="preserve"> w</w:t>
      </w:r>
      <w:r w:rsidR="002E2F59">
        <w:rPr>
          <w:color w:val="000000"/>
        </w:rPr>
        <w:t> </w:t>
      </w:r>
      <w:r w:rsidRPr="00F86490">
        <w:rPr>
          <w:color w:val="000000"/>
        </w:rPr>
        <w:t>powiecie m. Poznań</w:t>
      </w:r>
      <w:r w:rsidR="002E2F59" w:rsidRPr="00F86490">
        <w:rPr>
          <w:color w:val="000000"/>
        </w:rPr>
        <w:t xml:space="preserve"> w</w:t>
      </w:r>
      <w:r w:rsidR="002E2F59">
        <w:rPr>
          <w:color w:val="000000"/>
        </w:rPr>
        <w:t> </w:t>
      </w:r>
      <w:r w:rsidRPr="00F86490">
        <w:rPr>
          <w:color w:val="000000"/>
        </w:rPr>
        <w:t>2026 r. Zgodnie</w:t>
      </w:r>
      <w:r w:rsidR="002E2F59" w:rsidRPr="00F86490">
        <w:rPr>
          <w:color w:val="000000"/>
        </w:rPr>
        <w:t xml:space="preserve"> z</w:t>
      </w:r>
      <w:r w:rsidR="002E2F59">
        <w:rPr>
          <w:color w:val="000000"/>
        </w:rPr>
        <w:t> </w:t>
      </w:r>
      <w:r w:rsidRPr="00F86490">
        <w:rPr>
          <w:color w:val="000000"/>
        </w:rPr>
        <w:t>art. 30 ust. 2 pkt 4 ustawy</w:t>
      </w:r>
      <w:r w:rsidR="002E2F59" w:rsidRPr="00F86490">
        <w:rPr>
          <w:color w:val="000000"/>
        </w:rPr>
        <w:t xml:space="preserve"> z</w:t>
      </w:r>
      <w:r w:rsidR="002E2F59">
        <w:rPr>
          <w:color w:val="000000"/>
        </w:rPr>
        <w:t> </w:t>
      </w:r>
      <w:r w:rsidRPr="00F86490">
        <w:rPr>
          <w:color w:val="000000"/>
        </w:rPr>
        <w:t xml:space="preserve">dnia </w:t>
      </w:r>
      <w:r w:rsidRPr="00F86490">
        <w:rPr>
          <w:color w:val="000000"/>
        </w:rPr>
        <w:lastRenderedPageBreak/>
        <w:t>8 marca 1990 r.</w:t>
      </w:r>
      <w:r w:rsidR="002E2F59" w:rsidRPr="00F86490">
        <w:rPr>
          <w:color w:val="000000"/>
        </w:rPr>
        <w:t xml:space="preserve"> o</w:t>
      </w:r>
      <w:r w:rsidR="002E2F59">
        <w:rPr>
          <w:color w:val="000000"/>
        </w:rPr>
        <w:t> </w:t>
      </w:r>
      <w:r w:rsidRPr="00F86490">
        <w:rPr>
          <w:color w:val="000000"/>
        </w:rPr>
        <w:t>samorządzie gminnym podejmowanie decyzji</w:t>
      </w:r>
      <w:r w:rsidR="002E2F59" w:rsidRPr="00F86490">
        <w:rPr>
          <w:color w:val="000000"/>
        </w:rPr>
        <w:t xml:space="preserve"> w</w:t>
      </w:r>
      <w:r w:rsidR="002E2F59">
        <w:rPr>
          <w:color w:val="000000"/>
        </w:rPr>
        <w:t> </w:t>
      </w:r>
      <w:r w:rsidRPr="00F86490">
        <w:rPr>
          <w:color w:val="000000"/>
        </w:rPr>
        <w:t>zakresie wykonywania budżetu należy do zadań Prezydenta Miasta Poznania.</w:t>
      </w:r>
    </w:p>
    <w:p w:rsidR="00F86490" w:rsidRDefault="00F86490" w:rsidP="00F86490">
      <w:pPr>
        <w:spacing w:line="360" w:lineRule="auto"/>
        <w:jc w:val="both"/>
        <w:rPr>
          <w:color w:val="000000"/>
        </w:rPr>
      </w:pPr>
      <w:r w:rsidRPr="00F86490">
        <w:rPr>
          <w:color w:val="000000"/>
        </w:rPr>
        <w:t>W świetle powyższego wydanie zarządzenia jest zasadne.</w:t>
      </w:r>
    </w:p>
    <w:p w:rsidR="00F86490" w:rsidRDefault="00F86490" w:rsidP="00F86490">
      <w:pPr>
        <w:spacing w:line="360" w:lineRule="auto"/>
        <w:jc w:val="both"/>
      </w:pPr>
    </w:p>
    <w:p w:rsidR="00F86490" w:rsidRDefault="00F86490" w:rsidP="00F86490">
      <w:pPr>
        <w:keepNext/>
        <w:spacing w:line="360" w:lineRule="auto"/>
        <w:jc w:val="center"/>
      </w:pPr>
      <w:r>
        <w:t>DYREKTOR WYDZIAŁU</w:t>
      </w:r>
    </w:p>
    <w:p w:rsidR="00F86490" w:rsidRPr="00F86490" w:rsidRDefault="00F86490" w:rsidP="00F86490">
      <w:pPr>
        <w:keepNext/>
        <w:spacing w:line="360" w:lineRule="auto"/>
        <w:jc w:val="center"/>
      </w:pPr>
      <w:r>
        <w:t>(-) Wojciech Kasprzak</w:t>
      </w:r>
    </w:p>
    <w:sectPr w:rsidR="00F86490" w:rsidRPr="00F86490" w:rsidSect="00F8649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490" w:rsidRDefault="00F86490">
      <w:r>
        <w:separator/>
      </w:r>
    </w:p>
  </w:endnote>
  <w:endnote w:type="continuationSeparator" w:id="0">
    <w:p w:rsidR="00F86490" w:rsidRDefault="00F8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490" w:rsidRDefault="00F86490">
      <w:r>
        <w:separator/>
      </w:r>
    </w:p>
  </w:footnote>
  <w:footnote w:type="continuationSeparator" w:id="0">
    <w:p w:rsidR="00F86490" w:rsidRDefault="00F86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rozstrzygnięcia otwartego konkursu ofert (nr 12/2026) na powierzenie realizacji zadania publicznego w zakresie udzielania nieodpłatnej pomocy prawnej, nieodpłatnego poradnictwa obywatelskiego oraz edukacji prawnej w obszarach udzielenia nieodpłatnej pomocy prawnej oraz zwiększenia świadomości prawnej społeczeństwa i udzielenia nieodpłatnego poradnictwa obywatelskiego."/>
  </w:docVars>
  <w:rsids>
    <w:rsidRoot w:val="00F86490"/>
    <w:rsid w:val="000607A3"/>
    <w:rsid w:val="001B1D53"/>
    <w:rsid w:val="0022095A"/>
    <w:rsid w:val="002946C5"/>
    <w:rsid w:val="002C29F3"/>
    <w:rsid w:val="002E2F59"/>
    <w:rsid w:val="00796326"/>
    <w:rsid w:val="00A87E1B"/>
    <w:rsid w:val="00AA04BE"/>
    <w:rsid w:val="00BB1A14"/>
    <w:rsid w:val="00F8649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2FBD24-3397-4044-9FA0-2CF6E882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tkac.p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339</Words>
  <Characters>2038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2025-11-28T14:00:00Z</dcterms:created>
  <dcterms:modified xsi:type="dcterms:W3CDTF">2025-11-28T14:00:00Z</dcterms:modified>
</cp:coreProperties>
</file>