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283182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283182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283182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0227E">
        <w:tc>
          <w:tcPr>
            <w:tcW w:w="1368" w:type="dxa"/>
            <w:shd w:val="clear" w:color="auto" w:fill="auto"/>
          </w:tcPr>
          <w:p w:rsidR="00FA63B5" w:rsidRDefault="00FA63B5" w:rsidP="00B0227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0227E">
            <w:pPr>
              <w:spacing w:line="360" w:lineRule="auto"/>
              <w:jc w:val="both"/>
            </w:pPr>
            <w:r w:rsidRPr="00B0227E">
              <w:rPr>
                <w:b/>
              </w:rPr>
              <w:fldChar w:fldCharType="begin"/>
            </w:r>
            <w:r w:rsidRPr="00B0227E">
              <w:rPr>
                <w:b/>
              </w:rPr>
              <w:instrText xml:space="preserve"> DOCVARIABLE  Sprawa  \* MERGEFORMAT </w:instrText>
            </w:r>
            <w:r w:rsidRPr="00B0227E">
              <w:rPr>
                <w:b/>
              </w:rPr>
              <w:fldChar w:fldCharType="separate"/>
            </w:r>
            <w:r w:rsidR="000648A8" w:rsidRPr="00B0227E">
              <w:rPr>
                <w:b/>
              </w:rPr>
              <w:t>rozstrzygnięcia otwartego konkursu ofert nr 10/2026 na powierzenie realizacji zadań Miasta Poznania</w:t>
            </w:r>
            <w:r w:rsidR="00ED3EAC" w:rsidRPr="00B0227E">
              <w:rPr>
                <w:b/>
              </w:rPr>
              <w:t xml:space="preserve"> w </w:t>
            </w:r>
            <w:r w:rsidR="000648A8" w:rsidRPr="00B0227E">
              <w:rPr>
                <w:b/>
              </w:rPr>
              <w:t>obszarze „Działalność na rzecz osób niepełnosprawnych</w:t>
            </w:r>
            <w:r w:rsidR="00ED3EAC" w:rsidRPr="00B0227E">
              <w:rPr>
                <w:b/>
              </w:rPr>
              <w:t xml:space="preserve"> w </w:t>
            </w:r>
            <w:r w:rsidR="000648A8" w:rsidRPr="00B0227E">
              <w:rPr>
                <w:b/>
              </w:rPr>
              <w:t>latach 2026</w:t>
            </w:r>
            <w:r w:rsidR="00ED3EAC" w:rsidRPr="00B0227E">
              <w:rPr>
                <w:b/>
              </w:rPr>
              <w:t xml:space="preserve"> i </w:t>
            </w:r>
            <w:r w:rsidR="000648A8" w:rsidRPr="00B0227E">
              <w:rPr>
                <w:b/>
              </w:rPr>
              <w:t>2027”.</w:t>
            </w:r>
            <w:r w:rsidRPr="00B0227E">
              <w:rPr>
                <w:b/>
              </w:rPr>
              <w:fldChar w:fldCharType="end"/>
            </w:r>
          </w:p>
        </w:tc>
      </w:tr>
    </w:tbl>
    <w:p w:rsidR="00FA63B5" w:rsidRPr="000648A8" w:rsidRDefault="00FA63B5" w:rsidP="000648A8">
      <w:pPr>
        <w:spacing w:line="360" w:lineRule="auto"/>
        <w:jc w:val="both"/>
      </w:pPr>
      <w:bookmarkStart w:id="2" w:name="z1"/>
      <w:bookmarkEnd w:id="2"/>
    </w:p>
    <w:p w:rsidR="000648A8" w:rsidRPr="000648A8" w:rsidRDefault="000648A8" w:rsidP="000648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48A8">
        <w:rPr>
          <w:color w:val="000000"/>
        </w:rPr>
        <w:t>Zgodnie</w:t>
      </w:r>
      <w:r w:rsidR="00ED3EAC" w:rsidRPr="000648A8">
        <w:rPr>
          <w:color w:val="000000"/>
        </w:rPr>
        <w:t xml:space="preserve"> z</w:t>
      </w:r>
      <w:r w:rsidR="00ED3EAC">
        <w:rPr>
          <w:color w:val="000000"/>
        </w:rPr>
        <w:t> </w:t>
      </w:r>
      <w:r w:rsidRPr="000648A8">
        <w:rPr>
          <w:color w:val="000000"/>
        </w:rPr>
        <w:t>treścią art. 11 ust. 1 pkt 1, art. 15 ust. 1-2 ustawy</w:t>
      </w:r>
      <w:r w:rsidR="00ED3EAC" w:rsidRPr="000648A8">
        <w:rPr>
          <w:color w:val="000000"/>
        </w:rPr>
        <w:t xml:space="preserve"> z</w:t>
      </w:r>
      <w:r w:rsidR="00ED3EAC">
        <w:rPr>
          <w:color w:val="000000"/>
        </w:rPr>
        <w:t> </w:t>
      </w:r>
      <w:r w:rsidRPr="000648A8">
        <w:rPr>
          <w:color w:val="000000"/>
        </w:rPr>
        <w:t>dnia 24 kwietnia 2003 r.</w:t>
      </w:r>
      <w:r w:rsidR="00ED3EAC" w:rsidRPr="000648A8">
        <w:rPr>
          <w:color w:val="000000"/>
        </w:rPr>
        <w:t xml:space="preserve"> o</w:t>
      </w:r>
      <w:r w:rsidR="00ED3EAC">
        <w:rPr>
          <w:color w:val="000000"/>
        </w:rPr>
        <w:t> </w:t>
      </w:r>
      <w:r w:rsidRPr="000648A8">
        <w:rPr>
          <w:color w:val="000000"/>
        </w:rPr>
        <w:t>działalności pożytku publicznego</w:t>
      </w:r>
      <w:r w:rsidR="00ED3EAC" w:rsidRPr="000648A8">
        <w:rPr>
          <w:color w:val="000000"/>
        </w:rPr>
        <w:t xml:space="preserve"> i</w:t>
      </w:r>
      <w:r w:rsidR="00ED3EAC">
        <w:rPr>
          <w:color w:val="000000"/>
        </w:rPr>
        <w:t> </w:t>
      </w:r>
      <w:r w:rsidR="00ED3EAC" w:rsidRPr="000648A8">
        <w:rPr>
          <w:color w:val="000000"/>
        </w:rPr>
        <w:t>o</w:t>
      </w:r>
      <w:r w:rsidR="00ED3EAC">
        <w:rPr>
          <w:color w:val="000000"/>
        </w:rPr>
        <w:t> </w:t>
      </w:r>
      <w:r w:rsidRPr="000648A8">
        <w:rPr>
          <w:color w:val="000000"/>
        </w:rPr>
        <w:t>wolontariacie (</w:t>
      </w:r>
      <w:proofErr w:type="spellStart"/>
      <w:r w:rsidRPr="000648A8">
        <w:rPr>
          <w:color w:val="000000"/>
        </w:rPr>
        <w:t>t.j</w:t>
      </w:r>
      <w:proofErr w:type="spellEnd"/>
      <w:r w:rsidRPr="000648A8">
        <w:rPr>
          <w:color w:val="000000"/>
        </w:rPr>
        <w:t>. Dz. U.</w:t>
      </w:r>
      <w:r w:rsidR="00ED3EAC" w:rsidRPr="000648A8">
        <w:rPr>
          <w:color w:val="000000"/>
        </w:rPr>
        <w:t xml:space="preserve"> z</w:t>
      </w:r>
      <w:r w:rsidR="00ED3EAC">
        <w:rPr>
          <w:color w:val="000000"/>
        </w:rPr>
        <w:t> </w:t>
      </w:r>
      <w:r w:rsidRPr="000648A8">
        <w:rPr>
          <w:color w:val="000000"/>
        </w:rPr>
        <w:t>2025 r. poz. 1338 ze zm.)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ED3EAC" w:rsidRPr="000648A8">
        <w:rPr>
          <w:color w:val="000000"/>
        </w:rPr>
        <w:t xml:space="preserve"> w</w:t>
      </w:r>
      <w:r w:rsidR="00ED3EAC">
        <w:rPr>
          <w:color w:val="000000"/>
        </w:rPr>
        <w:t> </w:t>
      </w:r>
      <w:r w:rsidRPr="000648A8">
        <w:rPr>
          <w:color w:val="000000"/>
        </w:rPr>
        <w:t>art. 3 ust. 3, prowadzącym działalność statutową</w:t>
      </w:r>
      <w:r w:rsidR="00ED3EAC" w:rsidRPr="000648A8">
        <w:rPr>
          <w:color w:val="000000"/>
        </w:rPr>
        <w:t xml:space="preserve"> w</w:t>
      </w:r>
      <w:r w:rsidR="00ED3EAC">
        <w:rPr>
          <w:color w:val="000000"/>
        </w:rPr>
        <w:t> </w:t>
      </w:r>
      <w:r w:rsidRPr="000648A8">
        <w:rPr>
          <w:color w:val="000000"/>
        </w:rPr>
        <w:t>obszarze objętym konkursem. Prezydent Miasta Poznania 20 października 2025 r. (znak sprawy: ZSS-VII.524.11.1.2025) ogłosił konkurs ofert nr 10/2026 na realizację zadań</w:t>
      </w:r>
      <w:r w:rsidR="00ED3EAC" w:rsidRPr="000648A8">
        <w:rPr>
          <w:color w:val="000000"/>
        </w:rPr>
        <w:t xml:space="preserve"> w</w:t>
      </w:r>
      <w:r w:rsidR="00ED3EAC">
        <w:rPr>
          <w:color w:val="000000"/>
        </w:rPr>
        <w:t> </w:t>
      </w:r>
      <w:r w:rsidRPr="000648A8">
        <w:rPr>
          <w:color w:val="000000"/>
        </w:rPr>
        <w:t xml:space="preserve">obszarze </w:t>
      </w:r>
      <w:r w:rsidRPr="000648A8">
        <w:rPr>
          <w:color w:val="000000"/>
          <w:szCs w:val="18"/>
        </w:rPr>
        <w:t>„</w:t>
      </w:r>
      <w:r w:rsidRPr="000648A8">
        <w:rPr>
          <w:color w:val="000000"/>
        </w:rPr>
        <w:t>Działalność na rzecz osób niepełnosprawnych</w:t>
      </w:r>
      <w:r w:rsidR="00ED3EAC" w:rsidRPr="000648A8">
        <w:rPr>
          <w:color w:val="000000"/>
        </w:rPr>
        <w:t xml:space="preserve"> w</w:t>
      </w:r>
      <w:r w:rsidR="00ED3EAC">
        <w:rPr>
          <w:color w:val="000000"/>
        </w:rPr>
        <w:t> </w:t>
      </w:r>
      <w:r w:rsidRPr="000648A8">
        <w:rPr>
          <w:color w:val="000000"/>
        </w:rPr>
        <w:t>latach 2026</w:t>
      </w:r>
      <w:r w:rsidR="00ED3EAC" w:rsidRPr="000648A8">
        <w:rPr>
          <w:color w:val="000000"/>
        </w:rPr>
        <w:t xml:space="preserve"> i</w:t>
      </w:r>
      <w:r w:rsidR="00ED3EAC">
        <w:rPr>
          <w:color w:val="000000"/>
        </w:rPr>
        <w:t> </w:t>
      </w:r>
      <w:r w:rsidRPr="000648A8">
        <w:rPr>
          <w:color w:val="000000"/>
        </w:rPr>
        <w:t>2027” pn. „Prowadzenie ośrodków wsparcia</w:t>
      </w:r>
      <w:r w:rsidR="00ED3EAC" w:rsidRPr="000648A8">
        <w:rPr>
          <w:color w:val="000000"/>
        </w:rPr>
        <w:t xml:space="preserve"> i</w:t>
      </w:r>
      <w:r w:rsidR="00ED3EAC">
        <w:rPr>
          <w:color w:val="000000"/>
        </w:rPr>
        <w:t> </w:t>
      </w:r>
      <w:r w:rsidRPr="000648A8">
        <w:rPr>
          <w:color w:val="000000"/>
        </w:rPr>
        <w:t>rehabilitacji społecznej” oraz „Rozwój mieszkalnictwa treningowego</w:t>
      </w:r>
      <w:r w:rsidR="00ED3EAC" w:rsidRPr="000648A8">
        <w:rPr>
          <w:color w:val="000000"/>
        </w:rPr>
        <w:t xml:space="preserve"> i</w:t>
      </w:r>
      <w:r w:rsidR="00ED3EAC">
        <w:rPr>
          <w:color w:val="000000"/>
        </w:rPr>
        <w:t> </w:t>
      </w:r>
      <w:r w:rsidRPr="000648A8">
        <w:rPr>
          <w:color w:val="000000"/>
        </w:rPr>
        <w:t xml:space="preserve">wspomaganego” przez organizacje pozarządowe oraz inne podmioty uprawnione. </w:t>
      </w:r>
    </w:p>
    <w:p w:rsidR="000648A8" w:rsidRPr="000648A8" w:rsidRDefault="000648A8" w:rsidP="000648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48A8">
        <w:rPr>
          <w:color w:val="000000"/>
        </w:rPr>
        <w:t>W odpowiedzi na ogłoszony konkurs wpłynęło 17 ofert, które podczas oceny merytorycznej zostały ocenione pozytywnie. Komisja konkursowa ds. zaopiniowania ofert złożonych przez organizacje pozarządowe, powołana zarządzeniem Nr 771/2025/P Prezydenta Miasta Poznania</w:t>
      </w:r>
      <w:r w:rsidR="00ED3EAC" w:rsidRPr="000648A8">
        <w:rPr>
          <w:color w:val="000000"/>
        </w:rPr>
        <w:t xml:space="preserve"> z</w:t>
      </w:r>
      <w:r w:rsidR="00ED3EAC">
        <w:rPr>
          <w:color w:val="000000"/>
        </w:rPr>
        <w:t> </w:t>
      </w:r>
      <w:r w:rsidRPr="000648A8">
        <w:rPr>
          <w:color w:val="000000"/>
        </w:rPr>
        <w:t xml:space="preserve">dnia 12 listopada 2025 r., podczas posiedzenia 24 listopada 2025 r. zaproponowała przyznać dofinansowanie wszystkim oferentom. </w:t>
      </w:r>
    </w:p>
    <w:p w:rsidR="000648A8" w:rsidRPr="000648A8" w:rsidRDefault="000648A8" w:rsidP="000648A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0648A8">
        <w:rPr>
          <w:color w:val="000000"/>
        </w:rPr>
        <w:t>Zgodnie</w:t>
      </w:r>
      <w:r w:rsidR="00ED3EAC" w:rsidRPr="000648A8">
        <w:rPr>
          <w:color w:val="000000"/>
        </w:rPr>
        <w:t xml:space="preserve"> z</w:t>
      </w:r>
      <w:r w:rsidR="00ED3EAC">
        <w:rPr>
          <w:color w:val="000000"/>
        </w:rPr>
        <w:t> </w:t>
      </w:r>
      <w:r w:rsidRPr="000648A8">
        <w:rPr>
          <w:color w:val="000000"/>
        </w:rPr>
        <w:t>art. 30 ust. 2 pkt 4 ustawy</w:t>
      </w:r>
      <w:r w:rsidR="00ED3EAC" w:rsidRPr="000648A8">
        <w:rPr>
          <w:color w:val="000000"/>
        </w:rPr>
        <w:t xml:space="preserve"> z</w:t>
      </w:r>
      <w:r w:rsidR="00ED3EAC">
        <w:rPr>
          <w:color w:val="000000"/>
        </w:rPr>
        <w:t> </w:t>
      </w:r>
      <w:r w:rsidRPr="000648A8">
        <w:rPr>
          <w:color w:val="000000"/>
        </w:rPr>
        <w:t>dnia 8 marca 1990 r.</w:t>
      </w:r>
      <w:r w:rsidR="00ED3EAC" w:rsidRPr="000648A8">
        <w:rPr>
          <w:color w:val="000000"/>
        </w:rPr>
        <w:t xml:space="preserve"> o</w:t>
      </w:r>
      <w:r w:rsidR="00ED3EAC">
        <w:rPr>
          <w:color w:val="000000"/>
        </w:rPr>
        <w:t> </w:t>
      </w:r>
      <w:r w:rsidRPr="000648A8">
        <w:rPr>
          <w:color w:val="000000"/>
        </w:rPr>
        <w:t>samorządzie gminnym (</w:t>
      </w:r>
      <w:proofErr w:type="spellStart"/>
      <w:r w:rsidRPr="000648A8">
        <w:rPr>
          <w:color w:val="000000"/>
        </w:rPr>
        <w:t>t.j</w:t>
      </w:r>
      <w:proofErr w:type="spellEnd"/>
      <w:r w:rsidRPr="000648A8">
        <w:rPr>
          <w:color w:val="000000"/>
        </w:rPr>
        <w:t>. Dz. U.</w:t>
      </w:r>
      <w:r w:rsidR="00ED3EAC" w:rsidRPr="000648A8">
        <w:rPr>
          <w:color w:val="000000"/>
        </w:rPr>
        <w:t xml:space="preserve"> z</w:t>
      </w:r>
      <w:r w:rsidR="00ED3EAC">
        <w:rPr>
          <w:color w:val="000000"/>
        </w:rPr>
        <w:t> </w:t>
      </w:r>
      <w:r w:rsidRPr="000648A8">
        <w:rPr>
          <w:color w:val="000000"/>
        </w:rPr>
        <w:t>2025 r. poz. 1153 ze zm.) podejmowanie decyzji</w:t>
      </w:r>
      <w:r w:rsidR="00ED3EAC" w:rsidRPr="000648A8">
        <w:rPr>
          <w:color w:val="000000"/>
        </w:rPr>
        <w:t xml:space="preserve"> w</w:t>
      </w:r>
      <w:r w:rsidR="00ED3EAC">
        <w:rPr>
          <w:color w:val="000000"/>
        </w:rPr>
        <w:t> </w:t>
      </w:r>
      <w:r w:rsidRPr="000648A8">
        <w:rPr>
          <w:color w:val="000000"/>
        </w:rPr>
        <w:t>zakresie wykonywania budżetu należy do zadań Prezydenta Miasta Poznania. Dofinansowane oferty zostały wskazane</w:t>
      </w:r>
      <w:r w:rsidR="00ED3EAC" w:rsidRPr="000648A8">
        <w:rPr>
          <w:color w:val="000000"/>
        </w:rPr>
        <w:t xml:space="preserve"> w</w:t>
      </w:r>
      <w:r w:rsidR="00ED3EAC">
        <w:rPr>
          <w:color w:val="000000"/>
        </w:rPr>
        <w:t> </w:t>
      </w:r>
      <w:r w:rsidRPr="000648A8">
        <w:rPr>
          <w:color w:val="000000"/>
        </w:rPr>
        <w:t>załączniku</w:t>
      </w:r>
      <w:r w:rsidRPr="000648A8">
        <w:rPr>
          <w:color w:val="FF0000"/>
        </w:rPr>
        <w:t xml:space="preserve"> </w:t>
      </w:r>
      <w:r w:rsidRPr="000648A8">
        <w:rPr>
          <w:color w:val="000000"/>
        </w:rPr>
        <w:t>do zarządzenia.</w:t>
      </w:r>
      <w:r w:rsidRPr="000648A8">
        <w:rPr>
          <w:b/>
          <w:bCs/>
          <w:color w:val="000000"/>
        </w:rPr>
        <w:t xml:space="preserve"> </w:t>
      </w:r>
    </w:p>
    <w:p w:rsidR="000648A8" w:rsidRDefault="000648A8" w:rsidP="000648A8">
      <w:pPr>
        <w:spacing w:line="360" w:lineRule="auto"/>
        <w:jc w:val="both"/>
        <w:rPr>
          <w:color w:val="000000"/>
        </w:rPr>
      </w:pPr>
      <w:r w:rsidRPr="000648A8">
        <w:rPr>
          <w:color w:val="000000"/>
        </w:rPr>
        <w:t>W świetle powyższego wydanie zarządzenia jest</w:t>
      </w:r>
      <w:r w:rsidR="00ED3EAC" w:rsidRPr="000648A8">
        <w:rPr>
          <w:color w:val="000000"/>
        </w:rPr>
        <w:t xml:space="preserve"> w</w:t>
      </w:r>
      <w:r w:rsidR="00ED3EAC">
        <w:rPr>
          <w:color w:val="000000"/>
        </w:rPr>
        <w:t> </w:t>
      </w:r>
      <w:r w:rsidRPr="000648A8">
        <w:rPr>
          <w:color w:val="000000"/>
        </w:rPr>
        <w:t>pełni uzasadnione.</w:t>
      </w:r>
    </w:p>
    <w:p w:rsidR="000648A8" w:rsidRDefault="000648A8" w:rsidP="000648A8">
      <w:pPr>
        <w:spacing w:line="360" w:lineRule="auto"/>
        <w:jc w:val="both"/>
      </w:pPr>
    </w:p>
    <w:p w:rsidR="000648A8" w:rsidRDefault="000648A8" w:rsidP="000648A8">
      <w:pPr>
        <w:keepNext/>
        <w:spacing w:line="360" w:lineRule="auto"/>
        <w:jc w:val="center"/>
      </w:pPr>
      <w:r>
        <w:t>ZASTĘPCZYNI DYREKTORKI</w:t>
      </w:r>
    </w:p>
    <w:p w:rsidR="000648A8" w:rsidRPr="000648A8" w:rsidRDefault="000648A8" w:rsidP="000648A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648A8" w:rsidRPr="000648A8" w:rsidSect="000648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27E" w:rsidRDefault="00B0227E">
      <w:r>
        <w:separator/>
      </w:r>
    </w:p>
  </w:endnote>
  <w:endnote w:type="continuationSeparator" w:id="0">
    <w:p w:rsidR="00B0227E" w:rsidRDefault="00B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27E" w:rsidRDefault="00B0227E">
      <w:r>
        <w:separator/>
      </w:r>
    </w:p>
  </w:footnote>
  <w:footnote w:type="continuationSeparator" w:id="0">
    <w:p w:rsidR="00B0227E" w:rsidRDefault="00B0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/2026 na powierzenie realizacji zadań Miasta Poznania w obszarze „Działalność na rzecz osób niepełnosprawnych w latach 2026 i 2027”."/>
  </w:docVars>
  <w:rsids>
    <w:rsidRoot w:val="000648A8"/>
    <w:rsid w:val="000607A3"/>
    <w:rsid w:val="000648A8"/>
    <w:rsid w:val="001B1D53"/>
    <w:rsid w:val="0022095A"/>
    <w:rsid w:val="00283182"/>
    <w:rsid w:val="002946C5"/>
    <w:rsid w:val="002C29F3"/>
    <w:rsid w:val="00796326"/>
    <w:rsid w:val="00A87E1B"/>
    <w:rsid w:val="00AA04BE"/>
    <w:rsid w:val="00B0227E"/>
    <w:rsid w:val="00BB1A14"/>
    <w:rsid w:val="00ED3EA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CBC4-2A6F-458D-9105-98F089FB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2025-12-01T08:12:00Z</dcterms:created>
  <dcterms:modified xsi:type="dcterms:W3CDTF">2025-12-01T08:14:00Z</dcterms:modified>
</cp:coreProperties>
</file>