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A0236">
              <w:rPr>
                <w:b/>
              </w:rPr>
              <w:fldChar w:fldCharType="separate"/>
            </w:r>
            <w:r w:rsidR="00BA0236">
              <w:rPr>
                <w:b/>
              </w:rPr>
              <w:t>ogłoszenia wykazu nieruchomości stanowiącej własność Miasta Poznania, położonej</w:t>
            </w:r>
            <w:r w:rsidR="00260DCD">
              <w:rPr>
                <w:b/>
              </w:rPr>
              <w:t xml:space="preserve"> w </w:t>
            </w:r>
            <w:r w:rsidR="00BA0236">
              <w:rPr>
                <w:b/>
              </w:rPr>
              <w:t>Poznaniu</w:t>
            </w:r>
            <w:r w:rsidR="00260DCD">
              <w:rPr>
                <w:b/>
              </w:rPr>
              <w:t xml:space="preserve"> w </w:t>
            </w:r>
            <w:r w:rsidR="00BA0236">
              <w:rPr>
                <w:b/>
              </w:rPr>
              <w:t>rejonie ulic: Tadeusza Kotarbińskiego, Stefanii Sempołowskiej, Karola Buczka, przeznaczonej do wniesienia jako wkład niepieniężny (aport) do spółki Zarząd Komunalnych Zasobów Lokalowych sp.</w:t>
            </w:r>
            <w:r w:rsidR="00260DCD">
              <w:rPr>
                <w:b/>
              </w:rPr>
              <w:t xml:space="preserve"> z </w:t>
            </w:r>
            <w:r w:rsidR="00BA0236">
              <w:rPr>
                <w:b/>
              </w:rPr>
              <w:t>o.o.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A0236" w:rsidRDefault="00FA63B5" w:rsidP="00BA0236">
      <w:pPr>
        <w:spacing w:line="360" w:lineRule="auto"/>
        <w:jc w:val="both"/>
      </w:pPr>
      <w:bookmarkStart w:id="2" w:name="z1"/>
      <w:bookmarkEnd w:id="2"/>
    </w:p>
    <w:p w:rsidR="00BA0236" w:rsidRPr="00BA0236" w:rsidRDefault="00BA0236" w:rsidP="00BA0236">
      <w:pPr>
        <w:tabs>
          <w:tab w:val="left" w:pos="222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A0236">
        <w:rPr>
          <w:color w:val="000000"/>
        </w:rPr>
        <w:t>Nieruchomość opisana</w:t>
      </w:r>
      <w:r w:rsidR="00260DCD" w:rsidRPr="00BA0236">
        <w:rPr>
          <w:color w:val="000000"/>
        </w:rPr>
        <w:t xml:space="preserve"> w</w:t>
      </w:r>
      <w:r w:rsidR="00260DCD">
        <w:rPr>
          <w:color w:val="000000"/>
        </w:rPr>
        <w:t> </w:t>
      </w:r>
      <w:r w:rsidRPr="00BA0236">
        <w:rPr>
          <w:color w:val="000000"/>
        </w:rPr>
        <w:t>§ 1 zarządzenia oraz objęta wykazem będącym załącznikiem do zarządzenia stanowi własność Miasta Poznania.</w:t>
      </w:r>
    </w:p>
    <w:p w:rsidR="00BA0236" w:rsidRPr="00BA0236" w:rsidRDefault="00BA0236" w:rsidP="00BA0236">
      <w:pPr>
        <w:tabs>
          <w:tab w:val="left" w:pos="222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A0236">
        <w:rPr>
          <w:color w:val="000000"/>
        </w:rPr>
        <w:t>Nieruchomość nie jest objęta obowiązującym miejscowym planem zagospodarowania przestrzennego.</w:t>
      </w:r>
    </w:p>
    <w:p w:rsidR="00BA0236" w:rsidRPr="00BA0236" w:rsidRDefault="00BA0236" w:rsidP="00BA0236">
      <w:pPr>
        <w:tabs>
          <w:tab w:val="left" w:pos="222"/>
        </w:tabs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BA0236">
        <w:rPr>
          <w:color w:val="000000"/>
        </w:rPr>
        <w:t>W Studium uwarunkowań</w:t>
      </w:r>
      <w:r w:rsidR="00260DCD" w:rsidRPr="00BA0236">
        <w:rPr>
          <w:color w:val="000000"/>
        </w:rPr>
        <w:t xml:space="preserve"> i</w:t>
      </w:r>
      <w:r w:rsidR="00260DCD">
        <w:rPr>
          <w:color w:val="000000"/>
        </w:rPr>
        <w:t> </w:t>
      </w:r>
      <w:r w:rsidRPr="00BA0236">
        <w:rPr>
          <w:color w:val="000000"/>
        </w:rPr>
        <w:t>kierunków zagospodarowania przestrzennego miasta Poznania, zatwierdzonym uchwałą Nr LXXXVIII/1670/VIII/2023 Rady Miasta Poznania</w:t>
      </w:r>
      <w:r w:rsidR="00260DCD" w:rsidRPr="00BA0236">
        <w:rPr>
          <w:color w:val="000000"/>
        </w:rPr>
        <w:t xml:space="preserve"> z</w:t>
      </w:r>
      <w:r w:rsidR="00260DCD">
        <w:rPr>
          <w:color w:val="000000"/>
        </w:rPr>
        <w:t> </w:t>
      </w:r>
      <w:r w:rsidRPr="00BA0236">
        <w:rPr>
          <w:color w:val="000000"/>
        </w:rPr>
        <w:t xml:space="preserve">dnia 11 lipca 2023 r., działka znajduje się na obszarze oznaczonym symbolem: </w:t>
      </w:r>
      <w:r w:rsidRPr="00BA0236">
        <w:rPr>
          <w:b/>
          <w:bCs/>
          <w:color w:val="000000"/>
        </w:rPr>
        <w:t>MN</w:t>
      </w:r>
      <w:r w:rsidRPr="00BA0236">
        <w:rPr>
          <w:color w:val="000000"/>
        </w:rPr>
        <w:t xml:space="preserve"> </w:t>
      </w:r>
      <w:r w:rsidRPr="00BA0236">
        <w:rPr>
          <w:b/>
          <w:bCs/>
          <w:color w:val="000000"/>
        </w:rPr>
        <w:t>– tereny zabudowy mieszkaniowej jednorodzinnej</w:t>
      </w:r>
      <w:r w:rsidRPr="00BA0236">
        <w:rPr>
          <w:color w:val="000000"/>
        </w:rPr>
        <w:t>, dla których określa się: wiodący kierunek przeznaczenia – zabudowę mieszkaniową jednorodzinną, uzupełniający kierunek przeznaczenia – zabudowę usługową towarzyszącą zabudowie mieszkaniowej, zieleń (np. parki, skwery), tereny sportu</w:t>
      </w:r>
      <w:r w:rsidR="00260DCD" w:rsidRPr="00BA0236">
        <w:rPr>
          <w:color w:val="000000"/>
        </w:rPr>
        <w:t xml:space="preserve"> i</w:t>
      </w:r>
      <w:r w:rsidR="00260DCD">
        <w:rPr>
          <w:color w:val="000000"/>
        </w:rPr>
        <w:t> </w:t>
      </w:r>
      <w:r w:rsidRPr="00BA0236">
        <w:rPr>
          <w:color w:val="000000"/>
        </w:rPr>
        <w:t>rekreacji, tereny komunikacji</w:t>
      </w:r>
      <w:r w:rsidR="00260DCD" w:rsidRPr="00BA0236">
        <w:rPr>
          <w:color w:val="000000"/>
        </w:rPr>
        <w:t xml:space="preserve"> i</w:t>
      </w:r>
      <w:r w:rsidR="00260DCD">
        <w:rPr>
          <w:color w:val="000000"/>
        </w:rPr>
        <w:t> </w:t>
      </w:r>
      <w:r w:rsidRPr="00BA0236">
        <w:rPr>
          <w:color w:val="000000"/>
        </w:rPr>
        <w:t>infrastruktury technicznej.</w:t>
      </w:r>
    </w:p>
    <w:p w:rsidR="00BA0236" w:rsidRPr="00BA0236" w:rsidRDefault="00BA0236" w:rsidP="00BA0236">
      <w:pPr>
        <w:tabs>
          <w:tab w:val="left" w:pos="222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A0236">
        <w:rPr>
          <w:color w:val="000000"/>
        </w:rPr>
        <w:t>Ewentualne ograniczenia</w:t>
      </w:r>
      <w:r w:rsidR="00260DCD" w:rsidRPr="00BA0236">
        <w:rPr>
          <w:color w:val="000000"/>
        </w:rPr>
        <w:t xml:space="preserve"> w</w:t>
      </w:r>
      <w:r w:rsidR="00260DCD">
        <w:rPr>
          <w:color w:val="000000"/>
        </w:rPr>
        <w:t> </w:t>
      </w:r>
      <w:r w:rsidRPr="00BA0236">
        <w:rPr>
          <w:color w:val="000000"/>
        </w:rPr>
        <w:t>zabudowie</w:t>
      </w:r>
      <w:r w:rsidR="00260DCD" w:rsidRPr="00BA0236">
        <w:rPr>
          <w:color w:val="000000"/>
        </w:rPr>
        <w:t xml:space="preserve"> i</w:t>
      </w:r>
      <w:r w:rsidR="00260DCD">
        <w:rPr>
          <w:color w:val="000000"/>
        </w:rPr>
        <w:t> </w:t>
      </w:r>
      <w:r w:rsidRPr="00BA0236">
        <w:rPr>
          <w:color w:val="000000"/>
        </w:rPr>
        <w:t>zagospodarowaniu przedmiotowego terenu mogą wynikać</w:t>
      </w:r>
      <w:r w:rsidR="00260DCD" w:rsidRPr="00BA0236">
        <w:rPr>
          <w:color w:val="000000"/>
        </w:rPr>
        <w:t xml:space="preserve"> z</w:t>
      </w:r>
      <w:r w:rsidR="00260DCD">
        <w:rPr>
          <w:color w:val="000000"/>
        </w:rPr>
        <w:t> </w:t>
      </w:r>
      <w:r w:rsidRPr="00BA0236">
        <w:rPr>
          <w:color w:val="000000"/>
        </w:rPr>
        <w:t>położenia nieruchomości na obszarze ograniczonego użytkowania lotniska Krzesiny – strefa III.</w:t>
      </w:r>
    </w:p>
    <w:p w:rsidR="00BA0236" w:rsidRPr="00BA0236" w:rsidRDefault="00BA0236" w:rsidP="00BA0236">
      <w:pPr>
        <w:tabs>
          <w:tab w:val="left" w:pos="222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A0236">
        <w:rPr>
          <w:color w:val="000000"/>
        </w:rPr>
        <w:t>Działka położona jest na terenie, dla którego opracowywany jest miejscowy plan zagospodarowania przestrzennego „Świerczewo – część B”</w:t>
      </w:r>
      <w:r w:rsidR="00260DCD" w:rsidRPr="00BA0236">
        <w:rPr>
          <w:color w:val="000000"/>
        </w:rPr>
        <w:t xml:space="preserve"> w</w:t>
      </w:r>
      <w:r w:rsidR="00260DCD">
        <w:rPr>
          <w:color w:val="000000"/>
        </w:rPr>
        <w:t> </w:t>
      </w:r>
      <w:r w:rsidRPr="00BA0236">
        <w:rPr>
          <w:color w:val="000000"/>
        </w:rPr>
        <w:t>Poznaniu (uchwała Nr LXXVI/1081/V/2010 Rady Miasta Poznania</w:t>
      </w:r>
      <w:r w:rsidR="00260DCD" w:rsidRPr="00BA0236">
        <w:rPr>
          <w:color w:val="000000"/>
        </w:rPr>
        <w:t xml:space="preserve"> z</w:t>
      </w:r>
      <w:r w:rsidR="00260DCD">
        <w:rPr>
          <w:color w:val="000000"/>
        </w:rPr>
        <w:t> </w:t>
      </w:r>
      <w:r w:rsidRPr="00BA0236">
        <w:rPr>
          <w:color w:val="000000"/>
        </w:rPr>
        <w:t>31 sierpnia 2010 r.).</w:t>
      </w:r>
    </w:p>
    <w:p w:rsidR="00BA0236" w:rsidRPr="00BA0236" w:rsidRDefault="00BA0236" w:rsidP="00BA023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A0236">
        <w:rPr>
          <w:color w:val="000000"/>
        </w:rPr>
        <w:t>Powyższe potwierdził Wydział Urbanistyki</w:t>
      </w:r>
      <w:r w:rsidR="00260DCD" w:rsidRPr="00BA0236">
        <w:rPr>
          <w:color w:val="000000"/>
        </w:rPr>
        <w:t xml:space="preserve"> i</w:t>
      </w:r>
      <w:r w:rsidR="00260DCD">
        <w:rPr>
          <w:color w:val="000000"/>
        </w:rPr>
        <w:t> </w:t>
      </w:r>
      <w:r w:rsidRPr="00BA0236">
        <w:rPr>
          <w:color w:val="000000"/>
        </w:rPr>
        <w:t>Architektury Urzędu Miasta Poznania</w:t>
      </w:r>
      <w:r w:rsidR="00260DCD" w:rsidRPr="00BA0236">
        <w:rPr>
          <w:color w:val="000000"/>
        </w:rPr>
        <w:t xml:space="preserve"> w</w:t>
      </w:r>
      <w:r w:rsidR="00260DCD">
        <w:rPr>
          <w:color w:val="000000"/>
        </w:rPr>
        <w:t> </w:t>
      </w:r>
      <w:r w:rsidRPr="00BA0236">
        <w:rPr>
          <w:color w:val="000000"/>
        </w:rPr>
        <w:t>piśmie nr UA-IV.6724.69.2025 (i in.)</w:t>
      </w:r>
      <w:r w:rsidR="00260DCD" w:rsidRPr="00BA0236">
        <w:rPr>
          <w:color w:val="000000"/>
        </w:rPr>
        <w:t xml:space="preserve"> z</w:t>
      </w:r>
      <w:r w:rsidR="00260DCD">
        <w:rPr>
          <w:color w:val="000000"/>
        </w:rPr>
        <w:t> </w:t>
      </w:r>
      <w:r w:rsidRPr="00BA0236">
        <w:rPr>
          <w:color w:val="000000"/>
        </w:rPr>
        <w:t>8 października 2025 r.</w:t>
      </w:r>
    </w:p>
    <w:p w:rsidR="00BA0236" w:rsidRPr="00BA0236" w:rsidRDefault="00BA0236" w:rsidP="00BA0236">
      <w:pPr>
        <w:tabs>
          <w:tab w:val="left" w:pos="222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A0236">
        <w:rPr>
          <w:color w:val="000000"/>
        </w:rPr>
        <w:lastRenderedPageBreak/>
        <w:t>Miejska Pracownia Urbanistyczna</w:t>
      </w:r>
      <w:r w:rsidR="00260DCD" w:rsidRPr="00BA0236">
        <w:rPr>
          <w:color w:val="000000"/>
        </w:rPr>
        <w:t xml:space="preserve"> w</w:t>
      </w:r>
      <w:r w:rsidR="00260DCD">
        <w:rPr>
          <w:color w:val="000000"/>
        </w:rPr>
        <w:t> </w:t>
      </w:r>
      <w:r w:rsidRPr="00BA0236">
        <w:rPr>
          <w:color w:val="000000"/>
        </w:rPr>
        <w:t>piśmie nr MPU-Z3.50411.17.2024</w:t>
      </w:r>
      <w:r w:rsidR="00260DCD" w:rsidRPr="00BA0236">
        <w:rPr>
          <w:color w:val="000000"/>
        </w:rPr>
        <w:t xml:space="preserve"> z</w:t>
      </w:r>
      <w:r w:rsidR="00260DCD">
        <w:rPr>
          <w:color w:val="000000"/>
        </w:rPr>
        <w:t> </w:t>
      </w:r>
      <w:r w:rsidRPr="00BA0236">
        <w:rPr>
          <w:color w:val="000000"/>
        </w:rPr>
        <w:t>12 września 2025 r. poinformowała, że: ,,Prace nad projektem miejscowego planu zagospodarowania przestrzennego „Świerczewo – część B”</w:t>
      </w:r>
      <w:r w:rsidR="00260DCD" w:rsidRPr="00BA0236">
        <w:rPr>
          <w:color w:val="000000"/>
        </w:rPr>
        <w:t xml:space="preserve"> w</w:t>
      </w:r>
      <w:r w:rsidR="00260DCD">
        <w:rPr>
          <w:color w:val="000000"/>
        </w:rPr>
        <w:t> </w:t>
      </w:r>
      <w:r w:rsidRPr="00BA0236">
        <w:rPr>
          <w:color w:val="000000"/>
        </w:rPr>
        <w:t>Poznaniu pozostają na wczesnym etapie projektowym – przed opiniowaniem wewnętrznym –</w:t>
      </w:r>
      <w:r w:rsidR="00260DCD" w:rsidRPr="00BA0236">
        <w:rPr>
          <w:color w:val="000000"/>
        </w:rPr>
        <w:t xml:space="preserve"> i</w:t>
      </w:r>
      <w:r w:rsidR="00260DCD">
        <w:rPr>
          <w:color w:val="000000"/>
        </w:rPr>
        <w:t> </w:t>
      </w:r>
      <w:r w:rsidRPr="00BA0236">
        <w:rPr>
          <w:color w:val="000000"/>
        </w:rPr>
        <w:t>nie są obecnie kontynuowane. […] Obecnie nie można […] określić przewidywanego terminu […] uchwalenia planu”.</w:t>
      </w:r>
    </w:p>
    <w:p w:rsidR="00BA0236" w:rsidRPr="00BA0236" w:rsidRDefault="00BA0236" w:rsidP="00BA0236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A0236">
        <w:rPr>
          <w:color w:val="000000"/>
        </w:rPr>
        <w:t>Miejski Konserwator Zabytków</w:t>
      </w:r>
      <w:r w:rsidR="00260DCD" w:rsidRPr="00BA0236">
        <w:rPr>
          <w:color w:val="000000"/>
        </w:rPr>
        <w:t xml:space="preserve"> w</w:t>
      </w:r>
      <w:r w:rsidR="00260DCD">
        <w:rPr>
          <w:color w:val="000000"/>
        </w:rPr>
        <w:t> </w:t>
      </w:r>
      <w:r w:rsidRPr="00BA0236">
        <w:rPr>
          <w:color w:val="000000"/>
        </w:rPr>
        <w:t>piśmie nr MKZ-XII.4125.237.2022.B</w:t>
      </w:r>
      <w:r w:rsidR="00260DCD" w:rsidRPr="00BA0236">
        <w:rPr>
          <w:color w:val="000000"/>
        </w:rPr>
        <w:t xml:space="preserve"> z</w:t>
      </w:r>
      <w:r w:rsidR="00260DCD">
        <w:rPr>
          <w:color w:val="000000"/>
        </w:rPr>
        <w:t> </w:t>
      </w:r>
      <w:r w:rsidRPr="00BA0236">
        <w:rPr>
          <w:color w:val="000000"/>
        </w:rPr>
        <w:t>23 września 2022 r. poinformował m.in., że „na działce […] jest zewidencjonowane stanowisko archeologiczne AZP 53-27/28, Poznań Wilda stan. 37 – punkt osadniczy</w:t>
      </w:r>
      <w:r w:rsidR="00260DCD" w:rsidRPr="00BA0236">
        <w:rPr>
          <w:color w:val="000000"/>
        </w:rPr>
        <w:t xml:space="preserve"> z</w:t>
      </w:r>
      <w:r w:rsidR="00260DCD">
        <w:rPr>
          <w:color w:val="000000"/>
        </w:rPr>
        <w:t> </w:t>
      </w:r>
      <w:r w:rsidRPr="00BA0236">
        <w:rPr>
          <w:color w:val="000000"/>
        </w:rPr>
        <w:t>okresu kultury łużyckiej oraz okresu nowożytnego". Dodatkowo</w:t>
      </w:r>
      <w:r w:rsidR="00260DCD" w:rsidRPr="00BA0236">
        <w:rPr>
          <w:color w:val="000000"/>
        </w:rPr>
        <w:t xml:space="preserve"> w</w:t>
      </w:r>
      <w:r w:rsidR="00260DCD">
        <w:rPr>
          <w:color w:val="000000"/>
        </w:rPr>
        <w:t> </w:t>
      </w:r>
      <w:r w:rsidRPr="00BA0236">
        <w:rPr>
          <w:color w:val="000000"/>
        </w:rPr>
        <w:t>piśmie nr MKZ-XII.4125.148.2024.B</w:t>
      </w:r>
      <w:r w:rsidR="00260DCD" w:rsidRPr="00BA0236">
        <w:rPr>
          <w:color w:val="000000"/>
        </w:rPr>
        <w:t xml:space="preserve"> z</w:t>
      </w:r>
      <w:r w:rsidR="00260DCD">
        <w:rPr>
          <w:color w:val="000000"/>
        </w:rPr>
        <w:t> </w:t>
      </w:r>
      <w:r w:rsidRPr="00BA0236">
        <w:rPr>
          <w:color w:val="000000"/>
        </w:rPr>
        <w:t>23 sierpnia 2024 r. poinformował m.in., że: „Zasięg stanowiska archeologicznego AZP 53-27/28 obejmuje</w:t>
      </w:r>
      <w:r w:rsidR="00260DCD" w:rsidRPr="00BA0236">
        <w:rPr>
          <w:color w:val="000000"/>
        </w:rPr>
        <w:t xml:space="preserve"> w</w:t>
      </w:r>
      <w:r w:rsidR="00260DCD">
        <w:rPr>
          <w:color w:val="000000"/>
        </w:rPr>
        <w:t> </w:t>
      </w:r>
      <w:r w:rsidRPr="00BA0236">
        <w:rPr>
          <w:color w:val="000000"/>
        </w:rPr>
        <w:t xml:space="preserve">większości działkę nr 23/7. </w:t>
      </w:r>
    </w:p>
    <w:p w:rsidR="00BA0236" w:rsidRPr="00BA0236" w:rsidRDefault="00BA0236" w:rsidP="00BA023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A0236">
        <w:rPr>
          <w:color w:val="000000"/>
        </w:rPr>
        <w:t>Z uwagi na powyższy fakt,</w:t>
      </w:r>
      <w:r w:rsidR="00260DCD" w:rsidRPr="00BA0236">
        <w:rPr>
          <w:color w:val="000000"/>
        </w:rPr>
        <w:t xml:space="preserve"> w</w:t>
      </w:r>
      <w:r w:rsidR="00260DCD">
        <w:rPr>
          <w:color w:val="000000"/>
        </w:rPr>
        <w:t> </w:t>
      </w:r>
      <w:r w:rsidRPr="00BA0236">
        <w:rPr>
          <w:color w:val="000000"/>
        </w:rPr>
        <w:t>przypadku podjęcia prac ziemnych inwestor zobowiązany jest zlecić badania archeologiczne towarzyszące budowlanym pracom ziemnym. Nie są</w:t>
      </w:r>
      <w:r w:rsidR="00260DCD" w:rsidRPr="00BA0236">
        <w:rPr>
          <w:color w:val="000000"/>
        </w:rPr>
        <w:t xml:space="preserve"> w</w:t>
      </w:r>
      <w:r w:rsidR="00260DCD">
        <w:rPr>
          <w:color w:val="000000"/>
        </w:rPr>
        <w:t> </w:t>
      </w:r>
      <w:r w:rsidRPr="00BA0236">
        <w:rPr>
          <w:color w:val="000000"/>
        </w:rPr>
        <w:t>tym przypadku wymagane wyprzedzające badania wykopaliskowe”.</w:t>
      </w:r>
    </w:p>
    <w:p w:rsidR="00BA0236" w:rsidRPr="00BA0236" w:rsidRDefault="00BA0236" w:rsidP="00BA023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A0236">
        <w:rPr>
          <w:color w:val="000000"/>
        </w:rPr>
        <w:t>Dla terenu obejmującego obszar działki 23/7 (powstałej</w:t>
      </w:r>
      <w:r w:rsidR="00260DCD" w:rsidRPr="00BA0236">
        <w:rPr>
          <w:color w:val="000000"/>
        </w:rPr>
        <w:t xml:space="preserve"> z</w:t>
      </w:r>
      <w:r w:rsidR="00260DCD">
        <w:rPr>
          <w:color w:val="000000"/>
        </w:rPr>
        <w:t> </w:t>
      </w:r>
      <w:r w:rsidRPr="00BA0236">
        <w:rPr>
          <w:color w:val="000000"/>
        </w:rPr>
        <w:t>podziału działki 23/1) wydane zostały na wniosek spółki Zarząd Komunalnych Zasobów Lokalowych sp.</w:t>
      </w:r>
      <w:r w:rsidR="00260DCD" w:rsidRPr="00BA0236">
        <w:rPr>
          <w:color w:val="000000"/>
        </w:rPr>
        <w:t xml:space="preserve"> z</w:t>
      </w:r>
      <w:r w:rsidR="00260DCD">
        <w:rPr>
          <w:color w:val="000000"/>
        </w:rPr>
        <w:t> </w:t>
      </w:r>
      <w:r w:rsidRPr="00BA0236">
        <w:rPr>
          <w:color w:val="000000"/>
        </w:rPr>
        <w:t>o.o. następujące decyzje</w:t>
      </w:r>
      <w:r w:rsidR="00260DCD" w:rsidRPr="00BA0236">
        <w:rPr>
          <w:color w:val="000000"/>
        </w:rPr>
        <w:t xml:space="preserve"> i</w:t>
      </w:r>
      <w:r w:rsidR="00260DCD">
        <w:rPr>
          <w:color w:val="000000"/>
        </w:rPr>
        <w:t> </w:t>
      </w:r>
      <w:r w:rsidRPr="00BA0236">
        <w:rPr>
          <w:color w:val="000000"/>
        </w:rPr>
        <w:t>postanowienie:</w:t>
      </w:r>
    </w:p>
    <w:p w:rsidR="00BA0236" w:rsidRPr="00BA0236" w:rsidRDefault="00BA0236" w:rsidP="00BA023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A0236">
        <w:rPr>
          <w:color w:val="000000"/>
        </w:rPr>
        <w:t>- decyzja nr 157/2022</w:t>
      </w:r>
      <w:r w:rsidR="00260DCD" w:rsidRPr="00BA0236">
        <w:rPr>
          <w:color w:val="000000"/>
        </w:rPr>
        <w:t xml:space="preserve"> z</w:t>
      </w:r>
      <w:r w:rsidR="00260DCD">
        <w:rPr>
          <w:color w:val="000000"/>
        </w:rPr>
        <w:t> </w:t>
      </w:r>
      <w:r w:rsidRPr="00BA0236">
        <w:rPr>
          <w:color w:val="000000"/>
        </w:rPr>
        <w:t>1 kwietnia 2022 r.</w:t>
      </w:r>
      <w:r w:rsidR="00260DCD" w:rsidRPr="00BA0236">
        <w:rPr>
          <w:color w:val="000000"/>
        </w:rPr>
        <w:t xml:space="preserve"> o</w:t>
      </w:r>
      <w:r w:rsidR="00260DCD">
        <w:rPr>
          <w:color w:val="000000"/>
        </w:rPr>
        <w:t> </w:t>
      </w:r>
      <w:r w:rsidRPr="00BA0236">
        <w:rPr>
          <w:color w:val="000000"/>
        </w:rPr>
        <w:t>warunkach zabudowy dla inwestycji polegającej na budowie 2 budynków mieszkalnych wielorodzinnych</w:t>
      </w:r>
      <w:r w:rsidR="00260DCD" w:rsidRPr="00BA0236">
        <w:rPr>
          <w:color w:val="000000"/>
        </w:rPr>
        <w:t xml:space="preserve"> z</w:t>
      </w:r>
      <w:r w:rsidR="00260DCD">
        <w:rPr>
          <w:color w:val="000000"/>
        </w:rPr>
        <w:t> </w:t>
      </w:r>
      <w:r w:rsidRPr="00BA0236">
        <w:rPr>
          <w:color w:val="000000"/>
        </w:rPr>
        <w:t>usługami</w:t>
      </w:r>
      <w:r w:rsidR="00260DCD" w:rsidRPr="00BA0236">
        <w:rPr>
          <w:color w:val="000000"/>
        </w:rPr>
        <w:t xml:space="preserve"> w</w:t>
      </w:r>
      <w:r w:rsidR="00260DCD">
        <w:rPr>
          <w:color w:val="000000"/>
        </w:rPr>
        <w:t> </w:t>
      </w:r>
      <w:r w:rsidRPr="00BA0236">
        <w:rPr>
          <w:color w:val="000000"/>
        </w:rPr>
        <w:t>parterze wraz</w:t>
      </w:r>
      <w:r w:rsidR="00260DCD" w:rsidRPr="00BA0236">
        <w:rPr>
          <w:color w:val="000000"/>
        </w:rPr>
        <w:t xml:space="preserve"> z</w:t>
      </w:r>
      <w:r w:rsidR="00260DCD">
        <w:rPr>
          <w:color w:val="000000"/>
        </w:rPr>
        <w:t> </w:t>
      </w:r>
      <w:r w:rsidRPr="00BA0236">
        <w:rPr>
          <w:color w:val="000000"/>
        </w:rPr>
        <w:t>niezbędną infrastrukturą, zmieniona decyzją</w:t>
      </w:r>
      <w:r w:rsidR="00260DCD" w:rsidRPr="00BA0236">
        <w:rPr>
          <w:color w:val="000000"/>
        </w:rPr>
        <w:t xml:space="preserve"> z</w:t>
      </w:r>
      <w:r w:rsidR="00260DCD">
        <w:rPr>
          <w:color w:val="000000"/>
        </w:rPr>
        <w:t> </w:t>
      </w:r>
      <w:r w:rsidRPr="00BA0236">
        <w:rPr>
          <w:color w:val="000000"/>
        </w:rPr>
        <w:t>29 września 2023 r., sprostowana postanowieniem</w:t>
      </w:r>
      <w:r w:rsidR="00260DCD" w:rsidRPr="00BA0236">
        <w:rPr>
          <w:color w:val="000000"/>
        </w:rPr>
        <w:t xml:space="preserve"> z</w:t>
      </w:r>
      <w:r w:rsidR="00260DCD">
        <w:rPr>
          <w:color w:val="000000"/>
        </w:rPr>
        <w:t> </w:t>
      </w:r>
      <w:r w:rsidRPr="00BA0236">
        <w:rPr>
          <w:color w:val="000000"/>
        </w:rPr>
        <w:t>29 sierpnia 2024 r.;</w:t>
      </w:r>
    </w:p>
    <w:p w:rsidR="00BA0236" w:rsidRPr="00BA0236" w:rsidRDefault="00BA0236" w:rsidP="00BA023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A0236">
        <w:rPr>
          <w:color w:val="000000"/>
        </w:rPr>
        <w:t>- decyzja nr 744/2024</w:t>
      </w:r>
      <w:r w:rsidR="00260DCD" w:rsidRPr="00BA0236">
        <w:rPr>
          <w:color w:val="000000"/>
        </w:rPr>
        <w:t xml:space="preserve"> z</w:t>
      </w:r>
      <w:r w:rsidR="00260DCD">
        <w:rPr>
          <w:color w:val="000000"/>
        </w:rPr>
        <w:t> </w:t>
      </w:r>
      <w:r w:rsidRPr="00BA0236">
        <w:rPr>
          <w:color w:val="000000"/>
        </w:rPr>
        <w:t>25 października 2024 r.</w:t>
      </w:r>
      <w:r w:rsidR="00260DCD" w:rsidRPr="00BA0236">
        <w:rPr>
          <w:color w:val="000000"/>
        </w:rPr>
        <w:t xml:space="preserve"> o</w:t>
      </w:r>
      <w:r w:rsidR="00260DCD">
        <w:rPr>
          <w:color w:val="000000"/>
        </w:rPr>
        <w:t> </w:t>
      </w:r>
      <w:r w:rsidRPr="00BA0236">
        <w:rPr>
          <w:color w:val="000000"/>
        </w:rPr>
        <w:t>pozwoleniu na budowę dwóch budynków mieszkalnych wielorodzinnych</w:t>
      </w:r>
      <w:r w:rsidR="00260DCD" w:rsidRPr="00BA0236">
        <w:rPr>
          <w:color w:val="000000"/>
        </w:rPr>
        <w:t xml:space="preserve"> z</w:t>
      </w:r>
      <w:r w:rsidR="00260DCD">
        <w:rPr>
          <w:color w:val="000000"/>
        </w:rPr>
        <w:t> </w:t>
      </w:r>
      <w:r w:rsidRPr="00BA0236">
        <w:rPr>
          <w:color w:val="000000"/>
        </w:rPr>
        <w:t>usługami</w:t>
      </w:r>
      <w:r w:rsidR="00260DCD" w:rsidRPr="00BA0236">
        <w:rPr>
          <w:color w:val="000000"/>
        </w:rPr>
        <w:t xml:space="preserve"> w</w:t>
      </w:r>
      <w:r w:rsidR="00260DCD">
        <w:rPr>
          <w:color w:val="000000"/>
        </w:rPr>
        <w:t> </w:t>
      </w:r>
      <w:r w:rsidRPr="00BA0236">
        <w:rPr>
          <w:color w:val="000000"/>
        </w:rPr>
        <w:t>parterze wraz</w:t>
      </w:r>
      <w:r w:rsidR="00260DCD" w:rsidRPr="00BA0236">
        <w:rPr>
          <w:color w:val="000000"/>
        </w:rPr>
        <w:t xml:space="preserve"> z</w:t>
      </w:r>
      <w:r w:rsidR="00260DCD">
        <w:rPr>
          <w:color w:val="000000"/>
        </w:rPr>
        <w:t> </w:t>
      </w:r>
      <w:r w:rsidRPr="00BA0236">
        <w:rPr>
          <w:color w:val="000000"/>
        </w:rPr>
        <w:t>niezbędną infrastrukturą.</w:t>
      </w:r>
    </w:p>
    <w:p w:rsidR="00BA0236" w:rsidRPr="00BA0236" w:rsidRDefault="00BA0236" w:rsidP="00BA023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A0236">
        <w:rPr>
          <w:color w:val="000000"/>
        </w:rPr>
        <w:t>Rada Miasta Poznania</w:t>
      </w:r>
      <w:r w:rsidR="00260DCD" w:rsidRPr="00BA0236">
        <w:rPr>
          <w:color w:val="000000"/>
        </w:rPr>
        <w:t xml:space="preserve"> w</w:t>
      </w:r>
      <w:r w:rsidR="00260DCD">
        <w:rPr>
          <w:color w:val="000000"/>
        </w:rPr>
        <w:t> </w:t>
      </w:r>
      <w:r w:rsidRPr="00BA0236">
        <w:rPr>
          <w:color w:val="000000"/>
        </w:rPr>
        <w:t>uchwale Nr XXVI/477/IX/2025</w:t>
      </w:r>
      <w:r w:rsidR="00260DCD" w:rsidRPr="00BA0236">
        <w:rPr>
          <w:color w:val="000000"/>
        </w:rPr>
        <w:t xml:space="preserve"> z</w:t>
      </w:r>
      <w:r w:rsidR="00260DCD">
        <w:rPr>
          <w:color w:val="000000"/>
        </w:rPr>
        <w:t> </w:t>
      </w:r>
      <w:r w:rsidRPr="00BA0236">
        <w:rPr>
          <w:color w:val="000000"/>
        </w:rPr>
        <w:t>dnia 4 listopada 2025 r. wyraziła zgodę na wniesienie przez Miasto Poznań wkładu niepieniężnego do spółki Zarząd Komunalnych Zasobów Lokalowych sp.</w:t>
      </w:r>
      <w:r w:rsidR="00260DCD" w:rsidRPr="00BA0236">
        <w:rPr>
          <w:color w:val="000000"/>
        </w:rPr>
        <w:t xml:space="preserve"> z</w:t>
      </w:r>
      <w:r w:rsidR="00260DCD">
        <w:rPr>
          <w:color w:val="000000"/>
        </w:rPr>
        <w:t> </w:t>
      </w:r>
      <w:r w:rsidRPr="00BA0236">
        <w:rPr>
          <w:color w:val="000000"/>
        </w:rPr>
        <w:t>o.o.</w:t>
      </w:r>
      <w:r w:rsidR="00260DCD" w:rsidRPr="00BA0236">
        <w:rPr>
          <w:color w:val="000000"/>
        </w:rPr>
        <w:t xml:space="preserve"> w</w:t>
      </w:r>
      <w:r w:rsidR="00260DCD">
        <w:rPr>
          <w:color w:val="000000"/>
        </w:rPr>
        <w:t> </w:t>
      </w:r>
      <w:r w:rsidRPr="00BA0236">
        <w:rPr>
          <w:color w:val="000000"/>
        </w:rPr>
        <w:t>postaci prawa własności nieruchomości zlokalizowanej</w:t>
      </w:r>
      <w:r w:rsidR="00260DCD" w:rsidRPr="00BA0236">
        <w:rPr>
          <w:color w:val="000000"/>
        </w:rPr>
        <w:t xml:space="preserve"> w</w:t>
      </w:r>
      <w:r w:rsidR="00260DCD">
        <w:rPr>
          <w:color w:val="000000"/>
        </w:rPr>
        <w:t> </w:t>
      </w:r>
      <w:r w:rsidRPr="00BA0236">
        <w:rPr>
          <w:color w:val="000000"/>
        </w:rPr>
        <w:t>Poznaniu przy ul. Kotarbińskiego.</w:t>
      </w:r>
    </w:p>
    <w:p w:rsidR="00BA0236" w:rsidRPr="00BA0236" w:rsidRDefault="00BA0236" w:rsidP="00BA023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A0236">
        <w:rPr>
          <w:color w:val="000000"/>
        </w:rPr>
        <w:t>Prezydent Miasta Poznania upoważniony jest do zbywania nieruchomości gruntowych na podstawie uchwały Nr LXI/840/V/2009 Rady Miasta Poznania</w:t>
      </w:r>
      <w:r w:rsidR="00260DCD" w:rsidRPr="00BA0236">
        <w:rPr>
          <w:color w:val="000000"/>
        </w:rPr>
        <w:t xml:space="preserve"> z</w:t>
      </w:r>
      <w:r w:rsidR="00260DCD">
        <w:rPr>
          <w:color w:val="000000"/>
        </w:rPr>
        <w:t> </w:t>
      </w:r>
      <w:r w:rsidRPr="00BA0236">
        <w:rPr>
          <w:color w:val="000000"/>
        </w:rPr>
        <w:t>dnia 13 października 2009 r.</w:t>
      </w:r>
      <w:r w:rsidR="00260DCD" w:rsidRPr="00BA0236">
        <w:rPr>
          <w:color w:val="000000"/>
        </w:rPr>
        <w:t xml:space="preserve"> w</w:t>
      </w:r>
      <w:r w:rsidR="00260DCD">
        <w:rPr>
          <w:color w:val="000000"/>
        </w:rPr>
        <w:t> </w:t>
      </w:r>
      <w:r w:rsidRPr="00BA0236">
        <w:rPr>
          <w:color w:val="000000"/>
        </w:rPr>
        <w:t>sprawie zasad gospodarowania nieruchomościami Miasta Poznania.</w:t>
      </w:r>
    </w:p>
    <w:p w:rsidR="00BA0236" w:rsidRPr="00BA0236" w:rsidRDefault="00BA0236" w:rsidP="00BA023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A0236">
        <w:rPr>
          <w:color w:val="000000"/>
        </w:rPr>
        <w:lastRenderedPageBreak/>
        <w:t>Natomiast zgodnie</w:t>
      </w:r>
      <w:r w:rsidR="00260DCD" w:rsidRPr="00BA0236">
        <w:rPr>
          <w:color w:val="000000"/>
        </w:rPr>
        <w:t xml:space="preserve"> z</w:t>
      </w:r>
      <w:r w:rsidR="00260DCD">
        <w:rPr>
          <w:color w:val="000000"/>
        </w:rPr>
        <w:t> </w:t>
      </w:r>
      <w:r w:rsidRPr="00BA0236">
        <w:rPr>
          <w:color w:val="000000"/>
        </w:rPr>
        <w:t>art. 35 ust. 1 ustawy</w:t>
      </w:r>
      <w:r w:rsidR="00260DCD" w:rsidRPr="00BA0236">
        <w:rPr>
          <w:color w:val="000000"/>
        </w:rPr>
        <w:t xml:space="preserve"> z</w:t>
      </w:r>
      <w:r w:rsidR="00260DCD">
        <w:rPr>
          <w:color w:val="000000"/>
        </w:rPr>
        <w:t> </w:t>
      </w:r>
      <w:r w:rsidRPr="00BA0236">
        <w:rPr>
          <w:color w:val="000000"/>
        </w:rPr>
        <w:t>dnia 21 sierpnia 1997 r.</w:t>
      </w:r>
      <w:r w:rsidR="00260DCD" w:rsidRPr="00BA0236">
        <w:rPr>
          <w:color w:val="000000"/>
        </w:rPr>
        <w:t xml:space="preserve"> o</w:t>
      </w:r>
      <w:r w:rsidR="00260DCD">
        <w:rPr>
          <w:color w:val="000000"/>
        </w:rPr>
        <w:t> </w:t>
      </w:r>
      <w:r w:rsidRPr="00BA0236">
        <w:rPr>
          <w:color w:val="000000"/>
        </w:rPr>
        <w:t>gospodarce nieruchomościami prezydent miasta sporządza</w:t>
      </w:r>
      <w:r w:rsidR="00260DCD" w:rsidRPr="00BA0236">
        <w:rPr>
          <w:color w:val="000000"/>
        </w:rPr>
        <w:t xml:space="preserve"> i</w:t>
      </w:r>
      <w:r w:rsidR="00260DCD">
        <w:rPr>
          <w:color w:val="000000"/>
        </w:rPr>
        <w:t> </w:t>
      </w:r>
      <w:r w:rsidRPr="00BA0236">
        <w:rPr>
          <w:color w:val="000000"/>
        </w:rPr>
        <w:t>podaje do publicznej wiadomości wykaz nieruchomości przeznaczonych do zbycia.</w:t>
      </w:r>
    </w:p>
    <w:p w:rsidR="00BA0236" w:rsidRPr="00BA0236" w:rsidRDefault="00BA0236" w:rsidP="00BA023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A0236">
        <w:rPr>
          <w:color w:val="000000"/>
        </w:rPr>
        <w:t>Wykaz ten wywiesza się na okres 21 dni</w:t>
      </w:r>
      <w:r w:rsidR="00260DCD" w:rsidRPr="00BA0236">
        <w:rPr>
          <w:color w:val="000000"/>
        </w:rPr>
        <w:t xml:space="preserve"> w</w:t>
      </w:r>
      <w:r w:rsidR="00260DCD">
        <w:rPr>
          <w:color w:val="000000"/>
        </w:rPr>
        <w:t> </w:t>
      </w:r>
      <w:r w:rsidRPr="00BA0236">
        <w:rPr>
          <w:color w:val="000000"/>
        </w:rPr>
        <w:t>siedzibie właściwego urzędu oraz zamieszcza na stronie internetowej właściwego urzędu. Ponadto informację</w:t>
      </w:r>
      <w:r w:rsidR="00260DCD" w:rsidRPr="00BA0236">
        <w:rPr>
          <w:color w:val="000000"/>
        </w:rPr>
        <w:t xml:space="preserve"> o</w:t>
      </w:r>
      <w:r w:rsidR="00260DCD">
        <w:rPr>
          <w:color w:val="000000"/>
        </w:rPr>
        <w:t> </w:t>
      </w:r>
      <w:r w:rsidRPr="00BA0236">
        <w:rPr>
          <w:color w:val="000000"/>
        </w:rPr>
        <w:t>zamieszczeniu tego wykazu podaje się do publicznej wiadomości przez ogłoszenie</w:t>
      </w:r>
      <w:r w:rsidR="00260DCD" w:rsidRPr="00BA0236">
        <w:rPr>
          <w:color w:val="000000"/>
        </w:rPr>
        <w:t xml:space="preserve"> w</w:t>
      </w:r>
      <w:r w:rsidR="00260DCD">
        <w:rPr>
          <w:color w:val="000000"/>
        </w:rPr>
        <w:t> </w:t>
      </w:r>
      <w:r w:rsidRPr="00BA0236">
        <w:rPr>
          <w:color w:val="000000"/>
        </w:rPr>
        <w:t>prasie lokalnej</w:t>
      </w:r>
      <w:r w:rsidR="00260DCD" w:rsidRPr="00BA0236">
        <w:rPr>
          <w:color w:val="000000"/>
        </w:rPr>
        <w:t xml:space="preserve"> o</w:t>
      </w:r>
      <w:r w:rsidR="00260DCD">
        <w:rPr>
          <w:color w:val="000000"/>
        </w:rPr>
        <w:t> </w:t>
      </w:r>
      <w:r w:rsidRPr="00BA0236">
        <w:rPr>
          <w:color w:val="000000"/>
        </w:rPr>
        <w:t>zasięgu obejmującym co najmniej powiat, na terenie którego położona jest nieruchomość.</w:t>
      </w:r>
    </w:p>
    <w:p w:rsidR="00BA0236" w:rsidRDefault="00BA0236" w:rsidP="00BA0236">
      <w:pPr>
        <w:spacing w:line="360" w:lineRule="auto"/>
        <w:jc w:val="both"/>
        <w:rPr>
          <w:color w:val="000000"/>
        </w:rPr>
      </w:pPr>
      <w:r w:rsidRPr="00BA0236">
        <w:rPr>
          <w:color w:val="000000"/>
        </w:rPr>
        <w:t>Z uwagi na powyższe wydanie zarządzenia jest słuszne</w:t>
      </w:r>
      <w:r w:rsidR="00260DCD" w:rsidRPr="00BA0236">
        <w:rPr>
          <w:color w:val="000000"/>
        </w:rPr>
        <w:t xml:space="preserve"> i</w:t>
      </w:r>
      <w:r w:rsidR="00260DCD">
        <w:rPr>
          <w:color w:val="000000"/>
        </w:rPr>
        <w:t> </w:t>
      </w:r>
      <w:r w:rsidRPr="00BA0236">
        <w:rPr>
          <w:color w:val="000000"/>
        </w:rPr>
        <w:t>uzasadnione.</w:t>
      </w:r>
    </w:p>
    <w:p w:rsidR="00BA0236" w:rsidRDefault="00BA0236" w:rsidP="00BA0236">
      <w:pPr>
        <w:spacing w:line="360" w:lineRule="auto"/>
        <w:jc w:val="both"/>
      </w:pPr>
    </w:p>
    <w:p w:rsidR="00BA0236" w:rsidRDefault="00BA0236" w:rsidP="00BA0236">
      <w:pPr>
        <w:keepNext/>
        <w:spacing w:line="360" w:lineRule="auto"/>
        <w:jc w:val="center"/>
      </w:pPr>
      <w:r>
        <w:t>DYREKTOR WYDZIAŁU</w:t>
      </w:r>
    </w:p>
    <w:p w:rsidR="00BA0236" w:rsidRPr="00BA0236" w:rsidRDefault="00BA0236" w:rsidP="00BA0236">
      <w:pPr>
        <w:keepNext/>
        <w:spacing w:line="360" w:lineRule="auto"/>
        <w:jc w:val="center"/>
      </w:pPr>
      <w:r>
        <w:t>(-) Magda Albińska</w:t>
      </w:r>
    </w:p>
    <w:sectPr w:rsidR="00BA0236" w:rsidRPr="00BA0236" w:rsidSect="00BA023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236" w:rsidRDefault="00BA0236">
      <w:r>
        <w:separator/>
      </w:r>
    </w:p>
  </w:endnote>
  <w:endnote w:type="continuationSeparator" w:id="0">
    <w:p w:rsidR="00BA0236" w:rsidRDefault="00BA0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236" w:rsidRDefault="00BA0236">
      <w:r>
        <w:separator/>
      </w:r>
    </w:p>
  </w:footnote>
  <w:footnote w:type="continuationSeparator" w:id="0">
    <w:p w:rsidR="00BA0236" w:rsidRDefault="00BA0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ogłoszenia wykazu nieruchomości stanowiącej własność Miasta Poznania, położonej w Poznaniu w rejonie ulic: Tadeusza Kotarbińskiego, Stefanii Sempołowskiej, Karola Buczka, przeznaczonej do wniesienia jako wkład niepieniężny (aport) do spółki Zarząd Komunalnych Zasobów Lokalowych sp. z o.o."/>
  </w:docVars>
  <w:rsids>
    <w:rsidRoot w:val="00BA0236"/>
    <w:rsid w:val="000607A3"/>
    <w:rsid w:val="001B1D53"/>
    <w:rsid w:val="0022095A"/>
    <w:rsid w:val="00260DCD"/>
    <w:rsid w:val="002946C5"/>
    <w:rsid w:val="002C29F3"/>
    <w:rsid w:val="00796326"/>
    <w:rsid w:val="00A87E1B"/>
    <w:rsid w:val="00AA04BE"/>
    <w:rsid w:val="00BA0236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33326-9B83-41D7-9D02-734DCA9A8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669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2025-12-01T13:22:00Z</dcterms:created>
  <dcterms:modified xsi:type="dcterms:W3CDTF">2025-12-01T13:22:00Z</dcterms:modified>
</cp:coreProperties>
</file>