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65EA">
              <w:rPr>
                <w:b/>
              </w:rPr>
              <w:fldChar w:fldCharType="separate"/>
            </w:r>
            <w:r w:rsidR="00FA65EA">
              <w:rPr>
                <w:b/>
              </w:rPr>
              <w:t>zarządzenie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4F6950">
              <w:rPr>
                <w:b/>
              </w:rPr>
              <w:t xml:space="preserve"> z </w:t>
            </w:r>
            <w:r w:rsidR="00FA65EA">
              <w:rPr>
                <w:b/>
              </w:rPr>
              <w:t>zaburzeniami psychicznymi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środowiskowych domach samopomocy, zgodnie</w:t>
            </w:r>
            <w:r w:rsidR="004F6950">
              <w:rPr>
                <w:b/>
              </w:rPr>
              <w:t xml:space="preserve"> z </w:t>
            </w:r>
            <w:r w:rsidR="00FA65EA">
              <w:rPr>
                <w:b/>
              </w:rPr>
              <w:t>przepisami rozporządzenia Ministra Pracy</w:t>
            </w:r>
            <w:r w:rsidR="004F6950">
              <w:rPr>
                <w:b/>
              </w:rPr>
              <w:t xml:space="preserve"> i </w:t>
            </w:r>
            <w:r w:rsidR="00FA65EA">
              <w:rPr>
                <w:b/>
              </w:rPr>
              <w:t>Polityki Społecznej</w:t>
            </w:r>
            <w:r w:rsidR="004F6950">
              <w:rPr>
                <w:b/>
              </w:rPr>
              <w:t xml:space="preserve"> z </w:t>
            </w:r>
            <w:r w:rsidR="00FA65EA">
              <w:rPr>
                <w:b/>
              </w:rPr>
              <w:t>dnia 9 grudnia 2010 r.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sprawie środowiskowych domów samopomocy”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obszarze „Pomoc społeczna,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tym pomoc rodzinom</w:t>
            </w:r>
            <w:r w:rsidR="004F6950">
              <w:rPr>
                <w:b/>
              </w:rPr>
              <w:t xml:space="preserve"> i </w:t>
            </w:r>
            <w:r w:rsidR="00FA65EA">
              <w:rPr>
                <w:b/>
              </w:rPr>
              <w:t>osobom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trudnej sytuacji życiowej oraz wyrównywania szans tych rodzin</w:t>
            </w:r>
            <w:r w:rsidR="004F6950">
              <w:rPr>
                <w:b/>
              </w:rPr>
              <w:t xml:space="preserve"> i </w:t>
            </w:r>
            <w:r w:rsidR="00FA65EA">
              <w:rPr>
                <w:b/>
              </w:rPr>
              <w:t>osób”</w:t>
            </w:r>
            <w:r w:rsidR="004F6950">
              <w:rPr>
                <w:b/>
              </w:rPr>
              <w:t xml:space="preserve"> w </w:t>
            </w:r>
            <w:r w:rsidR="00FA65E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65EA" w:rsidRDefault="00FA63B5" w:rsidP="00FA65EA">
      <w:pPr>
        <w:spacing w:line="360" w:lineRule="auto"/>
        <w:jc w:val="both"/>
      </w:pPr>
      <w:bookmarkStart w:id="2" w:name="z1"/>
      <w:bookmarkEnd w:id="2"/>
    </w:p>
    <w:p w:rsidR="00FA65EA" w:rsidRPr="00FA65EA" w:rsidRDefault="00FA65EA" w:rsidP="00FA65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Środowiskowe domy samopomocy to ośrodki wsparcia świadczące usługi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zakresu rehabilitacji społecznej oraz okresowej oceny stanu psychicznego osób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zaburzeniami psychicznymi, tzn. osób przewlekle psychicznie chorych, osób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niepełnosprawnością intelektualną oraz osób wykazujących inne przewlekłe zaburzenia czynności psychicznych.</w:t>
      </w:r>
    </w:p>
    <w:p w:rsidR="00FA65EA" w:rsidRPr="00FA65EA" w:rsidRDefault="00FA65EA" w:rsidP="00FA65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Zadanie to finansowane jest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decyzją Wojewody Wielkopolskiego na terenie Poznania</w:t>
      </w:r>
      <w:r w:rsidR="004F6950" w:rsidRPr="00FA65EA">
        <w:rPr>
          <w:color w:val="000000"/>
        </w:rPr>
        <w:t xml:space="preserve"> w</w:t>
      </w:r>
      <w:r w:rsidR="004F6950">
        <w:rPr>
          <w:color w:val="000000"/>
        </w:rPr>
        <w:t> </w:t>
      </w:r>
      <w:r w:rsidRPr="00FA65EA">
        <w:rPr>
          <w:color w:val="000000"/>
        </w:rPr>
        <w:t>2025 roku działa 9 tego typu ośrodków wsparcia.</w:t>
      </w:r>
    </w:p>
    <w:p w:rsidR="00FA65EA" w:rsidRPr="00FA65EA" w:rsidRDefault="00FA65EA" w:rsidP="00FA65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Na podstawie decyzji nr FB-I.3111.507.2025.5 Wojewody Wielkopolskiego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14 listopada 2025 r. zmieniony został plan dotacji celowych na rok 2025</w:t>
      </w:r>
      <w:r w:rsidR="004F6950" w:rsidRPr="00FA65EA">
        <w:rPr>
          <w:color w:val="000000"/>
        </w:rPr>
        <w:t xml:space="preserve"> w</w:t>
      </w:r>
      <w:r w:rsidR="004F6950">
        <w:rPr>
          <w:color w:val="000000"/>
        </w:rPr>
        <w:t> </w:t>
      </w:r>
      <w:r w:rsidRPr="00FA65EA">
        <w:rPr>
          <w:color w:val="000000"/>
        </w:rPr>
        <w:t>dziale 852, rozdziale 85203, § 2110 poprzez zwiększenie środków dla:</w:t>
      </w:r>
    </w:p>
    <w:p w:rsidR="00FA65EA" w:rsidRPr="00FA65EA" w:rsidRDefault="00FA65EA" w:rsidP="00FA65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– Środowiskowego Domu Samopomocy „Śmiałek”, ul. Błękitna 1/7, 60-656 Poznań –</w:t>
      </w:r>
      <w:r w:rsidR="004F6950" w:rsidRPr="00FA65EA">
        <w:rPr>
          <w:color w:val="000000"/>
        </w:rPr>
        <w:t xml:space="preserve"> o</w:t>
      </w:r>
      <w:r w:rsidR="004F6950">
        <w:rPr>
          <w:color w:val="000000"/>
        </w:rPr>
        <w:t> </w:t>
      </w:r>
      <w:r w:rsidRPr="00FA65EA">
        <w:rPr>
          <w:color w:val="000000"/>
        </w:rPr>
        <w:t>11 716,00 zł (słownie jedenaście tysięcy siedemset szesnaście złotych 00/100)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przeznaczeniem na realizację zadań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art. 51c ust. 3 ustawy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dnia 12 marca 2004 r.</w:t>
      </w:r>
      <w:r w:rsidR="004F6950" w:rsidRPr="00FA65EA">
        <w:rPr>
          <w:color w:val="000000"/>
        </w:rPr>
        <w:t xml:space="preserve"> o</w:t>
      </w:r>
      <w:r w:rsidR="004F6950">
        <w:rPr>
          <w:color w:val="000000"/>
        </w:rPr>
        <w:t> </w:t>
      </w:r>
      <w:r w:rsidRPr="00FA65EA">
        <w:rPr>
          <w:color w:val="000000"/>
        </w:rPr>
        <w:t>pomocy społecznej;</w:t>
      </w:r>
    </w:p>
    <w:p w:rsidR="00FA65EA" w:rsidRPr="00FA65EA" w:rsidRDefault="00FA65EA" w:rsidP="00FA65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– Środowiskowego Domu Samopomocy „Kamyk”, ul. Zakątek 8, 60-801 Poznań –</w:t>
      </w:r>
      <w:r w:rsidR="004F6950" w:rsidRPr="00FA65EA">
        <w:rPr>
          <w:color w:val="000000"/>
        </w:rPr>
        <w:t xml:space="preserve"> o</w:t>
      </w:r>
      <w:r w:rsidR="004F6950">
        <w:rPr>
          <w:color w:val="000000"/>
        </w:rPr>
        <w:t> </w:t>
      </w:r>
      <w:r w:rsidRPr="00FA65EA">
        <w:rPr>
          <w:color w:val="000000"/>
        </w:rPr>
        <w:t>1757,40 zł (słownie: jeden tysiąc siedemset pięćdziesiąt siedem złotych 40/100)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przeznaczeniem na realizację art. 51c ust. 5 ustawy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dnia 12 marca 2004 r.</w:t>
      </w:r>
      <w:r w:rsidR="004F6950" w:rsidRPr="00FA65EA">
        <w:rPr>
          <w:color w:val="000000"/>
        </w:rPr>
        <w:t xml:space="preserve"> o</w:t>
      </w:r>
      <w:r w:rsidR="004F6950">
        <w:rPr>
          <w:color w:val="000000"/>
        </w:rPr>
        <w:t> </w:t>
      </w:r>
      <w:r w:rsidRPr="00FA65EA">
        <w:rPr>
          <w:color w:val="000000"/>
        </w:rPr>
        <w:t xml:space="preserve">pomocy </w:t>
      </w:r>
      <w:r w:rsidRPr="00FA65EA">
        <w:rPr>
          <w:color w:val="000000"/>
        </w:rPr>
        <w:lastRenderedPageBreak/>
        <w:t>społecznej</w:t>
      </w:r>
      <w:r w:rsidR="004F6950" w:rsidRPr="00FA65EA">
        <w:rPr>
          <w:color w:val="000000"/>
        </w:rPr>
        <w:t xml:space="preserve"> w</w:t>
      </w:r>
      <w:r w:rsidR="004F6950">
        <w:rPr>
          <w:color w:val="000000"/>
        </w:rPr>
        <w:t> </w:t>
      </w:r>
      <w:r w:rsidRPr="00FA65EA">
        <w:rPr>
          <w:color w:val="000000"/>
        </w:rPr>
        <w:t>ramach programu „Za życiem” dla osób</w:t>
      </w:r>
      <w:r w:rsidR="004F6950" w:rsidRPr="00FA65EA">
        <w:rPr>
          <w:color w:val="000000"/>
        </w:rPr>
        <w:t xml:space="preserve"> z</w:t>
      </w:r>
      <w:r w:rsidR="004F6950">
        <w:rPr>
          <w:color w:val="000000"/>
        </w:rPr>
        <w:t> </w:t>
      </w:r>
      <w:r w:rsidRPr="00FA65EA">
        <w:rPr>
          <w:color w:val="000000"/>
        </w:rPr>
        <w:t>autyzmem lub niepełnosprawnościami sprzężonymi.</w:t>
      </w:r>
    </w:p>
    <w:p w:rsidR="00FA65EA" w:rsidRDefault="00FA65EA" w:rsidP="00FA65EA">
      <w:pPr>
        <w:spacing w:line="360" w:lineRule="auto"/>
        <w:jc w:val="both"/>
        <w:rPr>
          <w:color w:val="000000"/>
        </w:rPr>
      </w:pPr>
      <w:r w:rsidRPr="00FA65EA">
        <w:rPr>
          <w:color w:val="000000"/>
        </w:rPr>
        <w:t>W świetle powyższego wydanie zarządzenia jest</w:t>
      </w:r>
      <w:r w:rsidR="004F6950" w:rsidRPr="00FA65EA">
        <w:rPr>
          <w:color w:val="000000"/>
        </w:rPr>
        <w:t xml:space="preserve"> w</w:t>
      </w:r>
      <w:r w:rsidR="004F6950">
        <w:rPr>
          <w:color w:val="000000"/>
        </w:rPr>
        <w:t> </w:t>
      </w:r>
      <w:r w:rsidRPr="00FA65EA">
        <w:rPr>
          <w:color w:val="000000"/>
        </w:rPr>
        <w:t>pełni uzasadnione.</w:t>
      </w:r>
    </w:p>
    <w:p w:rsidR="00FA65EA" w:rsidRDefault="00FA65EA" w:rsidP="00FA65EA">
      <w:pPr>
        <w:spacing w:line="360" w:lineRule="auto"/>
        <w:jc w:val="both"/>
      </w:pPr>
    </w:p>
    <w:p w:rsidR="00FA65EA" w:rsidRDefault="00FA65EA" w:rsidP="00FA65EA">
      <w:pPr>
        <w:keepNext/>
        <w:spacing w:line="360" w:lineRule="auto"/>
        <w:jc w:val="center"/>
      </w:pPr>
      <w:r>
        <w:t>ZASTĘPCZYNI DYREKTORKI</w:t>
      </w:r>
    </w:p>
    <w:p w:rsidR="00FA65EA" w:rsidRPr="00FA65EA" w:rsidRDefault="00FA65EA" w:rsidP="00FA65E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A65EA" w:rsidRPr="00FA65EA" w:rsidSect="00FA65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EA" w:rsidRDefault="00FA65EA">
      <w:r>
        <w:separator/>
      </w:r>
    </w:p>
  </w:endnote>
  <w:endnote w:type="continuationSeparator" w:id="0">
    <w:p w:rsidR="00FA65EA" w:rsidRDefault="00FA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EA" w:rsidRDefault="00FA65EA">
      <w:r>
        <w:separator/>
      </w:r>
    </w:p>
  </w:footnote>
  <w:footnote w:type="continuationSeparator" w:id="0">
    <w:p w:rsidR="00FA65EA" w:rsidRDefault="00FA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FA65EA"/>
    <w:rsid w:val="000607A3"/>
    <w:rsid w:val="00191992"/>
    <w:rsid w:val="001B1D53"/>
    <w:rsid w:val="002946C5"/>
    <w:rsid w:val="002C29F3"/>
    <w:rsid w:val="004F6950"/>
    <w:rsid w:val="008C68E6"/>
    <w:rsid w:val="00AA04BE"/>
    <w:rsid w:val="00AC4582"/>
    <w:rsid w:val="00B35496"/>
    <w:rsid w:val="00B76696"/>
    <w:rsid w:val="00CD2456"/>
    <w:rsid w:val="00FA63B5"/>
    <w:rsid w:val="00F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F315F-89CD-4711-BD60-4AA7031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2025-12-03T13:36:00Z</dcterms:created>
  <dcterms:modified xsi:type="dcterms:W3CDTF">2025-12-03T13:36:00Z</dcterms:modified>
</cp:coreProperties>
</file>