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001185">
              <w:rPr>
                <w:b/>
              </w:rPr>
              <w:fldChar w:fldCharType="separate"/>
            </w:r>
            <w:r w:rsidR="00001185">
              <w:rPr>
                <w:b/>
              </w:rPr>
              <w:t>rozstrzygnięcia otwartego konkursu ofert nr 6/2026 na powierzenie realizacji zadania publicznego pt. „Najem socjalny lokali ze wsparciem”</w:t>
            </w:r>
            <w:r w:rsidR="00FC4204">
              <w:rPr>
                <w:b/>
              </w:rPr>
              <w:t xml:space="preserve"> w </w:t>
            </w:r>
            <w:r w:rsidR="00001185">
              <w:rPr>
                <w:b/>
              </w:rPr>
              <w:t>obszarze „Pomoc społeczna,</w:t>
            </w:r>
            <w:r w:rsidR="00FC4204">
              <w:rPr>
                <w:b/>
              </w:rPr>
              <w:t xml:space="preserve"> w </w:t>
            </w:r>
            <w:r w:rsidR="00001185">
              <w:rPr>
                <w:b/>
              </w:rPr>
              <w:t>tym pomoc rodzinom</w:t>
            </w:r>
            <w:r w:rsidR="00FC4204">
              <w:rPr>
                <w:b/>
              </w:rPr>
              <w:t xml:space="preserve"> i </w:t>
            </w:r>
            <w:r w:rsidR="00001185">
              <w:rPr>
                <w:b/>
              </w:rPr>
              <w:t>osobom</w:t>
            </w:r>
            <w:r w:rsidR="00FC4204">
              <w:rPr>
                <w:b/>
              </w:rPr>
              <w:t xml:space="preserve"> w </w:t>
            </w:r>
            <w:r w:rsidR="00001185">
              <w:rPr>
                <w:b/>
              </w:rPr>
              <w:t>trudnej sytuacji życiowej oraz wyrównywanie szans tych rodzin</w:t>
            </w:r>
            <w:r w:rsidR="00FC4204">
              <w:rPr>
                <w:b/>
              </w:rPr>
              <w:t xml:space="preserve"> i </w:t>
            </w:r>
            <w:r w:rsidR="00001185">
              <w:rPr>
                <w:b/>
              </w:rPr>
              <w:t>osób</w:t>
            </w:r>
            <w:r w:rsidR="00FC4204">
              <w:rPr>
                <w:b/>
              </w:rPr>
              <w:t xml:space="preserve"> w </w:t>
            </w:r>
            <w:r w:rsidR="00001185">
              <w:rPr>
                <w:b/>
              </w:rPr>
              <w:t>2026 r.” przez organizacje pozarządowe oraz podmioty,</w:t>
            </w:r>
            <w:r w:rsidR="00FC4204">
              <w:rPr>
                <w:b/>
              </w:rPr>
              <w:t xml:space="preserve"> o </w:t>
            </w:r>
            <w:r w:rsidR="00001185">
              <w:rPr>
                <w:b/>
              </w:rPr>
              <w:t>których mowa</w:t>
            </w:r>
            <w:r w:rsidR="00FC4204">
              <w:rPr>
                <w:b/>
              </w:rPr>
              <w:t xml:space="preserve"> w </w:t>
            </w:r>
            <w:r w:rsidR="00001185">
              <w:rPr>
                <w:b/>
              </w:rPr>
              <w:t>art. 3 ust. 3 ustawy</w:t>
            </w:r>
            <w:r w:rsidR="00FC4204">
              <w:rPr>
                <w:b/>
              </w:rPr>
              <w:t xml:space="preserve"> z </w:t>
            </w:r>
            <w:r w:rsidR="00001185">
              <w:rPr>
                <w:b/>
              </w:rPr>
              <w:t>dnia 24 kwietnia 2003 roku</w:t>
            </w:r>
            <w:r w:rsidR="00FC4204">
              <w:rPr>
                <w:b/>
              </w:rPr>
              <w:t xml:space="preserve"> o </w:t>
            </w:r>
            <w:r w:rsidR="00001185">
              <w:rPr>
                <w:b/>
              </w:rPr>
              <w:t>działalności pożytku publicznego</w:t>
            </w:r>
            <w:r w:rsidR="00FC4204">
              <w:rPr>
                <w:b/>
              </w:rPr>
              <w:t xml:space="preserve"> i o </w:t>
            </w:r>
            <w:r w:rsidR="00001185">
              <w:rPr>
                <w:b/>
              </w:rPr>
              <w:t>wolontariacie.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001185" w:rsidRDefault="00FA63B5" w:rsidP="00001185">
      <w:pPr>
        <w:spacing w:line="360" w:lineRule="auto"/>
        <w:jc w:val="both"/>
      </w:pPr>
      <w:bookmarkStart w:id="2" w:name="z1"/>
      <w:bookmarkEnd w:id="2"/>
    </w:p>
    <w:p w:rsidR="00001185" w:rsidRPr="00001185" w:rsidRDefault="00001185" w:rsidP="00001185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001185">
        <w:rPr>
          <w:color w:val="000000"/>
        </w:rPr>
        <w:t>Zgodnie</w:t>
      </w:r>
      <w:r w:rsidR="00FC4204" w:rsidRPr="00001185">
        <w:rPr>
          <w:color w:val="000000"/>
        </w:rPr>
        <w:t xml:space="preserve"> z</w:t>
      </w:r>
      <w:r w:rsidR="00FC4204">
        <w:rPr>
          <w:color w:val="000000"/>
        </w:rPr>
        <w:t> </w:t>
      </w:r>
      <w:r w:rsidRPr="00001185">
        <w:rPr>
          <w:color w:val="000000"/>
        </w:rPr>
        <w:t>treścią art. 11 ust. 1 pkt 2 ustawy</w:t>
      </w:r>
      <w:r w:rsidR="00FC4204" w:rsidRPr="00001185">
        <w:rPr>
          <w:color w:val="000000"/>
        </w:rPr>
        <w:t xml:space="preserve"> z</w:t>
      </w:r>
      <w:r w:rsidR="00FC4204">
        <w:rPr>
          <w:color w:val="000000"/>
        </w:rPr>
        <w:t> </w:t>
      </w:r>
      <w:r w:rsidRPr="00001185">
        <w:rPr>
          <w:color w:val="000000"/>
        </w:rPr>
        <w:t>dnia 24 kwietnia 2003 roku</w:t>
      </w:r>
      <w:r w:rsidR="00FC4204" w:rsidRPr="00001185">
        <w:rPr>
          <w:color w:val="000000"/>
        </w:rPr>
        <w:t xml:space="preserve"> o</w:t>
      </w:r>
      <w:r w:rsidR="00FC4204">
        <w:rPr>
          <w:color w:val="000000"/>
        </w:rPr>
        <w:t> </w:t>
      </w:r>
      <w:r w:rsidRPr="00001185">
        <w:rPr>
          <w:color w:val="000000"/>
        </w:rPr>
        <w:t>działalności pożytku publicznego</w:t>
      </w:r>
      <w:r w:rsidR="00FC4204" w:rsidRPr="00001185">
        <w:rPr>
          <w:color w:val="000000"/>
        </w:rPr>
        <w:t xml:space="preserve"> i</w:t>
      </w:r>
      <w:r w:rsidR="00FC4204">
        <w:rPr>
          <w:color w:val="000000"/>
        </w:rPr>
        <w:t> </w:t>
      </w:r>
      <w:r w:rsidR="00FC4204" w:rsidRPr="00001185">
        <w:rPr>
          <w:color w:val="000000"/>
        </w:rPr>
        <w:t>o</w:t>
      </w:r>
      <w:r w:rsidR="00FC4204">
        <w:rPr>
          <w:color w:val="000000"/>
        </w:rPr>
        <w:t> </w:t>
      </w:r>
      <w:r w:rsidRPr="00001185">
        <w:rPr>
          <w:color w:val="000000"/>
        </w:rPr>
        <w:t>wolontariacie (t.j. Dz. U.</w:t>
      </w:r>
      <w:r w:rsidR="00FC4204" w:rsidRPr="00001185">
        <w:rPr>
          <w:color w:val="000000"/>
        </w:rPr>
        <w:t xml:space="preserve"> z</w:t>
      </w:r>
      <w:r w:rsidR="00FC4204">
        <w:rPr>
          <w:color w:val="000000"/>
        </w:rPr>
        <w:t> </w:t>
      </w:r>
      <w:r w:rsidRPr="00001185">
        <w:rPr>
          <w:color w:val="000000"/>
        </w:rPr>
        <w:t>2025 r. poz. 1338) organy administracji samorządowej powierzają realizację zadań publicznych poprzez udzielenie dotacji na sfinansowanie zadania zleconego organizacjom pozarządowym oraz podmiotom wymienionym</w:t>
      </w:r>
      <w:r w:rsidR="00FC4204" w:rsidRPr="00001185">
        <w:rPr>
          <w:color w:val="000000"/>
        </w:rPr>
        <w:t xml:space="preserve"> w</w:t>
      </w:r>
      <w:r w:rsidR="00FC4204">
        <w:rPr>
          <w:color w:val="000000"/>
        </w:rPr>
        <w:t> </w:t>
      </w:r>
      <w:r w:rsidRPr="00001185">
        <w:rPr>
          <w:color w:val="000000"/>
        </w:rPr>
        <w:t>art. 3 ust. 3, prowadzącym działalność statutową</w:t>
      </w:r>
      <w:r w:rsidR="00FC4204" w:rsidRPr="00001185">
        <w:rPr>
          <w:color w:val="000000"/>
        </w:rPr>
        <w:t xml:space="preserve"> w</w:t>
      </w:r>
      <w:r w:rsidR="00FC4204">
        <w:rPr>
          <w:color w:val="000000"/>
        </w:rPr>
        <w:t> </w:t>
      </w:r>
      <w:r w:rsidRPr="00001185">
        <w:rPr>
          <w:color w:val="000000"/>
        </w:rPr>
        <w:t>obszarze objętym konkursem. Na tej podstawie,</w:t>
      </w:r>
      <w:r w:rsidR="00FC4204" w:rsidRPr="00001185">
        <w:rPr>
          <w:color w:val="000000"/>
        </w:rPr>
        <w:t xml:space="preserve"> w</w:t>
      </w:r>
      <w:r w:rsidR="00FC4204">
        <w:rPr>
          <w:color w:val="000000"/>
        </w:rPr>
        <w:t> </w:t>
      </w:r>
      <w:r w:rsidRPr="00001185">
        <w:rPr>
          <w:color w:val="000000"/>
        </w:rPr>
        <w:t>dniu 13 października 2025 roku Prezydent Miasta Poznania ogłosił otwarty konkurs ofert nr 6/2026 na powierzenie realizacji zadania</w:t>
      </w:r>
      <w:r w:rsidR="00FC4204" w:rsidRPr="00001185">
        <w:rPr>
          <w:color w:val="000000"/>
        </w:rPr>
        <w:t xml:space="preserve"> w</w:t>
      </w:r>
      <w:r w:rsidR="00FC4204">
        <w:rPr>
          <w:color w:val="000000"/>
        </w:rPr>
        <w:t> </w:t>
      </w:r>
      <w:r w:rsidRPr="00001185">
        <w:rPr>
          <w:color w:val="000000"/>
        </w:rPr>
        <w:t>obszarze pomocy społecznej,</w:t>
      </w:r>
      <w:r w:rsidR="00FC4204" w:rsidRPr="00001185">
        <w:rPr>
          <w:color w:val="000000"/>
        </w:rPr>
        <w:t xml:space="preserve"> w</w:t>
      </w:r>
      <w:r w:rsidR="00FC4204">
        <w:rPr>
          <w:color w:val="000000"/>
        </w:rPr>
        <w:t> </w:t>
      </w:r>
      <w:r w:rsidRPr="00001185">
        <w:rPr>
          <w:color w:val="000000"/>
        </w:rPr>
        <w:t>tym pomocy rodzinom</w:t>
      </w:r>
      <w:r w:rsidR="00FC4204" w:rsidRPr="00001185">
        <w:rPr>
          <w:color w:val="000000"/>
        </w:rPr>
        <w:t xml:space="preserve"> i</w:t>
      </w:r>
      <w:r w:rsidR="00FC4204">
        <w:rPr>
          <w:color w:val="000000"/>
        </w:rPr>
        <w:t> </w:t>
      </w:r>
      <w:r w:rsidRPr="00001185">
        <w:rPr>
          <w:color w:val="000000"/>
        </w:rPr>
        <w:t>osobom</w:t>
      </w:r>
      <w:r w:rsidR="00FC4204" w:rsidRPr="00001185">
        <w:rPr>
          <w:color w:val="000000"/>
        </w:rPr>
        <w:t xml:space="preserve"> w</w:t>
      </w:r>
      <w:r w:rsidR="00FC4204">
        <w:rPr>
          <w:color w:val="000000"/>
        </w:rPr>
        <w:t> </w:t>
      </w:r>
      <w:r w:rsidRPr="00001185">
        <w:rPr>
          <w:color w:val="000000"/>
        </w:rPr>
        <w:t>trudnej sytuacji życiowej oraz wyrównywania szans tych rodzin</w:t>
      </w:r>
      <w:r w:rsidR="00FC4204" w:rsidRPr="00001185">
        <w:rPr>
          <w:color w:val="000000"/>
        </w:rPr>
        <w:t xml:space="preserve"> i</w:t>
      </w:r>
      <w:r w:rsidR="00FC4204">
        <w:rPr>
          <w:color w:val="000000"/>
        </w:rPr>
        <w:t> </w:t>
      </w:r>
      <w:r w:rsidRPr="00001185">
        <w:rPr>
          <w:color w:val="000000"/>
        </w:rPr>
        <w:t>osób</w:t>
      </w:r>
      <w:r w:rsidR="00FC4204" w:rsidRPr="00001185">
        <w:rPr>
          <w:color w:val="000000"/>
        </w:rPr>
        <w:t xml:space="preserve"> w</w:t>
      </w:r>
      <w:r w:rsidR="00FC4204">
        <w:rPr>
          <w:color w:val="000000"/>
        </w:rPr>
        <w:t> </w:t>
      </w:r>
      <w:r w:rsidRPr="00001185">
        <w:rPr>
          <w:color w:val="000000"/>
        </w:rPr>
        <w:t>2026 roku, poprzez zapewnienie wsparcia mieszkańcom</w:t>
      </w:r>
      <w:r w:rsidR="00FC4204" w:rsidRPr="00001185">
        <w:rPr>
          <w:color w:val="000000"/>
        </w:rPr>
        <w:t xml:space="preserve"> w</w:t>
      </w:r>
      <w:r w:rsidR="00FC4204">
        <w:rPr>
          <w:color w:val="000000"/>
        </w:rPr>
        <w:t> </w:t>
      </w:r>
      <w:r w:rsidRPr="00001185">
        <w:rPr>
          <w:color w:val="000000"/>
        </w:rPr>
        <w:t>156 lokalach utworzonych</w:t>
      </w:r>
      <w:r w:rsidR="00FC4204" w:rsidRPr="00001185">
        <w:rPr>
          <w:color w:val="000000"/>
        </w:rPr>
        <w:t xml:space="preserve"> w</w:t>
      </w:r>
      <w:r w:rsidR="00FC4204">
        <w:rPr>
          <w:color w:val="000000"/>
        </w:rPr>
        <w:t> </w:t>
      </w:r>
      <w:r w:rsidRPr="00001185">
        <w:rPr>
          <w:color w:val="000000"/>
        </w:rPr>
        <w:t>48 mieszkaniach komunalnych</w:t>
      </w:r>
      <w:r w:rsidR="00FC4204" w:rsidRPr="00001185">
        <w:rPr>
          <w:color w:val="000000"/>
        </w:rPr>
        <w:t xml:space="preserve"> o</w:t>
      </w:r>
      <w:r w:rsidR="00FC4204">
        <w:rPr>
          <w:color w:val="000000"/>
        </w:rPr>
        <w:t> </w:t>
      </w:r>
      <w:r w:rsidRPr="00001185">
        <w:rPr>
          <w:color w:val="000000"/>
        </w:rPr>
        <w:t>powierzchni przekraczającej 80 m²,</w:t>
      </w:r>
      <w:r w:rsidR="00FC4204" w:rsidRPr="00001185">
        <w:rPr>
          <w:color w:val="000000"/>
        </w:rPr>
        <w:t xml:space="preserve"> w</w:t>
      </w:r>
      <w:r w:rsidR="00FC4204">
        <w:rPr>
          <w:color w:val="000000"/>
        </w:rPr>
        <w:t> </w:t>
      </w:r>
      <w:r w:rsidRPr="00001185">
        <w:rPr>
          <w:color w:val="000000"/>
        </w:rPr>
        <w:t>ramach programu „Najem socjalny lokali ze wsparciem”.</w:t>
      </w:r>
    </w:p>
    <w:p w:rsidR="00001185" w:rsidRPr="00001185" w:rsidRDefault="00001185" w:rsidP="00001185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line="360" w:lineRule="auto"/>
        <w:jc w:val="both"/>
        <w:rPr>
          <w:color w:val="000000"/>
        </w:rPr>
      </w:pPr>
    </w:p>
    <w:p w:rsidR="00001185" w:rsidRPr="00001185" w:rsidRDefault="00001185" w:rsidP="00001185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001185">
        <w:rPr>
          <w:color w:val="000000"/>
        </w:rPr>
        <w:t xml:space="preserve">W odpowiedzi na ogłoszony konkurs wpłynęło 8 ofert. </w:t>
      </w:r>
    </w:p>
    <w:p w:rsidR="00001185" w:rsidRPr="00001185" w:rsidRDefault="00001185" w:rsidP="00001185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001185">
        <w:rPr>
          <w:color w:val="000000"/>
        </w:rPr>
        <w:t>Komisja konkursowa, powołana zarządzeniem Nr 805/2025/P Prezydenta Miasta Poznania</w:t>
      </w:r>
      <w:r w:rsidR="00FC4204" w:rsidRPr="00001185">
        <w:rPr>
          <w:color w:val="000000"/>
        </w:rPr>
        <w:t xml:space="preserve"> z</w:t>
      </w:r>
      <w:r w:rsidR="00FC4204">
        <w:rPr>
          <w:color w:val="000000"/>
        </w:rPr>
        <w:t> </w:t>
      </w:r>
      <w:r w:rsidRPr="00001185">
        <w:rPr>
          <w:color w:val="000000"/>
        </w:rPr>
        <w:t>dnia 25 listopada 2025 r., na posiedzeniu</w:t>
      </w:r>
      <w:r w:rsidR="00FC4204" w:rsidRPr="00001185">
        <w:rPr>
          <w:color w:val="000000"/>
        </w:rPr>
        <w:t xml:space="preserve"> w</w:t>
      </w:r>
      <w:r w:rsidR="00FC4204">
        <w:rPr>
          <w:color w:val="000000"/>
        </w:rPr>
        <w:t> </w:t>
      </w:r>
      <w:r w:rsidRPr="00001185">
        <w:rPr>
          <w:color w:val="000000"/>
        </w:rPr>
        <w:t>dniu 3 grudnia 2025 r. rozpatrzyła 8 ofert, które spełniły kryteria formalne.</w:t>
      </w:r>
      <w:r w:rsidR="00FC4204" w:rsidRPr="00001185">
        <w:rPr>
          <w:color w:val="000000"/>
        </w:rPr>
        <w:t xml:space="preserve"> W</w:t>
      </w:r>
      <w:r w:rsidR="00FC4204">
        <w:rPr>
          <w:color w:val="000000"/>
        </w:rPr>
        <w:t> </w:t>
      </w:r>
      <w:r w:rsidRPr="00001185">
        <w:rPr>
          <w:color w:val="000000"/>
        </w:rPr>
        <w:t>zakresie kryteriów merytorycznych pozytywną ocenę uzyskało 7</w:t>
      </w:r>
      <w:r w:rsidR="00FC4204" w:rsidRPr="00001185">
        <w:rPr>
          <w:color w:val="000000"/>
        </w:rPr>
        <w:t xml:space="preserve"> z</w:t>
      </w:r>
      <w:r w:rsidR="00FC4204">
        <w:rPr>
          <w:color w:val="000000"/>
        </w:rPr>
        <w:t> </w:t>
      </w:r>
      <w:r w:rsidRPr="00001185">
        <w:rPr>
          <w:color w:val="000000"/>
        </w:rPr>
        <w:t xml:space="preserve">8 ofert. Oferty te zostały zaopiniowane pozytywnie, tj. uzyskały powyżej 51 punktów. Oferenci spełniają kryteria niezbędne do realizacji programu dotyczącego udzielenia wsparcia </w:t>
      </w:r>
      <w:r w:rsidRPr="00001185">
        <w:rPr>
          <w:color w:val="000000"/>
        </w:rPr>
        <w:lastRenderedPageBreak/>
        <w:t>mieszkańcom</w:t>
      </w:r>
      <w:r w:rsidR="00FC4204" w:rsidRPr="00001185">
        <w:rPr>
          <w:color w:val="000000"/>
        </w:rPr>
        <w:t xml:space="preserve"> w</w:t>
      </w:r>
      <w:r w:rsidR="00FC4204">
        <w:rPr>
          <w:color w:val="000000"/>
        </w:rPr>
        <w:t> </w:t>
      </w:r>
      <w:r w:rsidRPr="00001185">
        <w:rPr>
          <w:color w:val="000000"/>
        </w:rPr>
        <w:t>lokalach komunalnych, zgodnie</w:t>
      </w:r>
      <w:r w:rsidR="00FC4204" w:rsidRPr="00001185">
        <w:rPr>
          <w:color w:val="000000"/>
        </w:rPr>
        <w:t xml:space="preserve"> z</w:t>
      </w:r>
      <w:r w:rsidR="00FC4204">
        <w:rPr>
          <w:color w:val="000000"/>
        </w:rPr>
        <w:t> </w:t>
      </w:r>
      <w:r w:rsidRPr="00001185">
        <w:rPr>
          <w:color w:val="000000"/>
        </w:rPr>
        <w:t>zasadami określonymi</w:t>
      </w:r>
      <w:r w:rsidR="00FC4204" w:rsidRPr="00001185">
        <w:rPr>
          <w:color w:val="000000"/>
        </w:rPr>
        <w:t xml:space="preserve"> w</w:t>
      </w:r>
      <w:r w:rsidR="00FC4204">
        <w:rPr>
          <w:color w:val="000000"/>
        </w:rPr>
        <w:t> </w:t>
      </w:r>
      <w:r w:rsidRPr="00001185">
        <w:rPr>
          <w:color w:val="000000"/>
        </w:rPr>
        <w:t>ogłoszeniu konkursu ofert.</w:t>
      </w:r>
    </w:p>
    <w:p w:rsidR="00001185" w:rsidRPr="00001185" w:rsidRDefault="00001185" w:rsidP="00001185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001185">
        <w:rPr>
          <w:color w:val="000000"/>
        </w:rPr>
        <w:t>Szczegółowy wykaz organizacji oraz liczbę uzyskanych punktów zawierają załączniki do zarządzenia.</w:t>
      </w:r>
    </w:p>
    <w:p w:rsidR="00001185" w:rsidRDefault="00001185" w:rsidP="00001185">
      <w:pPr>
        <w:spacing w:line="360" w:lineRule="auto"/>
        <w:jc w:val="both"/>
        <w:rPr>
          <w:color w:val="000000"/>
        </w:rPr>
      </w:pPr>
      <w:r w:rsidRPr="00001185">
        <w:rPr>
          <w:color w:val="000000"/>
        </w:rPr>
        <w:t>W świetle powyższego przyjęcie zarządzenia jest zasadne.</w:t>
      </w:r>
    </w:p>
    <w:p w:rsidR="00001185" w:rsidRDefault="00001185" w:rsidP="00001185">
      <w:pPr>
        <w:spacing w:line="360" w:lineRule="auto"/>
        <w:jc w:val="both"/>
      </w:pPr>
    </w:p>
    <w:p w:rsidR="00001185" w:rsidRDefault="00001185" w:rsidP="00001185">
      <w:pPr>
        <w:keepNext/>
        <w:spacing w:line="360" w:lineRule="auto"/>
        <w:jc w:val="center"/>
      </w:pPr>
      <w:r>
        <w:t>ZASTĘPCZYNI DYREKTORKI</w:t>
      </w:r>
    </w:p>
    <w:p w:rsidR="00001185" w:rsidRDefault="00001185" w:rsidP="00001185">
      <w:pPr>
        <w:keepNext/>
        <w:spacing w:line="360" w:lineRule="auto"/>
        <w:jc w:val="center"/>
      </w:pPr>
      <w:r>
        <w:t>Biura Spraw Lokalowych</w:t>
      </w:r>
    </w:p>
    <w:p w:rsidR="00001185" w:rsidRPr="00001185" w:rsidRDefault="00001185" w:rsidP="00001185">
      <w:pPr>
        <w:keepNext/>
        <w:spacing w:line="360" w:lineRule="auto"/>
        <w:jc w:val="center"/>
      </w:pPr>
      <w:r>
        <w:t>(-) Monika Stock</w:t>
      </w:r>
    </w:p>
    <w:sectPr w:rsidR="00001185" w:rsidRPr="00001185" w:rsidSect="00001185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1185" w:rsidRDefault="00001185">
      <w:r>
        <w:separator/>
      </w:r>
    </w:p>
  </w:endnote>
  <w:endnote w:type="continuationSeparator" w:id="0">
    <w:p w:rsidR="00001185" w:rsidRDefault="000011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1185" w:rsidRDefault="00001185">
      <w:r>
        <w:separator/>
      </w:r>
    </w:p>
  </w:footnote>
  <w:footnote w:type="continuationSeparator" w:id="0">
    <w:p w:rsidR="00001185" w:rsidRDefault="0000118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rozstrzygnięcia otwartego konkursu ofert nr 6/2026 na powierzenie realizacji zadania publicznego pt. „Najem socjalny lokali ze wsparciem” w obszarze „Pomoc społeczna, w tym pomoc rodzinom i osobom w trudnej sytuacji życiowej oraz wyrównywanie szans tych rodzin i osób w 2026 r.” przez organizacje pozarządowe oraz podmioty, o których mowa w art. 3 ust. 3 ustawy z dnia 24 kwietnia 2003 roku o działalności pożytku publicznego i o wolontariacie."/>
  </w:docVars>
  <w:rsids>
    <w:rsidRoot w:val="00001185"/>
    <w:rsid w:val="00001185"/>
    <w:rsid w:val="000607A3"/>
    <w:rsid w:val="001B1D53"/>
    <w:rsid w:val="0022095A"/>
    <w:rsid w:val="002946C5"/>
    <w:rsid w:val="002C29F3"/>
    <w:rsid w:val="00796326"/>
    <w:rsid w:val="00A87E1B"/>
    <w:rsid w:val="00AA04BE"/>
    <w:rsid w:val="00BB1A14"/>
    <w:rsid w:val="00FA63B5"/>
    <w:rsid w:val="00FC42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00D366F-D4DF-4CAB-8E6F-9360BDE23B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ukwie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2</Pages>
  <Words>329</Words>
  <Characters>1974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2299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ŁW</dc:creator>
  <cp:keywords/>
  <dc:description/>
  <cp:lastModifiedBy>ŁW</cp:lastModifiedBy>
  <cp:revision>2</cp:revision>
  <cp:lastPrinted>2009-01-15T10:01:00Z</cp:lastPrinted>
  <dcterms:created xsi:type="dcterms:W3CDTF">2025-12-10T11:56:00Z</dcterms:created>
  <dcterms:modified xsi:type="dcterms:W3CDTF">2025-12-10T11:56:00Z</dcterms:modified>
</cp:coreProperties>
</file>