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790A">
          <w:t>888/2025/P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790A">
        <w:rPr>
          <w:b/>
          <w:sz w:val="28"/>
        </w:rPr>
        <w:fldChar w:fldCharType="separate"/>
      </w:r>
      <w:r w:rsidR="002A790A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790A">
              <w:rPr>
                <w:b/>
                <w:sz w:val="24"/>
                <w:szCs w:val="24"/>
              </w:rPr>
              <w:fldChar w:fldCharType="separate"/>
            </w:r>
            <w:r w:rsidR="002A790A">
              <w:rPr>
                <w:b/>
                <w:sz w:val="24"/>
                <w:szCs w:val="24"/>
              </w:rPr>
              <w:t>rozstrzygnięcia otwartego konkursu ofert nr 40/2026 na powierzenie realizacji zadań Miasta Poznania</w:t>
            </w:r>
            <w:r w:rsidR="00C66E31">
              <w:rPr>
                <w:b/>
                <w:sz w:val="24"/>
                <w:szCs w:val="24"/>
              </w:rPr>
              <w:t xml:space="preserve"> w </w:t>
            </w:r>
            <w:r w:rsidR="002A790A">
              <w:rPr>
                <w:b/>
                <w:sz w:val="24"/>
                <w:szCs w:val="24"/>
              </w:rPr>
              <w:t>obszarze „Działalność na rzecz osób</w:t>
            </w:r>
            <w:r w:rsidR="00C66E31">
              <w:rPr>
                <w:b/>
                <w:sz w:val="24"/>
                <w:szCs w:val="24"/>
              </w:rPr>
              <w:t xml:space="preserve"> w </w:t>
            </w:r>
            <w:r w:rsidR="002A790A">
              <w:rPr>
                <w:b/>
                <w:sz w:val="24"/>
                <w:szCs w:val="24"/>
              </w:rPr>
              <w:t>wieku emerytalnym”</w:t>
            </w:r>
            <w:r w:rsidR="00C66E31">
              <w:rPr>
                <w:b/>
                <w:sz w:val="24"/>
                <w:szCs w:val="24"/>
              </w:rPr>
              <w:t xml:space="preserve"> w </w:t>
            </w:r>
            <w:r w:rsidR="002A790A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790A" w:rsidP="002A79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790A">
        <w:rPr>
          <w:color w:val="000000"/>
          <w:sz w:val="24"/>
          <w:szCs w:val="24"/>
        </w:rPr>
        <w:t>Na podstawie art. 30 ust. 2 pkt 4 ustawy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dnia 8 marca 1990 roku</w:t>
      </w:r>
      <w:r w:rsidR="00C66E31" w:rsidRPr="002A790A">
        <w:rPr>
          <w:color w:val="000000"/>
          <w:sz w:val="24"/>
          <w:szCs w:val="24"/>
        </w:rPr>
        <w:t xml:space="preserve"> o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samorządzie gminnym (t.j. Dz. U.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2025 r. poz. 1153) oraz art. 5 ust. 4 pkt 1 ustawy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dnia 24 kwietnia 2003 roku</w:t>
      </w:r>
      <w:r w:rsidR="00C66E31" w:rsidRPr="002A790A">
        <w:rPr>
          <w:color w:val="000000"/>
          <w:sz w:val="24"/>
          <w:szCs w:val="24"/>
        </w:rPr>
        <w:t xml:space="preserve"> o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działalności pożytku publicznego</w:t>
      </w:r>
      <w:r w:rsidR="00C66E31" w:rsidRPr="002A790A">
        <w:rPr>
          <w:color w:val="000000"/>
          <w:sz w:val="24"/>
          <w:szCs w:val="24"/>
        </w:rPr>
        <w:t xml:space="preserve"> i</w:t>
      </w:r>
      <w:r w:rsidR="00C66E31">
        <w:rPr>
          <w:color w:val="000000"/>
          <w:sz w:val="24"/>
          <w:szCs w:val="24"/>
        </w:rPr>
        <w:t> </w:t>
      </w:r>
      <w:r w:rsidR="00C66E31" w:rsidRPr="002A790A">
        <w:rPr>
          <w:color w:val="000000"/>
          <w:sz w:val="24"/>
          <w:szCs w:val="24"/>
        </w:rPr>
        <w:t>o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wolontariacie (t.j. Dz. U.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2025 r. poz. 1338) zarządza się, co następuje:</w:t>
      </w:r>
    </w:p>
    <w:p w:rsidR="002A790A" w:rsidRDefault="002A790A" w:rsidP="002A790A">
      <w:pPr>
        <w:spacing w:line="360" w:lineRule="auto"/>
        <w:jc w:val="both"/>
        <w:rPr>
          <w:sz w:val="24"/>
        </w:rPr>
      </w:pPr>
    </w:p>
    <w:p w:rsidR="002A790A" w:rsidRDefault="002A790A" w:rsidP="002A7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790A" w:rsidRDefault="002A790A" w:rsidP="002A790A">
      <w:pPr>
        <w:keepNext/>
        <w:spacing w:line="360" w:lineRule="auto"/>
        <w:rPr>
          <w:color w:val="000000"/>
          <w:sz w:val="24"/>
        </w:rPr>
      </w:pPr>
    </w:p>
    <w:p w:rsidR="002A790A" w:rsidRPr="002A790A" w:rsidRDefault="002A790A" w:rsidP="002A79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790A">
        <w:rPr>
          <w:color w:val="000000"/>
          <w:sz w:val="24"/>
          <w:szCs w:val="24"/>
        </w:rPr>
        <w:t>1.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okresie od 1 stycznia 2026 roku do 31 grudnia 2026 roku postanawia się realizować przez podmioty wskazane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załączniku nr 1 do zarządzenia zadania publiczne pt.:</w:t>
      </w:r>
    </w:p>
    <w:p w:rsidR="002A790A" w:rsidRPr="002A790A" w:rsidRDefault="002A790A" w:rsidP="002A79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790A">
        <w:rPr>
          <w:color w:val="000000"/>
          <w:sz w:val="24"/>
          <w:szCs w:val="24"/>
        </w:rPr>
        <w:t>1) „Zwiększenie poziomu poczucia bezpieczeństwa osobistego seniorów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ich miejscu zamieszkania poprzez udzielenie wsparcia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formie konsultacji</w:t>
      </w:r>
      <w:r w:rsidR="00C66E31" w:rsidRPr="002A790A">
        <w:rPr>
          <w:color w:val="000000"/>
          <w:sz w:val="24"/>
          <w:szCs w:val="24"/>
        </w:rPr>
        <w:t xml:space="preserve"> i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drobnych napraw technicznych, ograniczających wystąpienie zagrożeń dla zdrowia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powodu niesprawności instalacji, sprzętów</w:t>
      </w:r>
      <w:r w:rsidR="00C66E31" w:rsidRPr="002A790A">
        <w:rPr>
          <w:color w:val="000000"/>
          <w:sz w:val="24"/>
          <w:szCs w:val="24"/>
        </w:rPr>
        <w:t xml:space="preserve"> i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urządzeń domowych”, przekazując na ten cel kwotę 200 000,00 zł (słownie: dwieście tysięcy złotych 00/100);</w:t>
      </w:r>
    </w:p>
    <w:p w:rsidR="002A790A" w:rsidRPr="002A790A" w:rsidRDefault="002A790A" w:rsidP="002A79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790A">
        <w:rPr>
          <w:color w:val="000000"/>
          <w:sz w:val="24"/>
          <w:szCs w:val="24"/>
        </w:rPr>
        <w:t>2) „Zapewnienie możliwości poprawy stanu zdrowia fizycznego</w:t>
      </w:r>
      <w:r w:rsidR="00C66E31" w:rsidRPr="002A790A">
        <w:rPr>
          <w:color w:val="000000"/>
          <w:sz w:val="24"/>
          <w:szCs w:val="24"/>
        </w:rPr>
        <w:t xml:space="preserve"> i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psychicznego seniorów poprzez realizację mobilnych usług kosmetycznych obejmujących wyłącznie paznokcie</w:t>
      </w:r>
      <w:r w:rsidR="00C66E31" w:rsidRPr="002A790A">
        <w:rPr>
          <w:color w:val="000000"/>
          <w:sz w:val="24"/>
          <w:szCs w:val="24"/>
        </w:rPr>
        <w:t xml:space="preserve"> u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stóp”, przekazując na ten cel kwotę 1 040 000,00 zł (słownie: jeden milion czterdzieści tysięcy złotych 00/100);</w:t>
      </w:r>
    </w:p>
    <w:p w:rsidR="002A790A" w:rsidRPr="002A790A" w:rsidRDefault="002A790A" w:rsidP="002A79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790A">
        <w:rPr>
          <w:color w:val="000000"/>
          <w:sz w:val="24"/>
          <w:szCs w:val="24"/>
        </w:rPr>
        <w:t>3) „Zwiększenie poziomu poczucia bezpieczeństwa osobistego poprzez usługi transportowe świadczone na rzecz osób mających trudności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samodzielnym poruszaniu się komunikacją publiczną”, przekazując na ten cel kwotę 1 130 000,00 zł (słownie: jeden milion sto trzydzieści tysięcy złotych 00/100).</w:t>
      </w:r>
    </w:p>
    <w:p w:rsidR="002A790A" w:rsidRPr="002A790A" w:rsidRDefault="002A790A" w:rsidP="002A79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790A">
        <w:rPr>
          <w:color w:val="000000"/>
          <w:sz w:val="24"/>
          <w:szCs w:val="24"/>
        </w:rPr>
        <w:lastRenderedPageBreak/>
        <w:t>2.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okresie od 16 lutego 2026 roku do 31 grudnia 2026 roku postanawia się realizować przez podmiot wskazany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załączniku nr 1 do zarządzenia zadanie publiczne pt.: „Zapewnienie możliwości poprawy stanu psychicznego seniorów poprzez udzielenie wsparcia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formie jednorazowego uporządkowania grobu/nagrobka osoby bliskiej na jednym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miejskich cmentarzy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Poznaniu”, przekazując na ten cel kwotę 90 000,00 zł (słownie: dziewięćdziesiąt tysięcy złotych 00/100).</w:t>
      </w:r>
    </w:p>
    <w:p w:rsidR="002A790A" w:rsidRDefault="002A790A" w:rsidP="002A79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790A">
        <w:rPr>
          <w:color w:val="000000"/>
          <w:sz w:val="24"/>
          <w:szCs w:val="24"/>
        </w:rPr>
        <w:t>3.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okresie od 1 marca 2026 roku do 31 grudnia 2026 roku postanawia się realizować przez podmiot wskazany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załączniku nr 1 do zarządzenia zadanie publiczne pt.: „Zapewnienie możliwości poprawy stanu zdrowia psychicznego seniorów poprzez udzielenie wsparcia obejmującego jednorazowe umycie okien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ich miejscu zamieszkania”, przekazując na ten cel kwotę 310 000,00 zł (słownie: trzysta dziesięć tysięcy złotych 00/100).</w:t>
      </w:r>
    </w:p>
    <w:p w:rsidR="002A790A" w:rsidRDefault="002A790A" w:rsidP="002A790A">
      <w:pPr>
        <w:spacing w:line="360" w:lineRule="auto"/>
        <w:jc w:val="both"/>
        <w:rPr>
          <w:color w:val="000000"/>
          <w:sz w:val="24"/>
        </w:rPr>
      </w:pPr>
    </w:p>
    <w:p w:rsidR="002A790A" w:rsidRDefault="002A790A" w:rsidP="002A7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790A" w:rsidRDefault="002A790A" w:rsidP="002A790A">
      <w:pPr>
        <w:keepNext/>
        <w:spacing w:line="360" w:lineRule="auto"/>
        <w:rPr>
          <w:color w:val="000000"/>
          <w:sz w:val="24"/>
        </w:rPr>
      </w:pPr>
    </w:p>
    <w:p w:rsidR="002A790A" w:rsidRDefault="002A790A" w:rsidP="002A790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2A790A">
        <w:rPr>
          <w:color w:val="000000"/>
          <w:sz w:val="24"/>
          <w:szCs w:val="22"/>
        </w:rPr>
        <w:t>Czyni się Dyrektora Wydziału Zdrowia</w:t>
      </w:r>
      <w:r w:rsidR="00C66E31" w:rsidRPr="002A790A">
        <w:rPr>
          <w:color w:val="000000"/>
          <w:sz w:val="24"/>
          <w:szCs w:val="22"/>
        </w:rPr>
        <w:t xml:space="preserve"> i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Spraw Społecznych odpowiedzialnym za zawarcie umów</w:t>
      </w:r>
      <w:r w:rsidR="00C66E31" w:rsidRPr="002A790A">
        <w:rPr>
          <w:color w:val="000000"/>
          <w:sz w:val="24"/>
          <w:szCs w:val="22"/>
        </w:rPr>
        <w:t xml:space="preserve"> z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podmiotami,</w:t>
      </w:r>
      <w:r w:rsidR="00C66E31" w:rsidRPr="002A790A">
        <w:rPr>
          <w:color w:val="000000"/>
          <w:sz w:val="24"/>
          <w:szCs w:val="22"/>
        </w:rPr>
        <w:t xml:space="preserve"> o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których mowa</w:t>
      </w:r>
      <w:r w:rsidR="00C66E31" w:rsidRPr="002A790A">
        <w:rPr>
          <w:color w:val="000000"/>
          <w:sz w:val="24"/>
          <w:szCs w:val="22"/>
        </w:rPr>
        <w:t xml:space="preserve"> w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załączniku nr 1, oraz za nadzór nad realizacją tych umów</w:t>
      </w:r>
      <w:r w:rsidR="00C66E31" w:rsidRPr="002A790A">
        <w:rPr>
          <w:color w:val="000000"/>
          <w:sz w:val="24"/>
          <w:szCs w:val="22"/>
        </w:rPr>
        <w:t xml:space="preserve"> i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zobowiązanie tych podmiotów do przedłożenia sprawozdań</w:t>
      </w:r>
      <w:r w:rsidR="00C66E31" w:rsidRPr="002A790A">
        <w:rPr>
          <w:color w:val="000000"/>
          <w:sz w:val="24"/>
          <w:szCs w:val="22"/>
        </w:rPr>
        <w:t xml:space="preserve"> z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wykonania zadań</w:t>
      </w:r>
      <w:r w:rsidR="00C66E31" w:rsidRPr="002A790A">
        <w:rPr>
          <w:color w:val="000000"/>
          <w:sz w:val="24"/>
          <w:szCs w:val="22"/>
        </w:rPr>
        <w:t xml:space="preserve"> w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terminach określonych</w:t>
      </w:r>
      <w:r w:rsidR="00C66E31" w:rsidRPr="002A790A">
        <w:rPr>
          <w:color w:val="000000"/>
          <w:sz w:val="24"/>
          <w:szCs w:val="22"/>
        </w:rPr>
        <w:t xml:space="preserve"> w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zawartych umowach.</w:t>
      </w:r>
    </w:p>
    <w:p w:rsidR="002A790A" w:rsidRDefault="002A790A" w:rsidP="002A790A">
      <w:pPr>
        <w:spacing w:line="360" w:lineRule="auto"/>
        <w:jc w:val="both"/>
        <w:rPr>
          <w:color w:val="000000"/>
          <w:sz w:val="24"/>
        </w:rPr>
      </w:pPr>
    </w:p>
    <w:p w:rsidR="002A790A" w:rsidRDefault="002A790A" w:rsidP="002A7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790A" w:rsidRDefault="002A790A" w:rsidP="002A790A">
      <w:pPr>
        <w:keepNext/>
        <w:spacing w:line="360" w:lineRule="auto"/>
        <w:rPr>
          <w:color w:val="000000"/>
          <w:sz w:val="24"/>
        </w:rPr>
      </w:pPr>
    </w:p>
    <w:p w:rsidR="002A790A" w:rsidRDefault="002A790A" w:rsidP="002A790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2A790A">
        <w:rPr>
          <w:color w:val="000000"/>
          <w:sz w:val="24"/>
          <w:szCs w:val="22"/>
        </w:rPr>
        <w:t>Wykonanie zarządzenia powierza się Dyrektorowi Wydziału Zdrowia</w:t>
      </w:r>
      <w:r w:rsidR="00C66E31" w:rsidRPr="002A790A">
        <w:rPr>
          <w:color w:val="000000"/>
          <w:sz w:val="24"/>
          <w:szCs w:val="22"/>
        </w:rPr>
        <w:t xml:space="preserve"> i</w:t>
      </w:r>
      <w:r w:rsidR="00C66E31">
        <w:rPr>
          <w:color w:val="000000"/>
          <w:sz w:val="24"/>
          <w:szCs w:val="22"/>
        </w:rPr>
        <w:t> </w:t>
      </w:r>
      <w:r w:rsidRPr="002A790A">
        <w:rPr>
          <w:color w:val="000000"/>
          <w:sz w:val="24"/>
          <w:szCs w:val="22"/>
        </w:rPr>
        <w:t>Spraw Społecznych.</w:t>
      </w:r>
    </w:p>
    <w:p w:rsidR="002A790A" w:rsidRDefault="002A790A" w:rsidP="002A790A">
      <w:pPr>
        <w:spacing w:line="360" w:lineRule="auto"/>
        <w:jc w:val="both"/>
        <w:rPr>
          <w:color w:val="000000"/>
          <w:sz w:val="24"/>
        </w:rPr>
      </w:pPr>
    </w:p>
    <w:p w:rsidR="002A790A" w:rsidRDefault="002A790A" w:rsidP="002A7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790A" w:rsidRDefault="002A790A" w:rsidP="002A790A">
      <w:pPr>
        <w:keepNext/>
        <w:spacing w:line="360" w:lineRule="auto"/>
        <w:rPr>
          <w:color w:val="000000"/>
          <w:sz w:val="24"/>
        </w:rPr>
      </w:pPr>
    </w:p>
    <w:p w:rsidR="002A790A" w:rsidRDefault="002A790A" w:rsidP="002A79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790A">
        <w:rPr>
          <w:color w:val="000000"/>
          <w:sz w:val="24"/>
          <w:szCs w:val="24"/>
        </w:rPr>
        <w:t>Zarządzenie wchodzi</w:t>
      </w:r>
      <w:r w:rsidR="00C66E31" w:rsidRPr="002A790A">
        <w:rPr>
          <w:color w:val="000000"/>
          <w:sz w:val="24"/>
          <w:szCs w:val="24"/>
        </w:rPr>
        <w:t xml:space="preserve"> w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życie</w:t>
      </w:r>
      <w:r w:rsidR="00C66E31" w:rsidRPr="002A790A">
        <w:rPr>
          <w:color w:val="000000"/>
          <w:sz w:val="24"/>
          <w:szCs w:val="24"/>
        </w:rPr>
        <w:t xml:space="preserve"> z</w:t>
      </w:r>
      <w:r w:rsidR="00C66E31">
        <w:rPr>
          <w:color w:val="000000"/>
          <w:sz w:val="24"/>
          <w:szCs w:val="24"/>
        </w:rPr>
        <w:t> </w:t>
      </w:r>
      <w:r w:rsidRPr="002A790A">
        <w:rPr>
          <w:color w:val="000000"/>
          <w:sz w:val="24"/>
          <w:szCs w:val="24"/>
        </w:rPr>
        <w:t>dniem podpisania.</w:t>
      </w:r>
    </w:p>
    <w:p w:rsidR="002A790A" w:rsidRDefault="002A790A" w:rsidP="002A790A">
      <w:pPr>
        <w:spacing w:line="360" w:lineRule="auto"/>
        <w:jc w:val="both"/>
        <w:rPr>
          <w:color w:val="000000"/>
          <w:sz w:val="24"/>
        </w:rPr>
      </w:pPr>
    </w:p>
    <w:p w:rsidR="002A790A" w:rsidRDefault="002A790A" w:rsidP="002A7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790A" w:rsidRDefault="002A790A" w:rsidP="002A7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790A" w:rsidRDefault="002A790A" w:rsidP="002A7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A790A" w:rsidRPr="002A790A" w:rsidRDefault="002A790A" w:rsidP="002A7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790A" w:rsidRPr="002A790A" w:rsidSect="002A79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90A" w:rsidRDefault="002A790A">
      <w:r>
        <w:separator/>
      </w:r>
    </w:p>
  </w:endnote>
  <w:endnote w:type="continuationSeparator" w:id="0">
    <w:p w:rsidR="002A790A" w:rsidRDefault="002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90A" w:rsidRDefault="002A790A">
      <w:r>
        <w:separator/>
      </w:r>
    </w:p>
  </w:footnote>
  <w:footnote w:type="continuationSeparator" w:id="0">
    <w:p w:rsidR="002A790A" w:rsidRDefault="002A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8/2025/P"/>
    <w:docVar w:name="Sprawa" w:val="rozstrzygnięcia otwartego konkursu ofert nr 40/2026 na powierzenie realizacji zadań Miasta Poznania w obszarze „Działalność na rzecz osób w wieku emerytalnym” w 2026 roku."/>
  </w:docVars>
  <w:rsids>
    <w:rsidRoot w:val="002A790A"/>
    <w:rsid w:val="00072485"/>
    <w:rsid w:val="000C07FF"/>
    <w:rsid w:val="000E2E12"/>
    <w:rsid w:val="00167A3B"/>
    <w:rsid w:val="002A790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E3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9816C-DFF2-4AC8-9497-E1433F93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2025-12-17T08:47:00Z</dcterms:created>
  <dcterms:modified xsi:type="dcterms:W3CDTF">2025-12-17T08:47:00Z</dcterms:modified>
</cp:coreProperties>
</file>