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14CB6">
              <w:rPr>
                <w:b/>
              </w:rPr>
              <w:fldChar w:fldCharType="separate"/>
            </w:r>
            <w:r w:rsidR="00D14CB6">
              <w:rPr>
                <w:b/>
              </w:rPr>
              <w:t>powołania Komisji</w:t>
            </w:r>
            <w:r w:rsidR="00975E21">
              <w:rPr>
                <w:b/>
              </w:rPr>
              <w:t xml:space="preserve"> w </w:t>
            </w:r>
            <w:r w:rsidR="00D14CB6">
              <w:rPr>
                <w:b/>
              </w:rPr>
              <w:t>celu wyboru partnera do wspólnego przygotowania</w:t>
            </w:r>
            <w:r w:rsidR="00975E21">
              <w:rPr>
                <w:b/>
              </w:rPr>
              <w:t xml:space="preserve"> i </w:t>
            </w:r>
            <w:r w:rsidR="00D14CB6">
              <w:rPr>
                <w:b/>
              </w:rPr>
              <w:t>realizacji projektu</w:t>
            </w:r>
            <w:r w:rsidR="00975E21">
              <w:rPr>
                <w:b/>
              </w:rPr>
              <w:t xml:space="preserve"> w </w:t>
            </w:r>
            <w:r w:rsidR="00D14CB6">
              <w:rPr>
                <w:b/>
              </w:rPr>
              <w:t>ramach Działania 06.07 Edukacja przedszkolna, ogólna oraz kształcenie zawodowe, wskazanego</w:t>
            </w:r>
            <w:r w:rsidR="00975E21">
              <w:rPr>
                <w:b/>
              </w:rPr>
              <w:t xml:space="preserve"> w </w:t>
            </w:r>
            <w:r w:rsidR="00D14CB6">
              <w:rPr>
                <w:b/>
              </w:rPr>
              <w:t>programie Fundusze Europejskie dla Wielkopolski na lata 2021-2027, zgodnie</w:t>
            </w:r>
            <w:r w:rsidR="00975E21">
              <w:rPr>
                <w:b/>
              </w:rPr>
              <w:t xml:space="preserve"> z </w:t>
            </w:r>
            <w:r w:rsidR="00D14CB6">
              <w:rPr>
                <w:b/>
              </w:rPr>
              <w:t>ogłoszeniem</w:t>
            </w:r>
            <w:r w:rsidR="00975E21">
              <w:rPr>
                <w:b/>
              </w:rPr>
              <w:t xml:space="preserve"> o </w:t>
            </w:r>
            <w:r w:rsidR="00D14CB6">
              <w:rPr>
                <w:b/>
              </w:rPr>
              <w:t>otwartym naborze na partnera.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14CB6" w:rsidRDefault="00FA63B5" w:rsidP="00D14CB6">
      <w:pPr>
        <w:spacing w:line="360" w:lineRule="auto"/>
        <w:jc w:val="both"/>
      </w:pPr>
      <w:bookmarkStart w:id="2" w:name="z1"/>
      <w:bookmarkEnd w:id="2"/>
    </w:p>
    <w:p w:rsidR="00D14CB6" w:rsidRPr="00D14CB6" w:rsidRDefault="00D14CB6" w:rsidP="00D14CB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14CB6">
        <w:rPr>
          <w:color w:val="000000"/>
        </w:rPr>
        <w:t>Miasto Poznań przygotowuje projekt dotyczący działań wspierających uczniów, rodziców/opiekunów prawnych</w:t>
      </w:r>
      <w:r w:rsidR="00975E21" w:rsidRPr="00D14CB6">
        <w:rPr>
          <w:color w:val="000000"/>
        </w:rPr>
        <w:t xml:space="preserve"> i</w:t>
      </w:r>
      <w:r w:rsidR="00975E21">
        <w:rPr>
          <w:color w:val="000000"/>
        </w:rPr>
        <w:t> </w:t>
      </w:r>
      <w:r w:rsidRPr="00D14CB6">
        <w:rPr>
          <w:color w:val="000000"/>
        </w:rPr>
        <w:t xml:space="preserve">nauczycieli na terenie Poznania. Ma on na celu m.in.: </w:t>
      </w:r>
    </w:p>
    <w:p w:rsidR="00D14CB6" w:rsidRPr="00D14CB6" w:rsidRDefault="00D14CB6" w:rsidP="00D14CB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14CB6">
        <w:rPr>
          <w:color w:val="000000"/>
        </w:rPr>
        <w:t>1) poprawę jakości edukacji,</w:t>
      </w:r>
      <w:r w:rsidR="00975E21" w:rsidRPr="00D14CB6">
        <w:rPr>
          <w:color w:val="000000"/>
        </w:rPr>
        <w:t xml:space="preserve"> w</w:t>
      </w:r>
      <w:r w:rsidR="00975E21">
        <w:rPr>
          <w:color w:val="000000"/>
        </w:rPr>
        <w:t> </w:t>
      </w:r>
      <w:r w:rsidRPr="00D14CB6">
        <w:rPr>
          <w:color w:val="000000"/>
        </w:rPr>
        <w:t>tym realizację kompleksowych działań rozwojowych, rozwój kompetencji, umiejętności, uzdolnień</w:t>
      </w:r>
      <w:r w:rsidR="00975E21" w:rsidRPr="00D14CB6">
        <w:rPr>
          <w:color w:val="000000"/>
        </w:rPr>
        <w:t xml:space="preserve"> i</w:t>
      </w:r>
      <w:r w:rsidR="00975E21">
        <w:rPr>
          <w:color w:val="000000"/>
        </w:rPr>
        <w:t> </w:t>
      </w:r>
      <w:r w:rsidRPr="00D14CB6">
        <w:rPr>
          <w:color w:val="000000"/>
        </w:rPr>
        <w:t xml:space="preserve">zainteresowań uczniów poza edukacją formalną, </w:t>
      </w:r>
    </w:p>
    <w:p w:rsidR="00D14CB6" w:rsidRPr="00D14CB6" w:rsidRDefault="00D14CB6" w:rsidP="00D14CB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14CB6">
        <w:rPr>
          <w:color w:val="000000"/>
        </w:rPr>
        <w:t>2) wsparcie</w:t>
      </w:r>
      <w:r w:rsidR="00975E21" w:rsidRPr="00D14CB6">
        <w:rPr>
          <w:color w:val="000000"/>
        </w:rPr>
        <w:t xml:space="preserve"> w</w:t>
      </w:r>
      <w:r w:rsidR="00975E21">
        <w:rPr>
          <w:color w:val="000000"/>
        </w:rPr>
        <w:t> </w:t>
      </w:r>
      <w:r w:rsidRPr="00D14CB6">
        <w:rPr>
          <w:color w:val="000000"/>
        </w:rPr>
        <w:t>zakresie przeciwdziałania przemocy, przeciwdziałania uzależnieniom oraz dobrostanu psychicznego uczniów.</w:t>
      </w:r>
    </w:p>
    <w:p w:rsidR="00D14CB6" w:rsidRPr="00D14CB6" w:rsidRDefault="00D14CB6" w:rsidP="00D14CB6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D14CB6">
        <w:rPr>
          <w:color w:val="000000"/>
        </w:rPr>
        <w:t>Projekt będzie dofinansowany</w:t>
      </w:r>
      <w:r w:rsidR="00975E21" w:rsidRPr="00D14CB6">
        <w:rPr>
          <w:color w:val="000000"/>
        </w:rPr>
        <w:t xml:space="preserve"> w</w:t>
      </w:r>
      <w:r w:rsidR="00975E21">
        <w:rPr>
          <w:color w:val="000000"/>
        </w:rPr>
        <w:t> </w:t>
      </w:r>
      <w:r w:rsidRPr="00D14CB6">
        <w:rPr>
          <w:color w:val="000000"/>
        </w:rPr>
        <w:t>ramach programu Fundusze Europejskie dla Wielkopolski na lata 2021-2027, Działanie 06.07 Edukacja przedszkolna, ogólna oraz kształcenie zawodowe. Zawiązanie partnerstwa</w:t>
      </w:r>
      <w:r w:rsidR="00975E21" w:rsidRPr="00D14CB6">
        <w:rPr>
          <w:color w:val="000000"/>
        </w:rPr>
        <w:t xml:space="preserve"> z</w:t>
      </w:r>
      <w:r w:rsidR="00975E21">
        <w:rPr>
          <w:color w:val="000000"/>
        </w:rPr>
        <w:t> </w:t>
      </w:r>
      <w:r w:rsidRPr="00D14CB6">
        <w:rPr>
          <w:color w:val="000000"/>
        </w:rPr>
        <w:t>podmiotem spoza sektora finansów publicznych na wspólne przygotowanie</w:t>
      </w:r>
      <w:r w:rsidR="00975E21" w:rsidRPr="00D14CB6">
        <w:rPr>
          <w:color w:val="000000"/>
        </w:rPr>
        <w:t xml:space="preserve"> i</w:t>
      </w:r>
      <w:r w:rsidR="00975E21">
        <w:rPr>
          <w:color w:val="000000"/>
        </w:rPr>
        <w:t> </w:t>
      </w:r>
      <w:r w:rsidRPr="00D14CB6">
        <w:rPr>
          <w:color w:val="000000"/>
        </w:rPr>
        <w:t>realizację projektu finansowanego ze środków Unii Europejskiej</w:t>
      </w:r>
      <w:r w:rsidR="00975E21" w:rsidRPr="00D14CB6">
        <w:rPr>
          <w:color w:val="000000"/>
        </w:rPr>
        <w:t xml:space="preserve"> i</w:t>
      </w:r>
      <w:r w:rsidR="00975E21">
        <w:rPr>
          <w:color w:val="000000"/>
        </w:rPr>
        <w:t> </w:t>
      </w:r>
      <w:r w:rsidRPr="00D14CB6">
        <w:rPr>
          <w:color w:val="000000"/>
        </w:rPr>
        <w:t xml:space="preserve">innych środków zewnętrznych stanowi odpowiedź na oczekiwania społeczne. Ponadto pozwala na przygotowanie wysokiej jakości projektu, spełniającego wymagania konkursu. </w:t>
      </w:r>
    </w:p>
    <w:p w:rsidR="00D14CB6" w:rsidRDefault="00D14CB6" w:rsidP="00D14CB6">
      <w:pPr>
        <w:spacing w:line="360" w:lineRule="auto"/>
        <w:jc w:val="both"/>
        <w:rPr>
          <w:color w:val="000000"/>
        </w:rPr>
      </w:pPr>
      <w:r w:rsidRPr="00D14CB6">
        <w:rPr>
          <w:color w:val="000000"/>
        </w:rPr>
        <w:t>W związku</w:t>
      </w:r>
      <w:r w:rsidR="00975E21" w:rsidRPr="00D14CB6">
        <w:rPr>
          <w:color w:val="000000"/>
        </w:rPr>
        <w:t xml:space="preserve"> z</w:t>
      </w:r>
      <w:r w:rsidR="00975E21">
        <w:rPr>
          <w:color w:val="000000"/>
        </w:rPr>
        <w:t> </w:t>
      </w:r>
      <w:r w:rsidRPr="00D14CB6">
        <w:rPr>
          <w:color w:val="000000"/>
        </w:rPr>
        <w:t>tym konieczne jest powołanie Komisji, która wybierze odpowiednich partnerów, zgodnie</w:t>
      </w:r>
      <w:r w:rsidR="00975E21" w:rsidRPr="00D14CB6">
        <w:rPr>
          <w:color w:val="000000"/>
        </w:rPr>
        <w:t xml:space="preserve"> z</w:t>
      </w:r>
      <w:r w:rsidR="00975E21">
        <w:rPr>
          <w:color w:val="000000"/>
        </w:rPr>
        <w:t> </w:t>
      </w:r>
      <w:r w:rsidRPr="00D14CB6">
        <w:rPr>
          <w:color w:val="000000"/>
        </w:rPr>
        <w:t>kryteriami przyjętymi</w:t>
      </w:r>
      <w:r w:rsidR="00975E21" w:rsidRPr="00D14CB6">
        <w:rPr>
          <w:color w:val="000000"/>
        </w:rPr>
        <w:t xml:space="preserve"> w</w:t>
      </w:r>
      <w:r w:rsidR="00975E21">
        <w:rPr>
          <w:color w:val="000000"/>
        </w:rPr>
        <w:t> </w:t>
      </w:r>
      <w:r w:rsidRPr="00D14CB6">
        <w:rPr>
          <w:color w:val="000000"/>
        </w:rPr>
        <w:t>ogłoszeniu</w:t>
      </w:r>
      <w:r w:rsidR="00975E21" w:rsidRPr="00D14CB6">
        <w:rPr>
          <w:color w:val="000000"/>
        </w:rPr>
        <w:t xml:space="preserve"> o</w:t>
      </w:r>
      <w:r w:rsidR="00975E21">
        <w:rPr>
          <w:color w:val="000000"/>
        </w:rPr>
        <w:t> </w:t>
      </w:r>
      <w:r w:rsidRPr="00D14CB6">
        <w:rPr>
          <w:color w:val="000000"/>
        </w:rPr>
        <w:t>otwartym naborze.</w:t>
      </w:r>
      <w:r w:rsidR="00975E21" w:rsidRPr="00D14CB6">
        <w:rPr>
          <w:color w:val="000000"/>
        </w:rPr>
        <w:t xml:space="preserve"> W</w:t>
      </w:r>
      <w:r w:rsidR="00975E21">
        <w:rPr>
          <w:color w:val="000000"/>
        </w:rPr>
        <w:t> </w:t>
      </w:r>
      <w:r w:rsidRPr="00D14CB6">
        <w:rPr>
          <w:color w:val="000000"/>
        </w:rPr>
        <w:t>świetle powyższego przyjęcie zarządzenia jest zasadne.</w:t>
      </w:r>
    </w:p>
    <w:p w:rsidR="00D14CB6" w:rsidRDefault="00D14CB6" w:rsidP="00D14CB6">
      <w:pPr>
        <w:spacing w:line="360" w:lineRule="auto"/>
        <w:jc w:val="both"/>
      </w:pPr>
    </w:p>
    <w:p w:rsidR="00D14CB6" w:rsidRDefault="00D14CB6" w:rsidP="00D14CB6">
      <w:pPr>
        <w:keepNext/>
        <w:spacing w:line="360" w:lineRule="auto"/>
        <w:jc w:val="center"/>
      </w:pPr>
      <w:r>
        <w:t>DYREKTOR BIURA</w:t>
      </w:r>
    </w:p>
    <w:p w:rsidR="00D14CB6" w:rsidRPr="00D14CB6" w:rsidRDefault="00D14CB6" w:rsidP="00D14CB6">
      <w:pPr>
        <w:keepNext/>
        <w:spacing w:line="360" w:lineRule="auto"/>
        <w:jc w:val="center"/>
      </w:pPr>
      <w:r>
        <w:t>(-) Grzegorz Kamiński</w:t>
      </w:r>
    </w:p>
    <w:sectPr w:rsidR="00D14CB6" w:rsidRPr="00D14CB6" w:rsidSect="00D14C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CB6" w:rsidRDefault="00D14CB6">
      <w:r>
        <w:separator/>
      </w:r>
    </w:p>
  </w:endnote>
  <w:endnote w:type="continuationSeparator" w:id="0">
    <w:p w:rsidR="00D14CB6" w:rsidRDefault="00D1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CB6" w:rsidRDefault="00D14CB6">
      <w:r>
        <w:separator/>
      </w:r>
    </w:p>
  </w:footnote>
  <w:footnote w:type="continuationSeparator" w:id="0">
    <w:p w:rsidR="00D14CB6" w:rsidRDefault="00D14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w celu wyboru partnera do wspólnego przygotowania i realizacji projektu w ramach Działania 06.07 Edukacja przedszkolna, ogólna oraz kształcenie zawodowe, wskazanego w programie Fundusze Europejskie dla Wielkopolski na lata 2021-2027, zgodnie z ogłoszeniem o otwartym naborze na partnera."/>
  </w:docVars>
  <w:rsids>
    <w:rsidRoot w:val="00D14CB6"/>
    <w:rsid w:val="000607A3"/>
    <w:rsid w:val="001B1D53"/>
    <w:rsid w:val="0022095A"/>
    <w:rsid w:val="002946C5"/>
    <w:rsid w:val="002C29F3"/>
    <w:rsid w:val="00796326"/>
    <w:rsid w:val="00975E21"/>
    <w:rsid w:val="00A87E1B"/>
    <w:rsid w:val="00AA04BE"/>
    <w:rsid w:val="00BB1A14"/>
    <w:rsid w:val="00D14CB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109EC-9430-4AD0-8B18-7D6E4240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2025-12-18T10:04:00Z</dcterms:created>
  <dcterms:modified xsi:type="dcterms:W3CDTF">2025-12-18T10:04:00Z</dcterms:modified>
</cp:coreProperties>
</file>