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32" w:rsidRDefault="00424432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1</w:t>
      </w:r>
      <w:r>
        <w:rPr>
          <w:b/>
        </w:rPr>
        <w:t xml:space="preserve"> do zarządzenia Nr </w:t>
      </w:r>
      <w:r w:rsidR="00D23EEF">
        <w:rPr>
          <w:b/>
        </w:rPr>
        <w:t>904/2025/P</w:t>
      </w:r>
    </w:p>
    <w:p w:rsidR="00424432" w:rsidRDefault="0042443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24432" w:rsidRDefault="0042443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23EEF">
        <w:rPr>
          <w:b/>
        </w:rPr>
        <w:t>18.</w:t>
      </w:r>
      <w:bookmarkStart w:id="0" w:name="_GoBack"/>
      <w:bookmarkEnd w:id="0"/>
      <w:r w:rsidR="00D23EEF">
        <w:rPr>
          <w:b/>
        </w:rPr>
        <w:t>12.2025 r.</w:t>
      </w:r>
    </w:p>
    <w:p w:rsidR="00424432" w:rsidRPr="00DA50B6" w:rsidRDefault="0042443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24432" w:rsidRDefault="0042443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24432" w:rsidRDefault="0042443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24432" w:rsidRDefault="0042443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Szkoły Podstawowej nr 2 </w:t>
      </w:r>
      <w:r>
        <w:rPr>
          <w:b/>
          <w:noProof/>
          <w:sz w:val="24"/>
          <w:szCs w:val="24"/>
        </w:rPr>
        <w:br/>
      </w:r>
      <w:r w:rsidRPr="005F046E">
        <w:rPr>
          <w:b/>
          <w:noProof/>
          <w:sz w:val="24"/>
          <w:szCs w:val="24"/>
        </w:rPr>
        <w:t>z Oddziałami Dwujęzycznymi im. Szarych Szeregów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os. Jagiellońskie 128</w:t>
      </w:r>
    </w:p>
    <w:p w:rsidR="00424432" w:rsidRPr="005526E9" w:rsidRDefault="0042443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24432" w:rsidRDefault="0042443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24432" w:rsidRPr="006D45AC" w:rsidRDefault="0042443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24432" w:rsidRPr="006D45AC" w:rsidRDefault="0042443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24432" w:rsidRPr="006D45AC" w:rsidRDefault="0042443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Barbara Maciejewska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Weronika Kociemba-Trawińska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Iwona Masłowska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Barbara Maciejewska-N</w:t>
            </w:r>
            <w:r w:rsidR="00B80CD4">
              <w:rPr>
                <w:noProof/>
                <w:color w:val="000000"/>
                <w:sz w:val="24"/>
                <w:szCs w:val="24"/>
              </w:rPr>
              <w:t>’</w:t>
            </w:r>
            <w:r w:rsidRPr="005F046E">
              <w:rPr>
                <w:noProof/>
                <w:color w:val="000000"/>
                <w:sz w:val="24"/>
                <w:szCs w:val="24"/>
              </w:rPr>
              <w:t>sir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Default="0042443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Paulina Poślednik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Default="0042443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Małgorzata Rubinowska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2443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24432" w:rsidRPr="006D45AC" w:rsidRDefault="0042443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424432" w:rsidRPr="006D45AC" w:rsidRDefault="0042443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24432" w:rsidRPr="006D45AC" w:rsidRDefault="0042443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24432" w:rsidRPr="006D45AC" w:rsidRDefault="00424432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24432" w:rsidRDefault="0042443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24432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24432" w:rsidRPr="006D45AC" w:rsidRDefault="0042443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24432" w:rsidRPr="006D45AC" w:rsidSect="00424432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2D" w:rsidRDefault="00AF592D">
      <w:r>
        <w:separator/>
      </w:r>
    </w:p>
  </w:endnote>
  <w:endnote w:type="continuationSeparator" w:id="0">
    <w:p w:rsidR="00AF592D" w:rsidRDefault="00AF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32" w:rsidRDefault="004244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24432" w:rsidRDefault="00424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32" w:rsidRDefault="00424432">
    <w:pPr>
      <w:pStyle w:val="Stopka"/>
      <w:framePr w:wrap="around" w:vAnchor="text" w:hAnchor="margin" w:xAlign="center" w:y="1"/>
      <w:rPr>
        <w:rStyle w:val="Numerstrony"/>
      </w:rPr>
    </w:pPr>
  </w:p>
  <w:p w:rsidR="00424432" w:rsidRDefault="004244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2D" w:rsidRDefault="00AF592D">
      <w:r>
        <w:separator/>
      </w:r>
    </w:p>
  </w:footnote>
  <w:footnote w:type="continuationSeparator" w:id="0">
    <w:p w:rsidR="00AF592D" w:rsidRDefault="00AF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4432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1176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592D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0CD4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3EEF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A074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5E1A-5CEF-4A3D-B57B-E7451B69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4</cp:revision>
  <cp:lastPrinted>2025-12-10T12:39:00Z</cp:lastPrinted>
  <dcterms:created xsi:type="dcterms:W3CDTF">2025-12-11T13:22:00Z</dcterms:created>
  <dcterms:modified xsi:type="dcterms:W3CDTF">2025-12-19T13:28:00Z</dcterms:modified>
</cp:coreProperties>
</file>