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5C" w:rsidRDefault="00DA155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3</w:t>
      </w:r>
      <w:r>
        <w:rPr>
          <w:b/>
        </w:rPr>
        <w:t xml:space="preserve"> do zarządzenia Nr </w:t>
      </w:r>
      <w:r w:rsidR="00276FAB">
        <w:rPr>
          <w:b/>
        </w:rPr>
        <w:t>904/2025/P</w:t>
      </w:r>
      <w:bookmarkStart w:id="0" w:name="_GoBack"/>
      <w:bookmarkEnd w:id="0"/>
    </w:p>
    <w:p w:rsidR="00DA155C" w:rsidRDefault="00DA155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DA155C" w:rsidRDefault="00DA155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76FAB">
        <w:rPr>
          <w:b/>
        </w:rPr>
        <w:t>18.12.2025 r.</w:t>
      </w:r>
    </w:p>
    <w:p w:rsidR="00DA155C" w:rsidRPr="00DA50B6" w:rsidRDefault="00DA155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A155C" w:rsidRDefault="00DA155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A155C" w:rsidRDefault="00DA155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DA155C" w:rsidRDefault="00DA155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Przedszkola nr 182 </w:t>
      </w:r>
      <w:r>
        <w:rPr>
          <w:b/>
          <w:noProof/>
          <w:sz w:val="24"/>
          <w:szCs w:val="24"/>
        </w:rPr>
        <w:br/>
      </w:r>
      <w:r w:rsidRPr="005F046E">
        <w:rPr>
          <w:b/>
          <w:noProof/>
          <w:sz w:val="24"/>
          <w:szCs w:val="24"/>
        </w:rPr>
        <w:t>"Król Elfów"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os. Jana III Sobieskiego 106</w:t>
      </w:r>
    </w:p>
    <w:p w:rsidR="00DA155C" w:rsidRPr="005526E9" w:rsidRDefault="00DA155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DA155C" w:rsidRDefault="00DA155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DA155C" w:rsidRPr="006D45AC" w:rsidRDefault="00DA155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DA155C" w:rsidRPr="006D45AC" w:rsidRDefault="00DA155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DA155C" w:rsidRPr="006D45AC" w:rsidRDefault="00DA15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Weronika Kuczyńska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Agnieszka Szober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Małgorzata Tomkowiak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Default="00DA15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Daria Seiffert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Default="00DA15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Melania Waszyńska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DA155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DA155C" w:rsidRPr="006D45AC" w:rsidRDefault="00DA155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DA155C" w:rsidRPr="006D45AC" w:rsidRDefault="00DA155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DA155C" w:rsidRPr="006D45AC" w:rsidRDefault="00DA155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A155C" w:rsidRPr="006D45AC" w:rsidRDefault="00DA155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A155C" w:rsidRDefault="00DA155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DA155C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DA155C" w:rsidRPr="006D45AC" w:rsidRDefault="00DA155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DA155C" w:rsidRPr="006D45AC" w:rsidSect="00DA155C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E4" w:rsidRDefault="004F54E4">
      <w:r>
        <w:separator/>
      </w:r>
    </w:p>
  </w:endnote>
  <w:endnote w:type="continuationSeparator" w:id="0">
    <w:p w:rsidR="004F54E4" w:rsidRDefault="004F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5C" w:rsidRDefault="00DA1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155C" w:rsidRDefault="00DA1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5C" w:rsidRDefault="00DA155C">
    <w:pPr>
      <w:pStyle w:val="Stopka"/>
      <w:framePr w:wrap="around" w:vAnchor="text" w:hAnchor="margin" w:xAlign="center" w:y="1"/>
      <w:rPr>
        <w:rStyle w:val="Numerstrony"/>
      </w:rPr>
    </w:pPr>
  </w:p>
  <w:p w:rsidR="00DA155C" w:rsidRDefault="00DA15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E4" w:rsidRDefault="004F54E4">
      <w:r>
        <w:separator/>
      </w:r>
    </w:p>
  </w:footnote>
  <w:footnote w:type="continuationSeparator" w:id="0">
    <w:p w:rsidR="004F54E4" w:rsidRDefault="004F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76FA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4F54E4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55C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C5C5C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71D4-FB09-4AB2-9A65-3453909A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2</cp:revision>
  <cp:lastPrinted>2025-12-10T12:39:00Z</cp:lastPrinted>
  <dcterms:created xsi:type="dcterms:W3CDTF">2025-12-11T13:26:00Z</dcterms:created>
  <dcterms:modified xsi:type="dcterms:W3CDTF">2025-12-19T13:28:00Z</dcterms:modified>
</cp:coreProperties>
</file>