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9" w:rsidRDefault="00D95929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4</w:t>
      </w:r>
      <w:r>
        <w:rPr>
          <w:b/>
        </w:rPr>
        <w:t xml:space="preserve"> do zarządzenia Nr </w:t>
      </w:r>
      <w:r w:rsidR="009A537D">
        <w:rPr>
          <w:b/>
        </w:rPr>
        <w:t>904/2025/P</w:t>
      </w:r>
      <w:bookmarkStart w:id="0" w:name="_GoBack"/>
      <w:bookmarkEnd w:id="0"/>
    </w:p>
    <w:p w:rsidR="00D95929" w:rsidRDefault="00D9592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D95929" w:rsidRDefault="00D9592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A537D">
        <w:rPr>
          <w:b/>
        </w:rPr>
        <w:t>18.12.2025 r.</w:t>
      </w:r>
    </w:p>
    <w:p w:rsidR="00D95929" w:rsidRPr="00DA50B6" w:rsidRDefault="00D9592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95929" w:rsidRDefault="00D9592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95929" w:rsidRDefault="00D9592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95929" w:rsidRDefault="00D9592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>XII Liceum Ogólnokształcącego im. Marii Skłodowskiej-Curie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ul. gen.Kutrzeby 8</w:t>
      </w:r>
    </w:p>
    <w:p w:rsidR="00D95929" w:rsidRPr="005526E9" w:rsidRDefault="00D9592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D95929" w:rsidRDefault="00D9592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D95929" w:rsidRPr="006D45AC" w:rsidRDefault="00D9592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D95929" w:rsidRPr="006D45AC" w:rsidRDefault="00D9592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95929" w:rsidRPr="006D45AC" w:rsidRDefault="00D9592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Maria Janeczko-Janicka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Joanna Kaczycka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Anna Kamińska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Default="00D959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Bartosz Nowak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Default="00D959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Alicja Janicka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9592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95929" w:rsidRPr="006D45AC" w:rsidRDefault="00D959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D95929" w:rsidRPr="006D45AC" w:rsidRDefault="00D9592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</w:tbl>
    <w:p w:rsidR="00D95929" w:rsidRPr="006D45AC" w:rsidRDefault="00D9592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95929" w:rsidRPr="006D45AC" w:rsidRDefault="00D95929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95929" w:rsidRDefault="00D9592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D95929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D95929" w:rsidRPr="006D45AC" w:rsidRDefault="00D9592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D95929" w:rsidRPr="006D45AC" w:rsidSect="00D95929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0C" w:rsidRDefault="002C460C">
      <w:r>
        <w:separator/>
      </w:r>
    </w:p>
  </w:endnote>
  <w:endnote w:type="continuationSeparator" w:id="0">
    <w:p w:rsidR="002C460C" w:rsidRDefault="002C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29" w:rsidRDefault="00D959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5929" w:rsidRDefault="00D95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29" w:rsidRDefault="00D95929">
    <w:pPr>
      <w:pStyle w:val="Stopka"/>
      <w:framePr w:wrap="around" w:vAnchor="text" w:hAnchor="margin" w:xAlign="center" w:y="1"/>
      <w:rPr>
        <w:rStyle w:val="Numerstrony"/>
      </w:rPr>
    </w:pPr>
  </w:p>
  <w:p w:rsidR="00D95929" w:rsidRDefault="00D959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0C" w:rsidRDefault="002C460C">
      <w:r>
        <w:separator/>
      </w:r>
    </w:p>
  </w:footnote>
  <w:footnote w:type="continuationSeparator" w:id="0">
    <w:p w:rsidR="002C460C" w:rsidRDefault="002C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460C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A537D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95929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1D09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58E0-9EB2-4DB7-9C26-0872E802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2</cp:revision>
  <cp:lastPrinted>2025-12-10T12:39:00Z</cp:lastPrinted>
  <dcterms:created xsi:type="dcterms:W3CDTF">2025-12-11T13:26:00Z</dcterms:created>
  <dcterms:modified xsi:type="dcterms:W3CDTF">2025-12-19T13:29:00Z</dcterms:modified>
</cp:coreProperties>
</file>