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B7" w:rsidRDefault="003619B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7</w:t>
      </w:r>
      <w:r>
        <w:rPr>
          <w:b/>
        </w:rPr>
        <w:t xml:space="preserve"> do zarządzenia Nr </w:t>
      </w:r>
      <w:r w:rsidR="00C14BE6">
        <w:rPr>
          <w:b/>
        </w:rPr>
        <w:t>904/2025/P</w:t>
      </w:r>
      <w:bookmarkStart w:id="0" w:name="_GoBack"/>
      <w:bookmarkEnd w:id="0"/>
    </w:p>
    <w:p w:rsidR="003619B7" w:rsidRDefault="003619B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3619B7" w:rsidRDefault="003619B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14BE6">
        <w:rPr>
          <w:b/>
        </w:rPr>
        <w:t>18.12.2025 r.</w:t>
      </w:r>
    </w:p>
    <w:p w:rsidR="003619B7" w:rsidRPr="00DA50B6" w:rsidRDefault="003619B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619B7" w:rsidRDefault="003619B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619B7" w:rsidRDefault="003619B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619B7" w:rsidRDefault="003619B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14321B">
        <w:rPr>
          <w:b/>
          <w:sz w:val="24"/>
          <w:szCs w:val="24"/>
        </w:rPr>
        <w:br/>
      </w:r>
      <w:r w:rsidRPr="005F046E">
        <w:rPr>
          <w:b/>
          <w:noProof/>
          <w:sz w:val="24"/>
          <w:szCs w:val="24"/>
        </w:rPr>
        <w:t>Poradni Psychologiczno-Pedagogicznej nr 2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Józefa Chociszewskiego 56</w:t>
      </w:r>
    </w:p>
    <w:p w:rsidR="003619B7" w:rsidRPr="005526E9" w:rsidRDefault="003619B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3619B7" w:rsidRDefault="003619B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3619B7" w:rsidRPr="006D45AC" w:rsidRDefault="003619B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3619B7" w:rsidRPr="006D45AC" w:rsidRDefault="003619B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3619B7" w:rsidRPr="006D45AC" w:rsidRDefault="003619B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Dorota Tronowska-Niemir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Anna Majchrzak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619B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619B7" w:rsidRPr="006D45AC" w:rsidRDefault="003619B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3619B7" w:rsidRPr="006D45AC" w:rsidRDefault="003619B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3619B7" w:rsidRPr="006D45AC" w:rsidRDefault="003619B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619B7" w:rsidRPr="006D45AC" w:rsidRDefault="003619B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619B7" w:rsidRDefault="003619B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3619B7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3619B7" w:rsidRPr="006D45AC" w:rsidRDefault="003619B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3619B7" w:rsidRPr="006D45AC" w:rsidSect="003619B7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18" w:rsidRDefault="00C24418">
      <w:r>
        <w:separator/>
      </w:r>
    </w:p>
  </w:endnote>
  <w:endnote w:type="continuationSeparator" w:id="0">
    <w:p w:rsidR="00C24418" w:rsidRDefault="00C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B7" w:rsidRDefault="003619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619B7" w:rsidRDefault="003619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B7" w:rsidRDefault="003619B7">
    <w:pPr>
      <w:pStyle w:val="Stopka"/>
      <w:framePr w:wrap="around" w:vAnchor="text" w:hAnchor="margin" w:xAlign="center" w:y="1"/>
      <w:rPr>
        <w:rStyle w:val="Numerstrony"/>
      </w:rPr>
    </w:pPr>
  </w:p>
  <w:p w:rsidR="003619B7" w:rsidRDefault="003619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18" w:rsidRDefault="00C24418">
      <w:r>
        <w:separator/>
      </w:r>
    </w:p>
  </w:footnote>
  <w:footnote w:type="continuationSeparator" w:id="0">
    <w:p w:rsidR="00C24418" w:rsidRDefault="00C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21B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19B7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990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4BE6"/>
    <w:rsid w:val="00C17923"/>
    <w:rsid w:val="00C24418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F210A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A1B4-8C6C-4F73-812B-6BA90AD4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2025-12-11T13:28:00Z</dcterms:created>
  <dcterms:modified xsi:type="dcterms:W3CDTF">2025-12-19T13:29:00Z</dcterms:modified>
</cp:coreProperties>
</file>