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CC" w:rsidRDefault="00C141CC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5F046E">
        <w:rPr>
          <w:b/>
          <w:noProof/>
        </w:rPr>
        <w:t>9</w:t>
      </w:r>
      <w:r>
        <w:rPr>
          <w:b/>
        </w:rPr>
        <w:t xml:space="preserve"> do zarządzenia Nr </w:t>
      </w:r>
      <w:r w:rsidR="006D505E">
        <w:rPr>
          <w:b/>
        </w:rPr>
        <w:t>904/2025/P</w:t>
      </w:r>
      <w:bookmarkStart w:id="0" w:name="_GoBack"/>
      <w:bookmarkEnd w:id="0"/>
    </w:p>
    <w:p w:rsidR="00C141CC" w:rsidRDefault="00C141CC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C141CC" w:rsidRDefault="00C141CC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6D505E">
        <w:rPr>
          <w:b/>
        </w:rPr>
        <w:t>18.12.2025 r.</w:t>
      </w:r>
    </w:p>
    <w:p w:rsidR="00C141CC" w:rsidRPr="00DA50B6" w:rsidRDefault="00C141C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141CC" w:rsidRDefault="00C141C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141CC" w:rsidRDefault="00C141C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141CC" w:rsidRDefault="00C141C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5F046E">
        <w:rPr>
          <w:b/>
          <w:noProof/>
          <w:sz w:val="24"/>
          <w:szCs w:val="24"/>
        </w:rPr>
        <w:t xml:space="preserve">Przedszkola nr 163 </w:t>
      </w:r>
      <w:r w:rsidR="000632A4">
        <w:rPr>
          <w:b/>
          <w:noProof/>
          <w:sz w:val="24"/>
          <w:szCs w:val="24"/>
        </w:rPr>
        <w:t>„</w:t>
      </w:r>
      <w:r w:rsidRPr="005F046E">
        <w:rPr>
          <w:b/>
          <w:noProof/>
          <w:sz w:val="24"/>
          <w:szCs w:val="24"/>
        </w:rPr>
        <w:t>Baśniowy Zamek</w:t>
      </w:r>
      <w:r w:rsidR="000632A4">
        <w:rPr>
          <w:b/>
          <w:noProof/>
          <w:sz w:val="24"/>
          <w:szCs w:val="24"/>
        </w:rPr>
        <w:t>”</w:t>
      </w:r>
      <w:r>
        <w:rPr>
          <w:b/>
          <w:sz w:val="24"/>
          <w:szCs w:val="24"/>
        </w:rPr>
        <w:t xml:space="preserve"> w Poznaniu, </w:t>
      </w:r>
      <w:r w:rsidRPr="005F046E">
        <w:rPr>
          <w:b/>
          <w:noProof/>
          <w:sz w:val="24"/>
          <w:szCs w:val="24"/>
        </w:rPr>
        <w:t>os. Bolesława Chrobrego 106</w:t>
      </w:r>
    </w:p>
    <w:p w:rsidR="00C141CC" w:rsidRPr="005526E9" w:rsidRDefault="00C141C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C141CC" w:rsidRDefault="00C141CC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C141CC" w:rsidRPr="006D45AC" w:rsidRDefault="00C141CC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C141CC" w:rsidRPr="006D45AC" w:rsidRDefault="00C141CC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C141C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141CC" w:rsidRPr="006D45AC" w:rsidRDefault="00C141C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2838" w:type="pct"/>
            <w:vAlign w:val="center"/>
          </w:tcPr>
          <w:p w:rsidR="00C141CC" w:rsidRPr="006D45AC" w:rsidRDefault="00C141CC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C141CC" w:rsidRPr="006D45AC" w:rsidRDefault="00C141CC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C141C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141CC" w:rsidRPr="006D45AC" w:rsidRDefault="00C141C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2838" w:type="pct"/>
            <w:vAlign w:val="center"/>
          </w:tcPr>
          <w:p w:rsidR="00C141CC" w:rsidRPr="006D45AC" w:rsidRDefault="00C141CC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C141C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141CC" w:rsidRPr="006D45AC" w:rsidRDefault="00C141C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838" w:type="pct"/>
            <w:vAlign w:val="center"/>
          </w:tcPr>
          <w:p w:rsidR="00C141CC" w:rsidRPr="006D45AC" w:rsidRDefault="00C141CC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C141C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141CC" w:rsidRPr="006D45AC" w:rsidRDefault="00C141C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2838" w:type="pct"/>
            <w:vAlign w:val="center"/>
          </w:tcPr>
          <w:p w:rsidR="00C141CC" w:rsidRPr="006D45AC" w:rsidRDefault="00C141CC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C141C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141CC" w:rsidRPr="006D45AC" w:rsidRDefault="00C141C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2838" w:type="pct"/>
            <w:vAlign w:val="center"/>
          </w:tcPr>
          <w:p w:rsidR="00C141CC" w:rsidRPr="006D45AC" w:rsidRDefault="00C141CC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C141C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141CC" w:rsidRPr="006D45AC" w:rsidRDefault="00C141C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Hanna Wartecka</w:t>
            </w:r>
          </w:p>
        </w:tc>
        <w:tc>
          <w:tcPr>
            <w:tcW w:w="2838" w:type="pct"/>
            <w:vAlign w:val="center"/>
          </w:tcPr>
          <w:p w:rsidR="00C141CC" w:rsidRPr="006D45AC" w:rsidRDefault="00C141CC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C141C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141CC" w:rsidRPr="006D45AC" w:rsidRDefault="00C141C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Anita Ruszała</w:t>
            </w:r>
          </w:p>
        </w:tc>
        <w:tc>
          <w:tcPr>
            <w:tcW w:w="2838" w:type="pct"/>
            <w:vAlign w:val="center"/>
          </w:tcPr>
          <w:p w:rsidR="00C141CC" w:rsidRPr="006D45AC" w:rsidRDefault="00C141CC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C141C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141CC" w:rsidRPr="006D45AC" w:rsidRDefault="00C141C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Agata Michalak</w:t>
            </w:r>
          </w:p>
        </w:tc>
        <w:tc>
          <w:tcPr>
            <w:tcW w:w="2838" w:type="pct"/>
            <w:vAlign w:val="center"/>
          </w:tcPr>
          <w:p w:rsidR="00C141CC" w:rsidRPr="006D45AC" w:rsidRDefault="00C141C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141C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141CC" w:rsidRDefault="00C141C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Agnieszka Nogaj-Raczkiewicz</w:t>
            </w:r>
          </w:p>
        </w:tc>
        <w:tc>
          <w:tcPr>
            <w:tcW w:w="2838" w:type="pct"/>
            <w:vAlign w:val="center"/>
          </w:tcPr>
          <w:p w:rsidR="00C141CC" w:rsidRPr="006D45AC" w:rsidRDefault="00C141C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C141C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141CC" w:rsidRDefault="00C141C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Martyna Zdzierak</w:t>
            </w:r>
          </w:p>
        </w:tc>
        <w:tc>
          <w:tcPr>
            <w:tcW w:w="2838" w:type="pct"/>
            <w:vAlign w:val="center"/>
          </w:tcPr>
          <w:p w:rsidR="00C141CC" w:rsidRPr="006D45AC" w:rsidRDefault="00C141C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C141C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141CC" w:rsidRPr="006D45AC" w:rsidRDefault="00C141C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2838" w:type="pct"/>
            <w:vAlign w:val="center"/>
          </w:tcPr>
          <w:p w:rsidR="00C141CC" w:rsidRPr="006D45AC" w:rsidRDefault="00C141C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C141C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C141CC" w:rsidRPr="006D45AC" w:rsidRDefault="00C141C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F046E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2838" w:type="pct"/>
            <w:vAlign w:val="center"/>
          </w:tcPr>
          <w:p w:rsidR="00C141CC" w:rsidRPr="006D45AC" w:rsidRDefault="00C141C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C141CC" w:rsidRPr="006D45AC" w:rsidRDefault="00C141CC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141CC" w:rsidRPr="006D45AC" w:rsidRDefault="00C141C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141CC" w:rsidRDefault="00C141CC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C141CC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C141CC" w:rsidRPr="006D45AC" w:rsidRDefault="00C141CC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141CC" w:rsidRPr="006D45AC" w:rsidSect="00C141CC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904" w:rsidRDefault="005D4904">
      <w:r>
        <w:separator/>
      </w:r>
    </w:p>
  </w:endnote>
  <w:endnote w:type="continuationSeparator" w:id="0">
    <w:p w:rsidR="005D4904" w:rsidRDefault="005D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1CC" w:rsidRDefault="00C141C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141CC" w:rsidRDefault="00C141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1CC" w:rsidRDefault="00C141CC">
    <w:pPr>
      <w:pStyle w:val="Stopka"/>
      <w:framePr w:wrap="around" w:vAnchor="text" w:hAnchor="margin" w:xAlign="center" w:y="1"/>
      <w:rPr>
        <w:rStyle w:val="Numerstrony"/>
      </w:rPr>
    </w:pPr>
  </w:p>
  <w:p w:rsidR="00C141CC" w:rsidRDefault="00C141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904" w:rsidRDefault="005D4904">
      <w:r>
        <w:separator/>
      </w:r>
    </w:p>
  </w:footnote>
  <w:footnote w:type="continuationSeparator" w:id="0">
    <w:p w:rsidR="005D4904" w:rsidRDefault="005D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32A4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5D4904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505E"/>
    <w:rsid w:val="006D7952"/>
    <w:rsid w:val="006E0223"/>
    <w:rsid w:val="006E2394"/>
    <w:rsid w:val="006F6EB7"/>
    <w:rsid w:val="00700A5D"/>
    <w:rsid w:val="00701BAE"/>
    <w:rsid w:val="00702EAA"/>
    <w:rsid w:val="00705AE3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41CC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831E5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06103-EC71-4839-BED5-3C35E390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ŁW</cp:lastModifiedBy>
  <cp:revision>3</cp:revision>
  <cp:lastPrinted>2025-12-10T12:39:00Z</cp:lastPrinted>
  <dcterms:created xsi:type="dcterms:W3CDTF">2025-12-11T13:29:00Z</dcterms:created>
  <dcterms:modified xsi:type="dcterms:W3CDTF">2025-12-19T13:29:00Z</dcterms:modified>
</cp:coreProperties>
</file>