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492E">
          <w:t>911/2025/P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492E">
        <w:rPr>
          <w:b/>
          <w:sz w:val="28"/>
        </w:rPr>
        <w:fldChar w:fldCharType="separate"/>
      </w:r>
      <w:r w:rsidR="001C492E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D5744" w:rsidTr="008D5744">
        <w:tc>
          <w:tcPr>
            <w:tcW w:w="1368" w:type="dxa"/>
            <w:shd w:val="clear" w:color="auto" w:fill="auto"/>
          </w:tcPr>
          <w:p w:rsidR="00565809" w:rsidRPr="008D5744" w:rsidRDefault="00565809" w:rsidP="008D5744">
            <w:pPr>
              <w:spacing w:line="360" w:lineRule="auto"/>
              <w:rPr>
                <w:sz w:val="24"/>
                <w:szCs w:val="24"/>
              </w:rPr>
            </w:pPr>
            <w:r w:rsidRPr="008D574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D5744" w:rsidRDefault="00565809" w:rsidP="008D57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5744">
              <w:rPr>
                <w:b/>
                <w:sz w:val="24"/>
                <w:szCs w:val="24"/>
              </w:rPr>
              <w:fldChar w:fldCharType="begin"/>
            </w:r>
            <w:r w:rsidRPr="008D574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492E" w:rsidRPr="008D5744">
              <w:rPr>
                <w:b/>
                <w:sz w:val="24"/>
                <w:szCs w:val="24"/>
              </w:rPr>
              <w:fldChar w:fldCharType="separate"/>
            </w:r>
            <w:r w:rsidR="001C492E" w:rsidRPr="008D5744">
              <w:rPr>
                <w:b/>
                <w:sz w:val="24"/>
                <w:szCs w:val="24"/>
              </w:rPr>
              <w:t>przekazania na stan majątkowy Centrum Usług Wspólnych Jednostek Oświaty</w:t>
            </w:r>
            <w:r w:rsidR="0038088A" w:rsidRPr="008D5744">
              <w:rPr>
                <w:b/>
                <w:sz w:val="24"/>
                <w:szCs w:val="24"/>
              </w:rPr>
              <w:t xml:space="preserve"> w </w:t>
            </w:r>
            <w:r w:rsidR="001C492E" w:rsidRPr="008D5744">
              <w:rPr>
                <w:b/>
                <w:sz w:val="24"/>
                <w:szCs w:val="24"/>
              </w:rPr>
              <w:t>Poznaniu,</w:t>
            </w:r>
            <w:r w:rsidR="0038088A" w:rsidRPr="008D5744">
              <w:rPr>
                <w:b/>
                <w:sz w:val="24"/>
                <w:szCs w:val="24"/>
              </w:rPr>
              <w:t xml:space="preserve"> z </w:t>
            </w:r>
            <w:r w:rsidR="001C492E" w:rsidRPr="008D5744">
              <w:rPr>
                <w:b/>
                <w:sz w:val="24"/>
                <w:szCs w:val="24"/>
              </w:rPr>
              <w:t>siedzibą przy ul. Słowackiego 58/60 D, nakładów finansowych poniesionych</w:t>
            </w:r>
            <w:r w:rsidR="0038088A" w:rsidRPr="008D5744">
              <w:rPr>
                <w:b/>
                <w:sz w:val="24"/>
                <w:szCs w:val="24"/>
              </w:rPr>
              <w:t xml:space="preserve"> w </w:t>
            </w:r>
            <w:r w:rsidR="001C492E" w:rsidRPr="008D5744">
              <w:rPr>
                <w:b/>
                <w:sz w:val="24"/>
                <w:szCs w:val="24"/>
              </w:rPr>
              <w:t>związku</w:t>
            </w:r>
            <w:r w:rsidR="0038088A" w:rsidRPr="008D5744">
              <w:rPr>
                <w:b/>
                <w:sz w:val="24"/>
                <w:szCs w:val="24"/>
              </w:rPr>
              <w:t xml:space="preserve"> z </w:t>
            </w:r>
            <w:r w:rsidR="001C492E" w:rsidRPr="008D5744">
              <w:rPr>
                <w:b/>
                <w:sz w:val="24"/>
                <w:szCs w:val="24"/>
              </w:rPr>
              <w:t>realizacją zadania polegającego na opracowaniu dokumentacji projektowej oraz wykonaniu robót budowlanych obejmujących modernizację budynku przy ul. Słowackiego 58/60 na potrzeby Centrum Usług Wspólnych Jednostek Oświaty.</w:t>
            </w:r>
            <w:r w:rsidRPr="008D574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492E" w:rsidP="001C492E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C492E">
        <w:rPr>
          <w:color w:val="000000"/>
          <w:sz w:val="24"/>
          <w:szCs w:val="24"/>
        </w:rPr>
        <w:t>Na podstawie art. 30 ust. 2 pkt 3 ustawy</w:t>
      </w:r>
      <w:r w:rsidR="0038088A" w:rsidRPr="001C492E">
        <w:rPr>
          <w:color w:val="000000"/>
          <w:sz w:val="24"/>
          <w:szCs w:val="24"/>
        </w:rPr>
        <w:t xml:space="preserve"> z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dnia 8 marca 1990 r.</w:t>
      </w:r>
      <w:r w:rsidR="0038088A" w:rsidRPr="001C492E">
        <w:rPr>
          <w:color w:val="000000"/>
          <w:sz w:val="24"/>
          <w:szCs w:val="24"/>
        </w:rPr>
        <w:t xml:space="preserve"> o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samorządzie gminnym (t.j. Dz. U.</w:t>
      </w:r>
      <w:r w:rsidR="0038088A" w:rsidRPr="001C492E">
        <w:rPr>
          <w:color w:val="000000"/>
          <w:sz w:val="24"/>
          <w:szCs w:val="24"/>
        </w:rPr>
        <w:t xml:space="preserve"> z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2025 r. poz. 1153) zarządza się, co następuje:</w:t>
      </w:r>
    </w:p>
    <w:p w:rsidR="001C492E" w:rsidRDefault="001C492E" w:rsidP="001C492E">
      <w:pPr>
        <w:spacing w:line="360" w:lineRule="auto"/>
        <w:jc w:val="both"/>
        <w:rPr>
          <w:sz w:val="24"/>
        </w:rPr>
      </w:pPr>
    </w:p>
    <w:p w:rsidR="001C492E" w:rsidRDefault="001C492E" w:rsidP="001C4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492E" w:rsidRDefault="001C492E" w:rsidP="001C492E">
      <w:pPr>
        <w:keepNext/>
        <w:spacing w:line="360" w:lineRule="auto"/>
        <w:rPr>
          <w:color w:val="000000"/>
          <w:sz w:val="24"/>
        </w:rPr>
      </w:pPr>
    </w:p>
    <w:p w:rsidR="001C492E" w:rsidRDefault="001C492E" w:rsidP="001C49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C492E">
        <w:rPr>
          <w:color w:val="000000"/>
          <w:sz w:val="24"/>
          <w:szCs w:val="24"/>
        </w:rPr>
        <w:t>Przekazuje się na stan majątkowy Centrum Usług Wspólnych Jednostek Oświaty</w:t>
      </w:r>
      <w:r w:rsidR="0038088A" w:rsidRPr="001C492E">
        <w:rPr>
          <w:color w:val="000000"/>
          <w:sz w:val="24"/>
          <w:szCs w:val="24"/>
        </w:rPr>
        <w:t xml:space="preserve"> w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Poznaniu,</w:t>
      </w:r>
      <w:r w:rsidR="0038088A" w:rsidRPr="001C492E">
        <w:rPr>
          <w:color w:val="000000"/>
          <w:sz w:val="24"/>
          <w:szCs w:val="24"/>
        </w:rPr>
        <w:t xml:space="preserve"> z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siedzibą przy ul. Słowackiego 58/60 D, nakłady finansowe</w:t>
      </w:r>
      <w:r w:rsidR="0038088A" w:rsidRPr="001C492E">
        <w:rPr>
          <w:color w:val="000000"/>
          <w:sz w:val="24"/>
          <w:szCs w:val="24"/>
        </w:rPr>
        <w:t xml:space="preserve"> w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wysokości 12 942 676,41 zł poniesione na realizację zadania polegającego</w:t>
      </w:r>
      <w:bookmarkStart w:id="3" w:name="_GoBack"/>
      <w:bookmarkEnd w:id="3"/>
      <w:r w:rsidRPr="001C492E">
        <w:rPr>
          <w:color w:val="000000"/>
          <w:sz w:val="24"/>
          <w:szCs w:val="24"/>
        </w:rPr>
        <w:t xml:space="preserve"> na opracowaniu dokumentacji projektowej oraz wykonaniu robót obejmujących modernizację budynku przy ul. Słowackiego 58/60 na potrzeby Centrum Usług Wspólnych Jednostek Oświaty.</w:t>
      </w:r>
    </w:p>
    <w:p w:rsidR="001C492E" w:rsidRDefault="001C492E" w:rsidP="001C492E">
      <w:pPr>
        <w:spacing w:line="360" w:lineRule="auto"/>
        <w:jc w:val="both"/>
        <w:rPr>
          <w:color w:val="000000"/>
          <w:sz w:val="24"/>
        </w:rPr>
      </w:pPr>
    </w:p>
    <w:p w:rsidR="001C492E" w:rsidRDefault="001C492E" w:rsidP="001C4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492E" w:rsidRDefault="001C492E" w:rsidP="001C492E">
      <w:pPr>
        <w:keepNext/>
        <w:spacing w:line="360" w:lineRule="auto"/>
        <w:rPr>
          <w:color w:val="000000"/>
          <w:sz w:val="24"/>
        </w:rPr>
      </w:pPr>
    </w:p>
    <w:p w:rsidR="001C492E" w:rsidRDefault="001C492E" w:rsidP="001C49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492E">
        <w:rPr>
          <w:color w:val="000000"/>
          <w:sz w:val="24"/>
          <w:szCs w:val="24"/>
        </w:rPr>
        <w:t>Wykonanie zarządzenia powierza się Dyrektorowi Wydziału Obsługi Urzędu Miasta Poznania</w:t>
      </w:r>
      <w:r w:rsidR="0038088A" w:rsidRPr="001C492E">
        <w:rPr>
          <w:color w:val="000000"/>
          <w:sz w:val="24"/>
          <w:szCs w:val="24"/>
        </w:rPr>
        <w:t xml:space="preserve"> i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Dyrektorowi Centrum Usług Wspólnych Jednostek Oświaty</w:t>
      </w:r>
      <w:r w:rsidR="0038088A" w:rsidRPr="001C492E">
        <w:rPr>
          <w:color w:val="000000"/>
          <w:sz w:val="24"/>
          <w:szCs w:val="24"/>
        </w:rPr>
        <w:t xml:space="preserve"> w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Poznaniu.</w:t>
      </w:r>
    </w:p>
    <w:p w:rsidR="001C492E" w:rsidRDefault="001C492E" w:rsidP="001C492E">
      <w:pPr>
        <w:spacing w:line="360" w:lineRule="auto"/>
        <w:jc w:val="both"/>
        <w:rPr>
          <w:color w:val="000000"/>
          <w:sz w:val="24"/>
        </w:rPr>
      </w:pPr>
    </w:p>
    <w:p w:rsidR="001C492E" w:rsidRDefault="001C492E" w:rsidP="001C4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492E" w:rsidRDefault="001C492E" w:rsidP="001C492E">
      <w:pPr>
        <w:keepNext/>
        <w:spacing w:line="360" w:lineRule="auto"/>
        <w:rPr>
          <w:color w:val="000000"/>
          <w:sz w:val="24"/>
        </w:rPr>
      </w:pPr>
    </w:p>
    <w:p w:rsidR="001C492E" w:rsidRDefault="001C492E" w:rsidP="001C49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492E">
        <w:rPr>
          <w:color w:val="000000"/>
          <w:sz w:val="24"/>
          <w:szCs w:val="24"/>
        </w:rPr>
        <w:t>Zarządzenie wchodzi</w:t>
      </w:r>
      <w:r w:rsidR="0038088A" w:rsidRPr="001C492E">
        <w:rPr>
          <w:color w:val="000000"/>
          <w:sz w:val="24"/>
          <w:szCs w:val="24"/>
        </w:rPr>
        <w:t xml:space="preserve"> w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życie</w:t>
      </w:r>
      <w:r w:rsidR="0038088A" w:rsidRPr="001C492E">
        <w:rPr>
          <w:color w:val="000000"/>
          <w:sz w:val="24"/>
          <w:szCs w:val="24"/>
        </w:rPr>
        <w:t xml:space="preserve"> z</w:t>
      </w:r>
      <w:r w:rsidR="0038088A">
        <w:rPr>
          <w:color w:val="000000"/>
          <w:sz w:val="24"/>
          <w:szCs w:val="24"/>
        </w:rPr>
        <w:t> </w:t>
      </w:r>
      <w:r w:rsidRPr="001C492E">
        <w:rPr>
          <w:color w:val="000000"/>
          <w:sz w:val="24"/>
          <w:szCs w:val="24"/>
        </w:rPr>
        <w:t>dniem podpisania.</w:t>
      </w:r>
    </w:p>
    <w:p w:rsidR="001C492E" w:rsidRDefault="001C492E" w:rsidP="001C492E">
      <w:pPr>
        <w:spacing w:line="360" w:lineRule="auto"/>
        <w:jc w:val="both"/>
        <w:rPr>
          <w:color w:val="000000"/>
          <w:sz w:val="24"/>
        </w:rPr>
      </w:pPr>
    </w:p>
    <w:p w:rsidR="001C492E" w:rsidRDefault="001C492E" w:rsidP="001C4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492E" w:rsidRDefault="001C492E" w:rsidP="001C4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492E" w:rsidRPr="001C492E" w:rsidRDefault="001C492E" w:rsidP="001C4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492E" w:rsidRPr="001C492E" w:rsidSect="00FD35AE">
      <w:footerReference w:type="even" r:id="rId7"/>
      <w:pgSz w:w="11906" w:h="16838"/>
      <w:pgMar w:top="1417" w:right="1417" w:bottom="851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44" w:rsidRDefault="008D5744">
      <w:r>
        <w:separator/>
      </w:r>
    </w:p>
  </w:endnote>
  <w:endnote w:type="continuationSeparator" w:id="0">
    <w:p w:rsidR="008D5744" w:rsidRDefault="008D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44" w:rsidRDefault="008D5744">
      <w:r>
        <w:separator/>
      </w:r>
    </w:p>
  </w:footnote>
  <w:footnote w:type="continuationSeparator" w:id="0">
    <w:p w:rsidR="008D5744" w:rsidRDefault="008D5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11/2025/P"/>
    <w:docVar w:name="Sprawa" w:val="przekazania na stan majątkowy Centrum Usług Wspólnych Jednostek Oświaty w Poznaniu, z siedzibą przy ul. Słowackiego 58/60 D, nakładów finansowych poniesionych w związku z realizacją zadania polegającego na opracowaniu dokumentacji projektowej oraz wykonaniu robót budowlanych obejmujących modernizację budynku przy ul. Słowackiego 58/60 na potrzeby Centrum Usług Wspólnych Jednostek Oświaty."/>
  </w:docVars>
  <w:rsids>
    <w:rsidRoot w:val="001C492E"/>
    <w:rsid w:val="00072485"/>
    <w:rsid w:val="000C07FF"/>
    <w:rsid w:val="000E2E12"/>
    <w:rsid w:val="00167A3B"/>
    <w:rsid w:val="001C492E"/>
    <w:rsid w:val="002C4925"/>
    <w:rsid w:val="003679C6"/>
    <w:rsid w:val="00373368"/>
    <w:rsid w:val="0038088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74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5ABB3-2B8A-4718-891D-ACF57DD3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2025-12-22T12:01:00Z</dcterms:created>
  <dcterms:modified xsi:type="dcterms:W3CDTF">2025-12-22T12:01:00Z</dcterms:modified>
</cp:coreProperties>
</file>