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81AD3">
              <w:rPr>
                <w:b/>
              </w:rPr>
              <w:fldChar w:fldCharType="separate"/>
            </w:r>
            <w:r w:rsidR="00681AD3">
              <w:rPr>
                <w:b/>
              </w:rPr>
              <w:t>przekazania na stan majątkowy Centrum Usług Wspólnych Jednostek Oświaty</w:t>
            </w:r>
            <w:r w:rsidR="005B0872">
              <w:rPr>
                <w:b/>
              </w:rPr>
              <w:t xml:space="preserve"> w </w:t>
            </w:r>
            <w:r w:rsidR="00681AD3">
              <w:rPr>
                <w:b/>
              </w:rPr>
              <w:t>Poznaniu,</w:t>
            </w:r>
            <w:r w:rsidR="005B0872">
              <w:rPr>
                <w:b/>
              </w:rPr>
              <w:t xml:space="preserve"> z </w:t>
            </w:r>
            <w:r w:rsidR="00681AD3">
              <w:rPr>
                <w:b/>
              </w:rPr>
              <w:t>siedzibą przy ul. Słowackiego 58/60 D, nakładów finansowych poniesionych</w:t>
            </w:r>
            <w:r w:rsidR="005B0872">
              <w:rPr>
                <w:b/>
              </w:rPr>
              <w:t xml:space="preserve"> w </w:t>
            </w:r>
            <w:r w:rsidR="00681AD3">
              <w:rPr>
                <w:b/>
              </w:rPr>
              <w:t>związku</w:t>
            </w:r>
            <w:r w:rsidR="005B0872">
              <w:rPr>
                <w:b/>
              </w:rPr>
              <w:t xml:space="preserve"> z </w:t>
            </w:r>
            <w:r w:rsidR="00681AD3">
              <w:rPr>
                <w:b/>
              </w:rPr>
              <w:t>realizacją zadania polegającego na opracowaniu dokumentacji projektowej oraz wykonaniu robót budowlanych obejmujących modernizację budynku przy ul. Słowackiego 58/60 na potrzeby Centrum Usług Wspólnych Jednostek Oświaty.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81AD3" w:rsidRDefault="00FA63B5" w:rsidP="00681AD3">
      <w:pPr>
        <w:spacing w:line="360" w:lineRule="auto"/>
        <w:jc w:val="both"/>
      </w:pPr>
      <w:bookmarkStart w:id="2" w:name="z1"/>
      <w:bookmarkEnd w:id="2"/>
    </w:p>
    <w:p w:rsidR="00681AD3" w:rsidRPr="00681AD3" w:rsidRDefault="00681AD3" w:rsidP="00681AD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81AD3">
        <w:rPr>
          <w:color w:val="000000"/>
        </w:rPr>
        <w:t>W związku</w:t>
      </w:r>
      <w:r w:rsidR="005B0872" w:rsidRPr="00681AD3">
        <w:rPr>
          <w:color w:val="000000"/>
        </w:rPr>
        <w:t xml:space="preserve"> z</w:t>
      </w:r>
      <w:r w:rsidR="005B0872">
        <w:rPr>
          <w:color w:val="000000"/>
        </w:rPr>
        <w:t> </w:t>
      </w:r>
      <w:r w:rsidRPr="00681AD3">
        <w:rPr>
          <w:color w:val="000000"/>
        </w:rPr>
        <w:t>zakończeniem realizacji zadania inwestycyjnego nr OW/P/007 pod nazwą „Modernizacja budynku przy ul. Słowackiego 58/60 na potrzeby Centrum Usług Wspólnych Jednostek Oświaty”, dla prawidłowej eksploatacji</w:t>
      </w:r>
      <w:r w:rsidR="005B0872" w:rsidRPr="00681AD3">
        <w:rPr>
          <w:color w:val="000000"/>
        </w:rPr>
        <w:t xml:space="preserve"> i</w:t>
      </w:r>
      <w:r w:rsidR="005B0872">
        <w:rPr>
          <w:color w:val="000000"/>
        </w:rPr>
        <w:t> </w:t>
      </w:r>
      <w:r w:rsidRPr="00681AD3">
        <w:rPr>
          <w:color w:val="000000"/>
        </w:rPr>
        <w:t>sprawowania nad majątkiem właściwego, bieżącego nadzoru, zgodnie</w:t>
      </w:r>
      <w:r w:rsidR="005B0872" w:rsidRPr="00681AD3">
        <w:rPr>
          <w:color w:val="000000"/>
        </w:rPr>
        <w:t xml:space="preserve"> z</w:t>
      </w:r>
      <w:r w:rsidR="005B0872">
        <w:rPr>
          <w:color w:val="000000"/>
        </w:rPr>
        <w:t> </w:t>
      </w:r>
      <w:r w:rsidRPr="00681AD3">
        <w:rPr>
          <w:color w:val="000000"/>
        </w:rPr>
        <w:t>zarządzeniem Nr 3/2024/K Prezydenta Miasta Poznania</w:t>
      </w:r>
      <w:r w:rsidR="005B0872" w:rsidRPr="00681AD3">
        <w:rPr>
          <w:color w:val="000000"/>
        </w:rPr>
        <w:t xml:space="preserve"> z</w:t>
      </w:r>
      <w:r w:rsidR="005B0872">
        <w:rPr>
          <w:color w:val="000000"/>
        </w:rPr>
        <w:t> </w:t>
      </w:r>
      <w:r w:rsidRPr="00681AD3">
        <w:rPr>
          <w:color w:val="000000"/>
        </w:rPr>
        <w:t>dnia 12 stycznia 2024 r.</w:t>
      </w:r>
      <w:r w:rsidR="005B0872" w:rsidRPr="00681AD3">
        <w:rPr>
          <w:color w:val="000000"/>
        </w:rPr>
        <w:t xml:space="preserve"> w</w:t>
      </w:r>
      <w:r w:rsidR="005B0872">
        <w:rPr>
          <w:color w:val="000000"/>
        </w:rPr>
        <w:t> </w:t>
      </w:r>
      <w:r w:rsidRPr="00681AD3">
        <w:rPr>
          <w:color w:val="000000"/>
        </w:rPr>
        <w:t>sprawie wprowadzenia Instrukcji obiegu</w:t>
      </w:r>
      <w:r w:rsidR="005B0872" w:rsidRPr="00681AD3">
        <w:rPr>
          <w:color w:val="000000"/>
        </w:rPr>
        <w:t xml:space="preserve"> i</w:t>
      </w:r>
      <w:r w:rsidR="005B0872">
        <w:rPr>
          <w:color w:val="000000"/>
        </w:rPr>
        <w:t> </w:t>
      </w:r>
      <w:r w:rsidRPr="00681AD3">
        <w:rPr>
          <w:color w:val="000000"/>
        </w:rPr>
        <w:t>kontroli dokumentów finansowo-księgowych</w:t>
      </w:r>
      <w:r w:rsidR="005B0872" w:rsidRPr="00681AD3">
        <w:rPr>
          <w:color w:val="000000"/>
        </w:rPr>
        <w:t xml:space="preserve"> w</w:t>
      </w:r>
      <w:r w:rsidR="005B0872">
        <w:rPr>
          <w:color w:val="000000"/>
        </w:rPr>
        <w:t> </w:t>
      </w:r>
      <w:r w:rsidRPr="00681AD3">
        <w:rPr>
          <w:color w:val="000000"/>
        </w:rPr>
        <w:t>Urzędzie Miasta Poznania (z późn. zm.) należy przekazać na stan majątkowy jednostki budżetowej, tj. Centrum Usług Wspólnych Jednostek Oświaty</w:t>
      </w:r>
      <w:r w:rsidR="005B0872" w:rsidRPr="00681AD3">
        <w:rPr>
          <w:color w:val="000000"/>
        </w:rPr>
        <w:t xml:space="preserve"> w</w:t>
      </w:r>
      <w:r w:rsidR="005B0872">
        <w:rPr>
          <w:color w:val="000000"/>
        </w:rPr>
        <w:t> </w:t>
      </w:r>
      <w:r w:rsidRPr="00681AD3">
        <w:rPr>
          <w:color w:val="000000"/>
        </w:rPr>
        <w:t>Poznaniu,</w:t>
      </w:r>
      <w:r w:rsidR="005B0872" w:rsidRPr="00681AD3">
        <w:rPr>
          <w:color w:val="000000"/>
        </w:rPr>
        <w:t xml:space="preserve"> z</w:t>
      </w:r>
      <w:r w:rsidR="005B0872">
        <w:rPr>
          <w:color w:val="000000"/>
        </w:rPr>
        <w:t> </w:t>
      </w:r>
      <w:r w:rsidRPr="00681AD3">
        <w:rPr>
          <w:color w:val="000000"/>
        </w:rPr>
        <w:t>siedzibą przy ul. Słowackiego 58/60 D, nakłady finansowe poniesione</w:t>
      </w:r>
      <w:r w:rsidR="005B0872" w:rsidRPr="00681AD3">
        <w:rPr>
          <w:color w:val="000000"/>
        </w:rPr>
        <w:t xml:space="preserve"> w</w:t>
      </w:r>
      <w:r w:rsidR="005B0872">
        <w:rPr>
          <w:color w:val="000000"/>
        </w:rPr>
        <w:t> </w:t>
      </w:r>
      <w:r w:rsidRPr="00681AD3">
        <w:rPr>
          <w:color w:val="000000"/>
        </w:rPr>
        <w:t>związku</w:t>
      </w:r>
      <w:r w:rsidR="005B0872" w:rsidRPr="00681AD3">
        <w:rPr>
          <w:color w:val="000000"/>
        </w:rPr>
        <w:t xml:space="preserve"> z</w:t>
      </w:r>
      <w:r w:rsidR="005B0872">
        <w:rPr>
          <w:color w:val="000000"/>
        </w:rPr>
        <w:t> </w:t>
      </w:r>
      <w:r w:rsidRPr="00681AD3">
        <w:rPr>
          <w:color w:val="000000"/>
        </w:rPr>
        <w:t>realizacją zadania.</w:t>
      </w:r>
    </w:p>
    <w:p w:rsidR="00681AD3" w:rsidRDefault="00681AD3" w:rsidP="00681AD3">
      <w:pPr>
        <w:spacing w:line="360" w:lineRule="auto"/>
        <w:jc w:val="both"/>
        <w:rPr>
          <w:color w:val="000000"/>
        </w:rPr>
      </w:pPr>
      <w:r w:rsidRPr="00681AD3">
        <w:rPr>
          <w:color w:val="000000"/>
        </w:rPr>
        <w:t>Wobec powyższego wydanie przedmiotowego zarządzenia jest</w:t>
      </w:r>
      <w:r w:rsidR="005B0872" w:rsidRPr="00681AD3">
        <w:rPr>
          <w:color w:val="000000"/>
        </w:rPr>
        <w:t xml:space="preserve"> w</w:t>
      </w:r>
      <w:r w:rsidR="005B0872">
        <w:rPr>
          <w:color w:val="000000"/>
        </w:rPr>
        <w:t> </w:t>
      </w:r>
      <w:r w:rsidRPr="00681AD3">
        <w:rPr>
          <w:color w:val="000000"/>
        </w:rPr>
        <w:t>pełni uzasadnione.</w:t>
      </w:r>
    </w:p>
    <w:p w:rsidR="00681AD3" w:rsidRDefault="00681AD3" w:rsidP="00681AD3">
      <w:pPr>
        <w:spacing w:line="360" w:lineRule="auto"/>
        <w:jc w:val="both"/>
      </w:pPr>
    </w:p>
    <w:p w:rsidR="00681AD3" w:rsidRDefault="00681AD3" w:rsidP="00681AD3">
      <w:pPr>
        <w:keepNext/>
        <w:spacing w:line="360" w:lineRule="auto"/>
        <w:jc w:val="center"/>
      </w:pPr>
      <w:r>
        <w:t>DYREKTOR WYDZIAŁU</w:t>
      </w:r>
    </w:p>
    <w:p w:rsidR="00681AD3" w:rsidRPr="00681AD3" w:rsidRDefault="00681AD3" w:rsidP="00681AD3">
      <w:pPr>
        <w:keepNext/>
        <w:spacing w:line="360" w:lineRule="auto"/>
        <w:jc w:val="center"/>
      </w:pPr>
      <w:r>
        <w:t>(-) dr Przemysław Foligowski</w:t>
      </w:r>
    </w:p>
    <w:sectPr w:rsidR="00681AD3" w:rsidRPr="00681AD3" w:rsidSect="00681AD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AD3" w:rsidRDefault="00681AD3">
      <w:r>
        <w:separator/>
      </w:r>
    </w:p>
  </w:endnote>
  <w:endnote w:type="continuationSeparator" w:id="0">
    <w:p w:rsidR="00681AD3" w:rsidRDefault="0068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AD3" w:rsidRDefault="00681AD3">
      <w:r>
        <w:separator/>
      </w:r>
    </w:p>
  </w:footnote>
  <w:footnote w:type="continuationSeparator" w:id="0">
    <w:p w:rsidR="00681AD3" w:rsidRDefault="00681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Centrum Usług Wspólnych Jednostek Oświaty w Poznaniu, z siedzibą przy ul. Słowackiego 58/60 D, nakładów finansowych poniesionych w związku z realizacją zadania polegającego na opracowaniu dokumentacji projektowej oraz wykonaniu robót budowlanych obejmujących modernizację budynku przy ul. Słowackiego 58/60 na potrzeby Centrum Usług Wspólnych Jednostek Oświaty."/>
  </w:docVars>
  <w:rsids>
    <w:rsidRoot w:val="00681AD3"/>
    <w:rsid w:val="000607A3"/>
    <w:rsid w:val="001B1D53"/>
    <w:rsid w:val="0022095A"/>
    <w:rsid w:val="002946C5"/>
    <w:rsid w:val="002C29F3"/>
    <w:rsid w:val="005B0872"/>
    <w:rsid w:val="00681AD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29F54-1DD1-4AC8-958B-D5B71DAD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2025-12-22T12:01:00Z</dcterms:created>
  <dcterms:modified xsi:type="dcterms:W3CDTF">2025-12-22T12:01:00Z</dcterms:modified>
</cp:coreProperties>
</file>