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7628">
          <w:t>912/2025/P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97628">
        <w:rPr>
          <w:b/>
          <w:sz w:val="28"/>
        </w:rPr>
        <w:fldChar w:fldCharType="separate"/>
      </w:r>
      <w:r w:rsidR="00F97628">
        <w:rPr>
          <w:b/>
          <w:sz w:val="28"/>
        </w:rPr>
        <w:t>22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7628">
              <w:rPr>
                <w:b/>
                <w:sz w:val="24"/>
                <w:szCs w:val="24"/>
              </w:rPr>
              <w:fldChar w:fldCharType="separate"/>
            </w:r>
            <w:r w:rsidR="00F97628">
              <w:rPr>
                <w:b/>
                <w:sz w:val="24"/>
                <w:szCs w:val="24"/>
              </w:rPr>
              <w:t>zarządzenie</w:t>
            </w:r>
            <w:r w:rsidR="00F26073">
              <w:rPr>
                <w:b/>
                <w:sz w:val="24"/>
                <w:szCs w:val="24"/>
              </w:rPr>
              <w:t xml:space="preserve"> w </w:t>
            </w:r>
            <w:r w:rsidR="00F97628">
              <w:rPr>
                <w:b/>
                <w:sz w:val="24"/>
                <w:szCs w:val="24"/>
              </w:rPr>
              <w:t>sprawie nadania Regulaminu organizacyjnego Centrum Inicjatyw Senioralnych</w:t>
            </w:r>
            <w:r w:rsidR="00F26073">
              <w:rPr>
                <w:b/>
                <w:sz w:val="24"/>
                <w:szCs w:val="24"/>
              </w:rPr>
              <w:t xml:space="preserve"> w </w:t>
            </w:r>
            <w:r w:rsidR="00F97628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97628" w:rsidP="00F976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7628">
        <w:rPr>
          <w:color w:val="000000"/>
          <w:sz w:val="24"/>
          <w:szCs w:val="24"/>
        </w:rPr>
        <w:t>Na podstawie art. 30 ust. 1 ustawy</w:t>
      </w:r>
      <w:r w:rsidR="00F26073" w:rsidRPr="00F97628">
        <w:rPr>
          <w:color w:val="000000"/>
          <w:sz w:val="24"/>
          <w:szCs w:val="24"/>
        </w:rPr>
        <w:t xml:space="preserve"> z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dnia 8 marca 1990 roku</w:t>
      </w:r>
      <w:r w:rsidR="00F26073" w:rsidRPr="00F97628">
        <w:rPr>
          <w:color w:val="000000"/>
          <w:sz w:val="24"/>
          <w:szCs w:val="24"/>
        </w:rPr>
        <w:t xml:space="preserve"> o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samorządzie gminnym (t.j. Dz. U.</w:t>
      </w:r>
      <w:r w:rsidR="00F26073" w:rsidRPr="00F97628">
        <w:rPr>
          <w:color w:val="000000"/>
          <w:sz w:val="24"/>
          <w:szCs w:val="24"/>
        </w:rPr>
        <w:t xml:space="preserve"> z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2025 r. poz. 1153)</w:t>
      </w:r>
      <w:r w:rsidRPr="00F97628">
        <w:rPr>
          <w:color w:val="000000"/>
          <w:sz w:val="24"/>
        </w:rPr>
        <w:t xml:space="preserve"> oraz </w:t>
      </w:r>
      <w:r w:rsidRPr="00F97628">
        <w:rPr>
          <w:color w:val="000000"/>
          <w:sz w:val="24"/>
          <w:szCs w:val="24"/>
        </w:rPr>
        <w:t xml:space="preserve">§ 7 ust. 1 statutu Centrum Inicjatyw Senioralnych, nadanego uchwałą </w:t>
      </w:r>
      <w:r w:rsidRPr="00F97628">
        <w:rPr>
          <w:color w:val="000000"/>
          <w:sz w:val="24"/>
        </w:rPr>
        <w:t>Nr XXII/411/VIII/2020 Rady Miasta Poznania</w:t>
      </w:r>
      <w:r w:rsidR="00F26073" w:rsidRPr="00F97628">
        <w:rPr>
          <w:color w:val="000000"/>
          <w:sz w:val="24"/>
        </w:rPr>
        <w:t xml:space="preserve"> z</w:t>
      </w:r>
      <w:r w:rsidR="00F26073">
        <w:rPr>
          <w:color w:val="000000"/>
          <w:sz w:val="24"/>
        </w:rPr>
        <w:t> </w:t>
      </w:r>
      <w:r w:rsidRPr="00F97628">
        <w:rPr>
          <w:color w:val="000000"/>
          <w:sz w:val="24"/>
        </w:rPr>
        <w:t>dnia 11 lutego 2020 r.</w:t>
      </w:r>
      <w:r w:rsidR="00F26073" w:rsidRPr="00F97628">
        <w:rPr>
          <w:color w:val="000000"/>
          <w:sz w:val="24"/>
        </w:rPr>
        <w:t xml:space="preserve"> w</w:t>
      </w:r>
      <w:r w:rsidR="00F26073">
        <w:rPr>
          <w:color w:val="000000"/>
          <w:sz w:val="24"/>
        </w:rPr>
        <w:t> </w:t>
      </w:r>
      <w:r w:rsidRPr="00F97628">
        <w:rPr>
          <w:color w:val="000000"/>
          <w:sz w:val="24"/>
        </w:rPr>
        <w:t xml:space="preserve">sprawie nadania statutu jednostce budżetowej </w:t>
      </w:r>
      <w:r w:rsidRPr="00F97628">
        <w:rPr>
          <w:color w:val="000000"/>
          <w:sz w:val="24"/>
          <w:szCs w:val="24"/>
        </w:rPr>
        <w:t>–</w:t>
      </w:r>
      <w:r w:rsidRPr="00F97628">
        <w:rPr>
          <w:color w:val="000000"/>
          <w:sz w:val="24"/>
        </w:rPr>
        <w:t xml:space="preserve"> Centrum Inicjatyw Senioralnych</w:t>
      </w:r>
      <w:r w:rsidR="00F26073" w:rsidRPr="00F97628">
        <w:rPr>
          <w:color w:val="000000"/>
          <w:sz w:val="24"/>
        </w:rPr>
        <w:t xml:space="preserve"> w</w:t>
      </w:r>
      <w:r w:rsidR="00F26073">
        <w:rPr>
          <w:color w:val="000000"/>
          <w:sz w:val="24"/>
        </w:rPr>
        <w:t> </w:t>
      </w:r>
      <w:r w:rsidRPr="00F97628">
        <w:rPr>
          <w:color w:val="000000"/>
          <w:sz w:val="24"/>
        </w:rPr>
        <w:t>Poznaniu przy ul. Mielżyńskiego 24, zarządza się, co następuje:</w:t>
      </w:r>
    </w:p>
    <w:p w:rsidR="00F97628" w:rsidRDefault="00F97628" w:rsidP="00F976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7628">
        <w:rPr>
          <w:color w:val="000000"/>
          <w:sz w:val="24"/>
          <w:szCs w:val="24"/>
        </w:rPr>
        <w:t>W regulaminie organizacyjnym Centrum Inicjatyw Senioralnych, stanowiącym załącznik do zarządzenia Nr 658/2022/P Prezydenta Miasta Poznania</w:t>
      </w:r>
      <w:r w:rsidR="00F26073" w:rsidRPr="00F97628">
        <w:rPr>
          <w:color w:val="000000"/>
          <w:sz w:val="24"/>
          <w:szCs w:val="24"/>
        </w:rPr>
        <w:t xml:space="preserve"> z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dnia 29 sierpnia 2022 r.</w:t>
      </w:r>
      <w:r w:rsidR="00F26073" w:rsidRPr="00F97628">
        <w:rPr>
          <w:color w:val="000000"/>
          <w:sz w:val="24"/>
          <w:szCs w:val="24"/>
        </w:rPr>
        <w:t xml:space="preserve"> w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 xml:space="preserve">sprawie nadania </w:t>
      </w:r>
      <w:r w:rsidRPr="00F97628">
        <w:rPr>
          <w:color w:val="000000"/>
          <w:sz w:val="24"/>
        </w:rPr>
        <w:t>Regulaminu organizacyjnego Centrum Inicjatyw Senioralnych</w:t>
      </w:r>
      <w:r w:rsidR="00F26073" w:rsidRPr="00F97628">
        <w:rPr>
          <w:color w:val="000000"/>
          <w:sz w:val="24"/>
        </w:rPr>
        <w:t xml:space="preserve"> w</w:t>
      </w:r>
      <w:r w:rsidR="00F26073">
        <w:rPr>
          <w:color w:val="000000"/>
          <w:sz w:val="24"/>
        </w:rPr>
        <w:t> </w:t>
      </w:r>
      <w:r w:rsidRPr="00F97628">
        <w:rPr>
          <w:color w:val="000000"/>
          <w:sz w:val="24"/>
        </w:rPr>
        <w:t xml:space="preserve">Poznaniu, </w:t>
      </w:r>
      <w:r w:rsidRPr="00F97628">
        <w:rPr>
          <w:color w:val="000000"/>
          <w:sz w:val="24"/>
          <w:szCs w:val="24"/>
        </w:rPr>
        <w:t>wprowadza się następujące zmiany: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1) § 6 otrzymuje brzmienie:</w:t>
      </w:r>
    </w:p>
    <w:p w:rsidR="00F97628" w:rsidRPr="00F97628" w:rsidRDefault="00F97628" w:rsidP="00F976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„§ 6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Centrum wykonuje swoje zadania poprzez: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1) opracowywanie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aktualizowanie baz danych dotyczących jednostek działających na rzecz seniorów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realizowanych przez nie projektów na terenie Poznania;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2) przygotowywanie raportów dotyczących działań statutowych Centrum;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3) prowadzenie badań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analizowanie potrzeb społecznych środowiska seniorów;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4) działania na rzecz rozwoju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aktywizacji środowisk senioralnych;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5) prowadzenie działalności informacyjno-edukacyjnej</w:t>
      </w:r>
      <w:r w:rsidR="00F26073" w:rsidRPr="00F97628">
        <w:rPr>
          <w:color w:val="000000"/>
          <w:sz w:val="24"/>
          <w:szCs w:val="24"/>
        </w:rPr>
        <w:t xml:space="preserve"> w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zakresie integracji społecznej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dialogu międzypokoleniowego;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6) prowadzenie poradnictwa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rzecznictwa interesów seniorów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ich rodzin;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lastRenderedPageBreak/>
        <w:t>7) rozwój sieci wsparcia informatycznego dla seniorów;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8) rozwój aktywności seniorów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ich zaangażowania</w:t>
      </w:r>
      <w:r w:rsidR="00F26073" w:rsidRPr="00F97628">
        <w:rPr>
          <w:color w:val="000000"/>
          <w:sz w:val="24"/>
          <w:szCs w:val="24"/>
        </w:rPr>
        <w:t xml:space="preserve"> w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sprawy publiczne;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9) udzielanie klientom Centrum informacji zawartych</w:t>
      </w:r>
      <w:r w:rsidR="00F26073" w:rsidRPr="00F97628">
        <w:rPr>
          <w:color w:val="000000"/>
          <w:sz w:val="24"/>
          <w:szCs w:val="24"/>
        </w:rPr>
        <w:t xml:space="preserve"> w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bazach danych Centrum;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10) opracowanie dokumentacji projektów na rzecz seniorów;</w:t>
      </w:r>
    </w:p>
    <w:p w:rsidR="00F97628" w:rsidRPr="00F97628" w:rsidRDefault="00F97628" w:rsidP="00F976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11) tworzenie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koordynację realizacji programów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projektów na rzecz osób starszych.”;</w:t>
      </w:r>
    </w:p>
    <w:p w:rsidR="00F97628" w:rsidRDefault="00F97628" w:rsidP="00F9762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7628">
        <w:rPr>
          <w:color w:val="000000"/>
          <w:sz w:val="24"/>
          <w:szCs w:val="24"/>
        </w:rPr>
        <w:t>2) załącznik nr 2 do regulaminu organizacyjnego otrzymuje brzmienie zgodne</w:t>
      </w:r>
      <w:r w:rsidR="00F26073" w:rsidRPr="00F97628">
        <w:rPr>
          <w:color w:val="000000"/>
          <w:sz w:val="24"/>
          <w:szCs w:val="24"/>
        </w:rPr>
        <w:t xml:space="preserve"> z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załącznikiem do niniejszego zarządzenia.</w:t>
      </w:r>
    </w:p>
    <w:p w:rsidR="00F97628" w:rsidRDefault="00F97628" w:rsidP="00F976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7628" w:rsidRDefault="00F97628" w:rsidP="00F976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7628">
        <w:rPr>
          <w:color w:val="000000"/>
          <w:sz w:val="24"/>
          <w:szCs w:val="24"/>
        </w:rPr>
        <w:t>Wykonanie zarządzenia powierza się dyrektorowi Wydziału Zdrowia</w:t>
      </w:r>
      <w:r w:rsidR="00F26073" w:rsidRPr="00F97628">
        <w:rPr>
          <w:color w:val="000000"/>
          <w:sz w:val="24"/>
          <w:szCs w:val="24"/>
        </w:rPr>
        <w:t xml:space="preserve"> i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Spraw Społecznych oraz dyrektorowi Centrum Inicjatyw Senioralnych</w:t>
      </w:r>
      <w:r w:rsidR="00F26073" w:rsidRPr="00F97628">
        <w:rPr>
          <w:color w:val="000000"/>
          <w:sz w:val="24"/>
          <w:szCs w:val="24"/>
        </w:rPr>
        <w:t xml:space="preserve"> w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Poznaniu.</w:t>
      </w:r>
    </w:p>
    <w:p w:rsidR="00F97628" w:rsidRDefault="00F97628" w:rsidP="00F976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7628" w:rsidRDefault="00F97628" w:rsidP="00F976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7628">
        <w:rPr>
          <w:color w:val="000000"/>
          <w:sz w:val="24"/>
          <w:szCs w:val="24"/>
        </w:rPr>
        <w:t>Zarządzenie wchodzi</w:t>
      </w:r>
      <w:r w:rsidR="00F26073" w:rsidRPr="00F97628">
        <w:rPr>
          <w:color w:val="000000"/>
          <w:sz w:val="24"/>
          <w:szCs w:val="24"/>
        </w:rPr>
        <w:t xml:space="preserve"> w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życie</w:t>
      </w:r>
      <w:r w:rsidR="00F26073" w:rsidRPr="00F97628">
        <w:rPr>
          <w:color w:val="000000"/>
          <w:sz w:val="24"/>
          <w:szCs w:val="24"/>
        </w:rPr>
        <w:t xml:space="preserve"> z</w:t>
      </w:r>
      <w:r w:rsidR="00F26073">
        <w:rPr>
          <w:color w:val="000000"/>
          <w:sz w:val="24"/>
          <w:szCs w:val="24"/>
        </w:rPr>
        <w:t> </w:t>
      </w:r>
      <w:r w:rsidRPr="00F97628">
        <w:rPr>
          <w:color w:val="000000"/>
          <w:sz w:val="24"/>
          <w:szCs w:val="24"/>
        </w:rPr>
        <w:t>dniem podpisania.</w:t>
      </w:r>
    </w:p>
    <w:p w:rsidR="00F97628" w:rsidRDefault="00F97628" w:rsidP="00F976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97628" w:rsidRPr="00F97628" w:rsidRDefault="00F97628" w:rsidP="00F976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7628" w:rsidRPr="00F97628" w:rsidSect="00F976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628" w:rsidRDefault="00F97628">
      <w:r>
        <w:separator/>
      </w:r>
    </w:p>
  </w:endnote>
  <w:endnote w:type="continuationSeparator" w:id="0">
    <w:p w:rsidR="00F97628" w:rsidRDefault="00F9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628" w:rsidRDefault="00F97628">
      <w:r>
        <w:separator/>
      </w:r>
    </w:p>
  </w:footnote>
  <w:footnote w:type="continuationSeparator" w:id="0">
    <w:p w:rsidR="00F97628" w:rsidRDefault="00F9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5 r."/>
    <w:docVar w:name="AktNr" w:val="912/2025/P"/>
    <w:docVar w:name="Sprawa" w:val="zarządzenie w sprawie nadania Regulaminu organizacyjnego Centrum Inicjatyw Senioralnych w Poznaniu."/>
  </w:docVars>
  <w:rsids>
    <w:rsidRoot w:val="00F9762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26073"/>
    <w:rsid w:val="00F357A1"/>
    <w:rsid w:val="00F61F3F"/>
    <w:rsid w:val="00F6226F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E6F2-3BBD-41B3-B0EE-03AD2F75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2025-12-22T12:45:00Z</dcterms:created>
  <dcterms:modified xsi:type="dcterms:W3CDTF">2025-12-22T12:45:00Z</dcterms:modified>
</cp:coreProperties>
</file>