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31772">
        <w:tc>
          <w:tcPr>
            <w:tcW w:w="1368" w:type="dxa"/>
            <w:shd w:val="clear" w:color="auto" w:fill="auto"/>
          </w:tcPr>
          <w:p w:rsidR="00FA63B5" w:rsidRDefault="00FA63B5" w:rsidP="0053177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E3C65">
            <w:pPr>
              <w:spacing w:line="360" w:lineRule="auto"/>
              <w:jc w:val="both"/>
            </w:pPr>
            <w:r w:rsidRPr="00531772">
              <w:rPr>
                <w:b/>
              </w:rPr>
              <w:fldChar w:fldCharType="begin"/>
            </w:r>
            <w:r w:rsidRPr="00531772">
              <w:rPr>
                <w:b/>
              </w:rPr>
              <w:instrText xml:space="preserve"> DOCVARIABLE  Sprawa  \* MERGEFORMAT </w:instrText>
            </w:r>
            <w:r w:rsidRPr="00531772">
              <w:rPr>
                <w:b/>
              </w:rPr>
              <w:fldChar w:fldCharType="separate"/>
            </w:r>
            <w:r w:rsidR="00793AE8" w:rsidRPr="00531772">
              <w:rPr>
                <w:b/>
              </w:rPr>
              <w:t xml:space="preserve"> w </w:t>
            </w:r>
            <w:r w:rsidR="00B1306C" w:rsidRPr="00531772">
              <w:rPr>
                <w:b/>
              </w:rPr>
              <w:t>sprawie powołania Komisji Konkursowej</w:t>
            </w:r>
            <w:r w:rsidR="00793AE8" w:rsidRPr="00531772">
              <w:rPr>
                <w:b/>
              </w:rPr>
              <w:t xml:space="preserve"> w </w:t>
            </w:r>
            <w:r w:rsidR="00B1306C" w:rsidRPr="00531772">
              <w:rPr>
                <w:b/>
              </w:rPr>
              <w:t>celu zaopiniowania ofert złożonych</w:t>
            </w:r>
            <w:r w:rsidR="00793AE8" w:rsidRPr="00531772">
              <w:rPr>
                <w:b/>
              </w:rPr>
              <w:t xml:space="preserve"> w </w:t>
            </w:r>
            <w:r w:rsidR="00B1306C" w:rsidRPr="00531772">
              <w:rPr>
                <w:b/>
              </w:rPr>
              <w:t>ramach otwartego konkursu ofert nr 55/2026 na powierzanie realizacji zadań Miasta Poznania</w:t>
            </w:r>
            <w:r w:rsidR="00793AE8" w:rsidRPr="00531772">
              <w:rPr>
                <w:b/>
              </w:rPr>
              <w:t xml:space="preserve"> w </w:t>
            </w:r>
            <w:r w:rsidR="00B1306C" w:rsidRPr="00531772">
              <w:rPr>
                <w:b/>
              </w:rPr>
              <w:t>obszarze „Działalność na rzecz rodziny, macierzyństwa, upowszechniania</w:t>
            </w:r>
            <w:r w:rsidR="00793AE8" w:rsidRPr="00531772">
              <w:rPr>
                <w:b/>
              </w:rPr>
              <w:t xml:space="preserve"> i </w:t>
            </w:r>
            <w:r w:rsidR="00B1306C" w:rsidRPr="00531772">
              <w:rPr>
                <w:b/>
              </w:rPr>
              <w:t>ochrony praw dziecka”</w:t>
            </w:r>
            <w:r w:rsidR="00793AE8" w:rsidRPr="00531772">
              <w:rPr>
                <w:b/>
              </w:rPr>
              <w:t xml:space="preserve"> w</w:t>
            </w:r>
            <w:r w:rsidR="00FE3C65">
              <w:rPr>
                <w:b/>
              </w:rPr>
              <w:t> </w:t>
            </w:r>
            <w:r w:rsidR="00B1306C" w:rsidRPr="00531772">
              <w:rPr>
                <w:b/>
              </w:rPr>
              <w:t>2026</w:t>
            </w:r>
            <w:r w:rsidR="00FE3C65">
              <w:rPr>
                <w:b/>
              </w:rPr>
              <w:t> </w:t>
            </w:r>
            <w:bookmarkStart w:id="1" w:name="_GoBack"/>
            <w:bookmarkEnd w:id="1"/>
            <w:r w:rsidR="00B1306C" w:rsidRPr="00531772">
              <w:rPr>
                <w:b/>
              </w:rPr>
              <w:t>r.</w:t>
            </w:r>
            <w:r w:rsidRPr="00531772">
              <w:rPr>
                <w:b/>
              </w:rPr>
              <w:fldChar w:fldCharType="end"/>
            </w:r>
          </w:p>
        </w:tc>
      </w:tr>
    </w:tbl>
    <w:p w:rsidR="00FA63B5" w:rsidRPr="00B1306C" w:rsidRDefault="00FA63B5" w:rsidP="00B1306C">
      <w:pPr>
        <w:spacing w:line="360" w:lineRule="auto"/>
        <w:jc w:val="both"/>
      </w:pPr>
      <w:bookmarkStart w:id="2" w:name="z1"/>
      <w:bookmarkEnd w:id="2"/>
    </w:p>
    <w:p w:rsidR="00B1306C" w:rsidRPr="00B1306C" w:rsidRDefault="00B1306C" w:rsidP="00B130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06C">
        <w:rPr>
          <w:color w:val="000000"/>
        </w:rPr>
        <w:t>Prezydent Miasta Poznania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dniu 11 grudnia 2025 r. ogłosił otwarty konkurs ofert nr 55/2026 na realizację zadań pt.: „Poradnictwo dla rodzin,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tym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szczególności dla rodzin wielodzietnych”, „Wsparcie rodziców samodzielnie wychowujących dzieci”, „Seminaria dla przyszłych rodziców przygotowujące do roli rodzica”, „Seminaria kompetencji wychowawczych”, „Utworzenie</w:t>
      </w:r>
      <w:r w:rsidR="00793AE8" w:rsidRPr="00B1306C">
        <w:rPr>
          <w:color w:val="000000"/>
        </w:rPr>
        <w:t xml:space="preserve"> i</w:t>
      </w:r>
      <w:r w:rsidR="00793AE8">
        <w:rPr>
          <w:color w:val="000000"/>
        </w:rPr>
        <w:t> </w:t>
      </w:r>
      <w:r w:rsidRPr="00B1306C">
        <w:rPr>
          <w:color w:val="000000"/>
        </w:rPr>
        <w:t>prowadzenie grupy dla rodziców” oraz „Wsparcie rodziców po stracie dziecka”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obszarze „Działalność na rzecz rodziny, macierzyństwa, rodzicielstwa, upowszechniania</w:t>
      </w:r>
      <w:r w:rsidR="00793AE8" w:rsidRPr="00B1306C">
        <w:rPr>
          <w:color w:val="000000"/>
        </w:rPr>
        <w:t xml:space="preserve"> i</w:t>
      </w:r>
      <w:r w:rsidR="00793AE8">
        <w:rPr>
          <w:color w:val="000000"/>
        </w:rPr>
        <w:t> </w:t>
      </w:r>
      <w:r w:rsidRPr="00B1306C">
        <w:rPr>
          <w:color w:val="000000"/>
        </w:rPr>
        <w:t>ochrony praw dziecka”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2026 r.</w:t>
      </w:r>
    </w:p>
    <w:p w:rsidR="00B1306C" w:rsidRPr="00B1306C" w:rsidRDefault="00B1306C" w:rsidP="00B130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06C">
        <w:rPr>
          <w:color w:val="000000"/>
        </w:rPr>
        <w:t>Zgodnie</w:t>
      </w:r>
      <w:r w:rsidR="00793AE8" w:rsidRPr="00B1306C">
        <w:rPr>
          <w:color w:val="000000"/>
        </w:rPr>
        <w:t xml:space="preserve"> z</w:t>
      </w:r>
      <w:r w:rsidR="00793AE8">
        <w:rPr>
          <w:color w:val="000000"/>
        </w:rPr>
        <w:t> </w:t>
      </w:r>
      <w:r w:rsidRPr="00B1306C">
        <w:rPr>
          <w:color w:val="000000"/>
        </w:rPr>
        <w:t>art. 15 ust. 2a ustawy</w:t>
      </w:r>
      <w:r w:rsidR="00793AE8" w:rsidRPr="00B1306C">
        <w:rPr>
          <w:color w:val="000000"/>
        </w:rPr>
        <w:t xml:space="preserve"> z</w:t>
      </w:r>
      <w:r w:rsidR="00793AE8">
        <w:rPr>
          <w:color w:val="000000"/>
        </w:rPr>
        <w:t> </w:t>
      </w:r>
      <w:r w:rsidRPr="00B1306C">
        <w:rPr>
          <w:color w:val="000000"/>
        </w:rPr>
        <w:t>dnia 24 kwietnia 2003 r.</w:t>
      </w:r>
      <w:r w:rsidR="00793AE8" w:rsidRPr="00B1306C">
        <w:rPr>
          <w:color w:val="000000"/>
        </w:rPr>
        <w:t xml:space="preserve"> o</w:t>
      </w:r>
      <w:r w:rsidR="00793AE8">
        <w:rPr>
          <w:color w:val="000000"/>
        </w:rPr>
        <w:t> </w:t>
      </w:r>
      <w:r w:rsidRPr="00B1306C">
        <w:rPr>
          <w:color w:val="000000"/>
        </w:rPr>
        <w:t>działalności pożytku publicznego</w:t>
      </w:r>
      <w:r w:rsidR="00793AE8" w:rsidRPr="00B1306C">
        <w:rPr>
          <w:color w:val="000000"/>
        </w:rPr>
        <w:t xml:space="preserve"> i</w:t>
      </w:r>
      <w:r w:rsidR="00793AE8">
        <w:rPr>
          <w:color w:val="000000"/>
        </w:rPr>
        <w:t> </w:t>
      </w:r>
      <w:r w:rsidR="00793AE8" w:rsidRPr="00B1306C">
        <w:rPr>
          <w:color w:val="000000"/>
        </w:rPr>
        <w:t>o</w:t>
      </w:r>
      <w:r w:rsidR="00793AE8">
        <w:rPr>
          <w:color w:val="000000"/>
        </w:rPr>
        <w:t> </w:t>
      </w:r>
      <w:r w:rsidRPr="00B1306C">
        <w:rPr>
          <w:color w:val="000000"/>
        </w:rPr>
        <w:t>wolontariacie, organ administracji publicznej ogłaszający otwarty konkurs ofert powołuje komisję konkursową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celu opiniowania złożonych ofert. Wobec powyższego, Rada Miasta Poznania na mocy § 37 ust. 4 Programu współpracy Miasta Poznania</w:t>
      </w:r>
      <w:r w:rsidR="00793AE8" w:rsidRPr="00B1306C">
        <w:rPr>
          <w:color w:val="000000"/>
        </w:rPr>
        <w:t xml:space="preserve"> z</w:t>
      </w:r>
      <w:r w:rsidR="00793AE8">
        <w:rPr>
          <w:color w:val="000000"/>
        </w:rPr>
        <w:t> </w:t>
      </w:r>
      <w:r w:rsidRPr="00B1306C">
        <w:rPr>
          <w:color w:val="000000"/>
        </w:rPr>
        <w:t>organizacjami pozarządowymi oraz podmiotami,</w:t>
      </w:r>
      <w:r w:rsidR="00793AE8" w:rsidRPr="00B1306C">
        <w:rPr>
          <w:color w:val="000000"/>
        </w:rPr>
        <w:t xml:space="preserve"> o</w:t>
      </w:r>
      <w:r w:rsidR="00793AE8">
        <w:rPr>
          <w:color w:val="000000"/>
        </w:rPr>
        <w:t> </w:t>
      </w:r>
      <w:r w:rsidRPr="00B1306C">
        <w:rPr>
          <w:color w:val="000000"/>
        </w:rPr>
        <w:t>których mowa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art. 3 ust. 3 ustawy</w:t>
      </w:r>
      <w:r w:rsidR="00793AE8" w:rsidRPr="00B1306C">
        <w:rPr>
          <w:color w:val="000000"/>
        </w:rPr>
        <w:t xml:space="preserve"> z</w:t>
      </w:r>
      <w:r w:rsidR="00793AE8">
        <w:rPr>
          <w:color w:val="000000"/>
        </w:rPr>
        <w:t> </w:t>
      </w:r>
      <w:r w:rsidRPr="00B1306C">
        <w:rPr>
          <w:color w:val="000000"/>
        </w:rPr>
        <w:t>dnia 24 kwietnia 2003 r.</w:t>
      </w:r>
      <w:r w:rsidR="00793AE8" w:rsidRPr="00B1306C">
        <w:rPr>
          <w:color w:val="000000"/>
        </w:rPr>
        <w:t xml:space="preserve"> o</w:t>
      </w:r>
      <w:r w:rsidR="00793AE8">
        <w:rPr>
          <w:color w:val="000000"/>
        </w:rPr>
        <w:t> </w:t>
      </w:r>
      <w:r w:rsidRPr="00B1306C">
        <w:rPr>
          <w:color w:val="000000"/>
        </w:rPr>
        <w:t>działalności pożytku publicznego</w:t>
      </w:r>
      <w:r w:rsidR="00793AE8" w:rsidRPr="00B1306C">
        <w:rPr>
          <w:color w:val="000000"/>
        </w:rPr>
        <w:t xml:space="preserve"> i</w:t>
      </w:r>
      <w:r w:rsidR="00793AE8">
        <w:rPr>
          <w:color w:val="000000"/>
        </w:rPr>
        <w:t> </w:t>
      </w:r>
      <w:r w:rsidR="00793AE8" w:rsidRPr="00B1306C">
        <w:rPr>
          <w:color w:val="000000"/>
        </w:rPr>
        <w:t>o</w:t>
      </w:r>
      <w:r w:rsidR="00793AE8">
        <w:rPr>
          <w:color w:val="000000"/>
        </w:rPr>
        <w:t> </w:t>
      </w:r>
      <w:r w:rsidRPr="00B1306C">
        <w:rPr>
          <w:color w:val="000000"/>
        </w:rPr>
        <w:t>wolontariacie, na 2026 r., przyjętego uchwałą Nr XXVII/489/IX/2025 Rady Miasta Poznania</w:t>
      </w:r>
      <w:r w:rsidR="00793AE8" w:rsidRPr="00B1306C">
        <w:rPr>
          <w:color w:val="000000"/>
        </w:rPr>
        <w:t xml:space="preserve"> z</w:t>
      </w:r>
      <w:r w:rsidR="00793AE8">
        <w:rPr>
          <w:color w:val="000000"/>
        </w:rPr>
        <w:t> </w:t>
      </w:r>
      <w:r w:rsidRPr="00B1306C">
        <w:rPr>
          <w:color w:val="000000"/>
        </w:rPr>
        <w:t>dnia 18 listopada 2025 r. zobowiązała Prezydenta Miasta Poznania do powołania komisji konkursowej, która przedstawi opinię</w:t>
      </w:r>
      <w:r w:rsidR="00793AE8" w:rsidRPr="00B1306C">
        <w:rPr>
          <w:color w:val="000000"/>
        </w:rPr>
        <w:t xml:space="preserve"> o</w:t>
      </w:r>
      <w:r w:rsidR="00793AE8">
        <w:rPr>
          <w:color w:val="000000"/>
        </w:rPr>
        <w:t> </w:t>
      </w:r>
      <w:r w:rsidRPr="00B1306C">
        <w:rPr>
          <w:color w:val="000000"/>
        </w:rPr>
        <w:t>ofertach złożonych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 xml:space="preserve">otwartym konkursie na realizację zadań Miasta. </w:t>
      </w:r>
    </w:p>
    <w:p w:rsidR="00B1306C" w:rsidRPr="00B1306C" w:rsidRDefault="00B1306C" w:rsidP="00B130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06C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pełni uzasadniony koniecznością zachowania transparentności działań związanych</w:t>
      </w:r>
      <w:r w:rsidR="00793AE8" w:rsidRPr="00B1306C">
        <w:rPr>
          <w:color w:val="000000"/>
        </w:rPr>
        <w:t xml:space="preserve"> z</w:t>
      </w:r>
      <w:r w:rsidR="00793AE8">
        <w:rPr>
          <w:color w:val="000000"/>
        </w:rPr>
        <w:t> </w:t>
      </w:r>
      <w:r w:rsidRPr="00B1306C">
        <w:rPr>
          <w:color w:val="000000"/>
        </w:rPr>
        <w:t>dysponowaniem środkami publicznymi.</w:t>
      </w:r>
    </w:p>
    <w:p w:rsidR="00B1306C" w:rsidRDefault="00B1306C" w:rsidP="00B1306C">
      <w:pPr>
        <w:spacing w:line="360" w:lineRule="auto"/>
        <w:jc w:val="both"/>
        <w:rPr>
          <w:color w:val="000000"/>
        </w:rPr>
      </w:pPr>
      <w:r w:rsidRPr="00B1306C">
        <w:rPr>
          <w:color w:val="000000"/>
        </w:rPr>
        <w:t>W świetle powyższego przyjęcie zarządzenia jest</w:t>
      </w:r>
      <w:r w:rsidR="00793AE8" w:rsidRPr="00B1306C">
        <w:rPr>
          <w:color w:val="000000"/>
        </w:rPr>
        <w:t xml:space="preserve"> w</w:t>
      </w:r>
      <w:r w:rsidR="00793AE8">
        <w:rPr>
          <w:color w:val="000000"/>
        </w:rPr>
        <w:t> </w:t>
      </w:r>
      <w:r w:rsidRPr="00B1306C">
        <w:rPr>
          <w:color w:val="000000"/>
        </w:rPr>
        <w:t>pełni zasadne.</w:t>
      </w:r>
    </w:p>
    <w:p w:rsidR="00B1306C" w:rsidRDefault="00B1306C" w:rsidP="00B1306C">
      <w:pPr>
        <w:spacing w:line="360" w:lineRule="auto"/>
        <w:jc w:val="both"/>
      </w:pPr>
    </w:p>
    <w:p w:rsidR="00B1306C" w:rsidRDefault="00B1306C" w:rsidP="00B1306C">
      <w:pPr>
        <w:keepNext/>
        <w:spacing w:line="360" w:lineRule="auto"/>
        <w:jc w:val="center"/>
      </w:pPr>
      <w:r>
        <w:t>ZASTĘPCA DYREKTORA</w:t>
      </w:r>
    </w:p>
    <w:p w:rsidR="00B1306C" w:rsidRPr="00B1306C" w:rsidRDefault="00B1306C" w:rsidP="00B1306C">
      <w:pPr>
        <w:keepNext/>
        <w:spacing w:line="360" w:lineRule="auto"/>
        <w:jc w:val="center"/>
      </w:pPr>
      <w:r>
        <w:t>(-) Łukasz Judek</w:t>
      </w:r>
    </w:p>
    <w:sectPr w:rsidR="00B1306C" w:rsidRPr="00B1306C" w:rsidSect="007008A6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20" w:rsidRDefault="00EB5920">
      <w:r>
        <w:separator/>
      </w:r>
    </w:p>
  </w:endnote>
  <w:endnote w:type="continuationSeparator" w:id="0">
    <w:p w:rsidR="00EB5920" w:rsidRDefault="00EB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20" w:rsidRDefault="00EB5920">
      <w:r>
        <w:separator/>
      </w:r>
    </w:p>
  </w:footnote>
  <w:footnote w:type="continuationSeparator" w:id="0">
    <w:p w:rsidR="00EB5920" w:rsidRDefault="00EB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w sprawie powołania Komisji Konkursowej w celu zaopiniowania ofert złożonych w ramach otwartego konkursu ofert nr 55/2026 na powierzanie realizacji zadań Miasta Poznania w obszarze „Działalność na rzecz rodziny, macierzyństwa, upowszechniania i ochrony praw dziecka” w 2026 r."/>
  </w:docVars>
  <w:rsids>
    <w:rsidRoot w:val="00B1306C"/>
    <w:rsid w:val="000607A3"/>
    <w:rsid w:val="001B1D53"/>
    <w:rsid w:val="0022095A"/>
    <w:rsid w:val="002946C5"/>
    <w:rsid w:val="002C29F3"/>
    <w:rsid w:val="00531772"/>
    <w:rsid w:val="007008A6"/>
    <w:rsid w:val="00793AE8"/>
    <w:rsid w:val="00796326"/>
    <w:rsid w:val="00A87E1B"/>
    <w:rsid w:val="00AA04BE"/>
    <w:rsid w:val="00B1306C"/>
    <w:rsid w:val="00BB1A14"/>
    <w:rsid w:val="00EB5920"/>
    <w:rsid w:val="00FA63B5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1EC8A"/>
  <w15:chartTrackingRefBased/>
  <w15:docId w15:val="{A9C3D334-382B-48A5-82D6-BCABC465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4</cp:revision>
  <cp:lastPrinted>2009-01-15T10:01:00Z</cp:lastPrinted>
  <dcterms:created xsi:type="dcterms:W3CDTF">2025-12-29T11:05:00Z</dcterms:created>
  <dcterms:modified xsi:type="dcterms:W3CDTF">2025-12-29T11:05:00Z</dcterms:modified>
</cp:coreProperties>
</file>