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0F87">
          <w:t>52/2025/K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0F87">
        <w:rPr>
          <w:b/>
          <w:sz w:val="28"/>
        </w:rPr>
        <w:fldChar w:fldCharType="separate"/>
      </w:r>
      <w:r w:rsidR="00FE0F87">
        <w:rPr>
          <w:b/>
          <w:sz w:val="28"/>
        </w:rPr>
        <w:t>29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0F87">
              <w:rPr>
                <w:b/>
                <w:sz w:val="24"/>
                <w:szCs w:val="24"/>
              </w:rPr>
              <w:fldChar w:fldCharType="separate"/>
            </w:r>
            <w:r w:rsidR="00FE0F87">
              <w:rPr>
                <w:b/>
                <w:sz w:val="24"/>
                <w:szCs w:val="24"/>
              </w:rPr>
              <w:t>zasad wykonywania czynności kancelaryjnych oraz obsługi dokumentacji</w:t>
            </w:r>
            <w:r w:rsidR="00673832">
              <w:rPr>
                <w:b/>
                <w:sz w:val="24"/>
                <w:szCs w:val="24"/>
              </w:rPr>
              <w:t xml:space="preserve"> w </w:t>
            </w:r>
            <w:r w:rsidR="00FE0F87">
              <w:rPr>
                <w:b/>
                <w:sz w:val="24"/>
                <w:szCs w:val="24"/>
              </w:rPr>
              <w:t>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0F87" w:rsidP="00FE0F8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E0F87">
        <w:rPr>
          <w:color w:val="000000"/>
          <w:sz w:val="24"/>
          <w:szCs w:val="24"/>
        </w:rPr>
        <w:t>Na podstawie art. 33 ust. 3</w:t>
      </w:r>
      <w:r w:rsidR="00673832" w:rsidRPr="00FE0F87">
        <w:rPr>
          <w:color w:val="000000"/>
          <w:sz w:val="24"/>
          <w:szCs w:val="24"/>
        </w:rPr>
        <w:t xml:space="preserve"> i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5 ustawy</w:t>
      </w:r>
      <w:r w:rsidR="00673832" w:rsidRPr="00FE0F87">
        <w:rPr>
          <w:color w:val="000000"/>
          <w:sz w:val="24"/>
          <w:szCs w:val="24"/>
        </w:rPr>
        <w:t xml:space="preserve"> z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dnia 8 marca 1990 r.</w:t>
      </w:r>
      <w:r w:rsidR="00673832" w:rsidRPr="00FE0F87">
        <w:rPr>
          <w:color w:val="000000"/>
          <w:sz w:val="24"/>
          <w:szCs w:val="24"/>
        </w:rPr>
        <w:t xml:space="preserve"> o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samorządzie gminnym (</w:t>
      </w:r>
      <w:proofErr w:type="spellStart"/>
      <w:r w:rsidRPr="00FE0F87">
        <w:rPr>
          <w:color w:val="2F2F2F"/>
          <w:sz w:val="24"/>
          <w:szCs w:val="18"/>
        </w:rPr>
        <w:t>t.j</w:t>
      </w:r>
      <w:proofErr w:type="spellEnd"/>
      <w:r w:rsidRPr="00FE0F87">
        <w:rPr>
          <w:color w:val="2F2F2F"/>
          <w:sz w:val="24"/>
          <w:szCs w:val="18"/>
        </w:rPr>
        <w:t>. Dz. U.</w:t>
      </w:r>
      <w:r w:rsidR="00673832" w:rsidRPr="00FE0F87">
        <w:rPr>
          <w:color w:val="2F2F2F"/>
          <w:sz w:val="24"/>
          <w:szCs w:val="18"/>
        </w:rPr>
        <w:t xml:space="preserve"> z</w:t>
      </w:r>
      <w:r w:rsidR="00673832">
        <w:rPr>
          <w:color w:val="2F2F2F"/>
          <w:sz w:val="24"/>
          <w:szCs w:val="18"/>
        </w:rPr>
        <w:t> </w:t>
      </w:r>
      <w:r w:rsidRPr="00FE0F87">
        <w:rPr>
          <w:color w:val="2F2F2F"/>
          <w:sz w:val="24"/>
          <w:szCs w:val="18"/>
        </w:rPr>
        <w:t>2025 r. poz. 1153</w:t>
      </w:r>
      <w:r w:rsidRPr="00FE0F87">
        <w:rPr>
          <w:color w:val="000000"/>
          <w:sz w:val="24"/>
          <w:szCs w:val="24"/>
        </w:rPr>
        <w:t>),</w:t>
      </w:r>
      <w:r w:rsidR="00673832" w:rsidRPr="00FE0F87">
        <w:rPr>
          <w:color w:val="000000"/>
          <w:sz w:val="24"/>
          <w:szCs w:val="24"/>
        </w:rPr>
        <w:t xml:space="preserve"> w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związku</w:t>
      </w:r>
      <w:r w:rsidR="00673832" w:rsidRPr="00FE0F87">
        <w:rPr>
          <w:color w:val="000000"/>
          <w:sz w:val="24"/>
          <w:szCs w:val="24"/>
        </w:rPr>
        <w:t xml:space="preserve"> z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§ 1 ust. 3</w:t>
      </w:r>
      <w:r w:rsidR="00673832" w:rsidRPr="00FE0F87">
        <w:rPr>
          <w:color w:val="000000"/>
          <w:sz w:val="24"/>
          <w:szCs w:val="24"/>
        </w:rPr>
        <w:t xml:space="preserve"> i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5, § 2 ust. 2, § 7 pkt 7 oraz § 42 ust. 3 Instrukcji kancelaryjnej, stanowiącej załącznik nr 1 do rozporządzenia Prezesa Rady Ministrów</w:t>
      </w:r>
      <w:r w:rsidR="00673832" w:rsidRPr="00FE0F87">
        <w:rPr>
          <w:color w:val="000000"/>
          <w:sz w:val="24"/>
          <w:szCs w:val="24"/>
        </w:rPr>
        <w:t xml:space="preserve"> z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dnia 18 stycznia 2011 r.</w:t>
      </w:r>
      <w:r w:rsidR="00673832" w:rsidRPr="00FE0F87">
        <w:rPr>
          <w:color w:val="000000"/>
          <w:sz w:val="24"/>
          <w:szCs w:val="24"/>
        </w:rPr>
        <w:t xml:space="preserve"> w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sprawie instrukcji kancelaryjnej, jednolitych rzeczowych wykazów akt oraz instrukcji</w:t>
      </w:r>
      <w:r w:rsidR="00673832" w:rsidRPr="00FE0F87">
        <w:rPr>
          <w:color w:val="000000"/>
          <w:sz w:val="24"/>
          <w:szCs w:val="24"/>
        </w:rPr>
        <w:t xml:space="preserve"> w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sprawie organizacji</w:t>
      </w:r>
      <w:r w:rsidR="00673832" w:rsidRPr="00FE0F87">
        <w:rPr>
          <w:color w:val="000000"/>
          <w:sz w:val="24"/>
          <w:szCs w:val="24"/>
        </w:rPr>
        <w:t xml:space="preserve"> i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zakresu działania archiwów zakładowych (Dz. U. Nr 14, poz. 67</w:t>
      </w:r>
      <w:r w:rsidR="00673832" w:rsidRPr="00FE0F87">
        <w:rPr>
          <w:color w:val="000000"/>
          <w:sz w:val="24"/>
          <w:szCs w:val="24"/>
        </w:rPr>
        <w:t xml:space="preserve"> z</w:t>
      </w:r>
      <w:r w:rsidR="00673832">
        <w:rPr>
          <w:color w:val="000000"/>
          <w:sz w:val="24"/>
          <w:szCs w:val="24"/>
        </w:rPr>
        <w:t> </w:t>
      </w:r>
      <w:proofErr w:type="spellStart"/>
      <w:r w:rsidRPr="00FE0F87">
        <w:rPr>
          <w:color w:val="000000"/>
          <w:sz w:val="24"/>
          <w:szCs w:val="24"/>
        </w:rPr>
        <w:t>późn</w:t>
      </w:r>
      <w:proofErr w:type="spellEnd"/>
      <w:r w:rsidRPr="00FE0F87">
        <w:rPr>
          <w:color w:val="000000"/>
          <w:sz w:val="24"/>
          <w:szCs w:val="24"/>
        </w:rPr>
        <w:t>. zm.) zarządza się, co następuje:</w:t>
      </w:r>
    </w:p>
    <w:p w:rsidR="00FE0F87" w:rsidRDefault="00FE0F87" w:rsidP="00FE0F87">
      <w:pPr>
        <w:spacing w:line="360" w:lineRule="auto"/>
        <w:jc w:val="both"/>
        <w:rPr>
          <w:sz w:val="24"/>
        </w:rPr>
      </w:pPr>
    </w:p>
    <w:p w:rsidR="00FE0F87" w:rsidRDefault="00FE0F87" w:rsidP="00FE0F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0F87" w:rsidRDefault="00FE0F87" w:rsidP="00FE0F87">
      <w:pPr>
        <w:keepNext/>
        <w:spacing w:line="360" w:lineRule="auto"/>
        <w:rPr>
          <w:color w:val="000000"/>
          <w:sz w:val="24"/>
        </w:rPr>
      </w:pPr>
    </w:p>
    <w:p w:rsidR="00FE0F87" w:rsidRPr="00FE0F87" w:rsidRDefault="00FE0F87" w:rsidP="00FE0F8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0F87">
        <w:rPr>
          <w:color w:val="000000"/>
          <w:sz w:val="24"/>
          <w:szCs w:val="24"/>
        </w:rPr>
        <w:t>Zarządzenie określa:</w:t>
      </w:r>
    </w:p>
    <w:p w:rsidR="00FE0F87" w:rsidRPr="00FE0F87" w:rsidRDefault="00FE0F87" w:rsidP="00FE0F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F87">
        <w:rPr>
          <w:color w:val="000000"/>
          <w:sz w:val="24"/>
          <w:szCs w:val="24"/>
        </w:rPr>
        <w:t>1) zasady wykonywania czynności kancelaryjnych oraz obsługi dokumentacji</w:t>
      </w:r>
      <w:r w:rsidR="00673832" w:rsidRPr="00FE0F87">
        <w:rPr>
          <w:color w:val="000000"/>
          <w:sz w:val="24"/>
          <w:szCs w:val="24"/>
        </w:rPr>
        <w:t xml:space="preserve"> w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Urzędzie Miasta Poznania, zawarte</w:t>
      </w:r>
      <w:r w:rsidR="00673832" w:rsidRPr="00FE0F87">
        <w:rPr>
          <w:color w:val="000000"/>
          <w:sz w:val="24"/>
          <w:szCs w:val="24"/>
        </w:rPr>
        <w:t xml:space="preserve"> w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załączniku nr 1 do zarządzenia;</w:t>
      </w:r>
    </w:p>
    <w:p w:rsidR="00FE0F87" w:rsidRPr="00FE0F87" w:rsidRDefault="00FE0F87" w:rsidP="00FE0F8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F87">
        <w:rPr>
          <w:color w:val="000000"/>
          <w:sz w:val="24"/>
          <w:szCs w:val="24"/>
        </w:rPr>
        <w:t>2) wyjątki od podstawowego systemu kancelaryjnego poprzez wskazanie klas</w:t>
      </w:r>
      <w:r w:rsidR="00673832" w:rsidRPr="00FE0F87">
        <w:rPr>
          <w:color w:val="000000"/>
          <w:sz w:val="24"/>
          <w:szCs w:val="24"/>
        </w:rPr>
        <w:t xml:space="preserve"> z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JRWA oraz systemu,</w:t>
      </w:r>
      <w:r w:rsidR="00673832" w:rsidRPr="00FE0F87">
        <w:rPr>
          <w:color w:val="000000"/>
          <w:sz w:val="24"/>
          <w:szCs w:val="24"/>
        </w:rPr>
        <w:t xml:space="preserve"> w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jakim będą prowadzone, zawarte</w:t>
      </w:r>
      <w:r w:rsidR="00673832" w:rsidRPr="00FE0F87">
        <w:rPr>
          <w:color w:val="000000"/>
          <w:sz w:val="24"/>
          <w:szCs w:val="24"/>
        </w:rPr>
        <w:t xml:space="preserve"> w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załączniku nr 2 do zarządzenia;</w:t>
      </w:r>
    </w:p>
    <w:p w:rsidR="00FE0F87" w:rsidRDefault="00FE0F87" w:rsidP="00FE0F8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0F87">
        <w:rPr>
          <w:color w:val="000000"/>
          <w:sz w:val="24"/>
          <w:szCs w:val="24"/>
        </w:rPr>
        <w:t>3) procedurę usuwania danych</w:t>
      </w:r>
      <w:r w:rsidR="00673832" w:rsidRPr="00FE0F87">
        <w:rPr>
          <w:color w:val="000000"/>
          <w:sz w:val="24"/>
          <w:szCs w:val="24"/>
        </w:rPr>
        <w:t xml:space="preserve"> z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systemów informatycznych, zawartą</w:t>
      </w:r>
      <w:r w:rsidR="00673832" w:rsidRPr="00FE0F87">
        <w:rPr>
          <w:color w:val="000000"/>
          <w:sz w:val="24"/>
          <w:szCs w:val="24"/>
        </w:rPr>
        <w:t xml:space="preserve"> w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załączniku nr 3 do zarządzenia.</w:t>
      </w:r>
    </w:p>
    <w:p w:rsidR="00FE0F87" w:rsidRDefault="00FE0F87" w:rsidP="00FE0F87">
      <w:pPr>
        <w:spacing w:line="360" w:lineRule="auto"/>
        <w:jc w:val="both"/>
        <w:rPr>
          <w:color w:val="000000"/>
          <w:sz w:val="24"/>
        </w:rPr>
      </w:pPr>
    </w:p>
    <w:p w:rsidR="00FE0F87" w:rsidRDefault="00FE0F87" w:rsidP="00FE0F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0F87" w:rsidRDefault="00FE0F87" w:rsidP="00FE0F87">
      <w:pPr>
        <w:keepNext/>
        <w:spacing w:line="360" w:lineRule="auto"/>
        <w:rPr>
          <w:color w:val="000000"/>
          <w:sz w:val="24"/>
        </w:rPr>
      </w:pPr>
    </w:p>
    <w:p w:rsidR="00FE0F87" w:rsidRDefault="00FE0F87" w:rsidP="00FE0F8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0F87">
        <w:rPr>
          <w:color w:val="000000"/>
          <w:sz w:val="24"/>
          <w:szCs w:val="24"/>
        </w:rPr>
        <w:t>W sprawach nieuregulowanych niniejszym zarządzeniem mają zastosowanie przepisy prawa powszechnie obowiązującego,</w:t>
      </w:r>
      <w:r w:rsidR="00673832" w:rsidRPr="00FE0F87">
        <w:rPr>
          <w:color w:val="000000"/>
          <w:sz w:val="24"/>
          <w:szCs w:val="24"/>
        </w:rPr>
        <w:t xml:space="preserve"> a</w:t>
      </w:r>
      <w:r w:rsidR="00673832">
        <w:rPr>
          <w:color w:val="000000"/>
          <w:sz w:val="24"/>
          <w:szCs w:val="24"/>
        </w:rPr>
        <w:t> </w:t>
      </w:r>
      <w:r w:rsidR="00673832" w:rsidRPr="00FE0F87">
        <w:rPr>
          <w:color w:val="000000"/>
          <w:sz w:val="24"/>
          <w:szCs w:val="24"/>
        </w:rPr>
        <w:t>w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 xml:space="preserve">szczególności </w:t>
      </w:r>
      <w:r w:rsidRPr="00FE0F87">
        <w:rPr>
          <w:color w:val="0000FF"/>
          <w:sz w:val="24"/>
          <w:szCs w:val="24"/>
        </w:rPr>
        <w:t>Instrukcji kancelaryjnej</w:t>
      </w:r>
      <w:r w:rsidRPr="00FE0F87">
        <w:rPr>
          <w:color w:val="000000"/>
          <w:sz w:val="24"/>
          <w:szCs w:val="24"/>
        </w:rPr>
        <w:t>.</w:t>
      </w:r>
    </w:p>
    <w:p w:rsidR="00FE0F87" w:rsidRDefault="00FE0F87" w:rsidP="00FE0F87">
      <w:pPr>
        <w:spacing w:line="360" w:lineRule="auto"/>
        <w:jc w:val="both"/>
        <w:rPr>
          <w:color w:val="000000"/>
          <w:sz w:val="24"/>
        </w:rPr>
      </w:pPr>
    </w:p>
    <w:p w:rsidR="00FE0F87" w:rsidRDefault="00FE0F87" w:rsidP="00FE0F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E0F87" w:rsidRDefault="00FE0F87" w:rsidP="00FE0F87">
      <w:pPr>
        <w:keepNext/>
        <w:spacing w:line="360" w:lineRule="auto"/>
        <w:rPr>
          <w:color w:val="000000"/>
          <w:sz w:val="24"/>
        </w:rPr>
      </w:pPr>
    </w:p>
    <w:p w:rsidR="00FE0F87" w:rsidRDefault="00FE0F87" w:rsidP="00FE0F8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0F87">
        <w:rPr>
          <w:color w:val="000000"/>
          <w:sz w:val="24"/>
          <w:szCs w:val="24"/>
        </w:rPr>
        <w:t>Wykonanie zarządzenia powierza się pracownikom Urzędu.</w:t>
      </w:r>
    </w:p>
    <w:p w:rsidR="00FE0F87" w:rsidRDefault="00FE0F87" w:rsidP="00FE0F87">
      <w:pPr>
        <w:spacing w:line="360" w:lineRule="auto"/>
        <w:jc w:val="both"/>
        <w:rPr>
          <w:color w:val="000000"/>
          <w:sz w:val="24"/>
        </w:rPr>
      </w:pPr>
    </w:p>
    <w:p w:rsidR="00FE0F87" w:rsidRDefault="00FE0F87" w:rsidP="00FE0F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0F87" w:rsidRDefault="00FE0F87" w:rsidP="00FE0F87">
      <w:pPr>
        <w:keepNext/>
        <w:spacing w:line="360" w:lineRule="auto"/>
        <w:rPr>
          <w:color w:val="000000"/>
          <w:sz w:val="24"/>
        </w:rPr>
      </w:pPr>
    </w:p>
    <w:p w:rsidR="00FE0F87" w:rsidRDefault="00FE0F87" w:rsidP="00FE0F8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0F87">
        <w:rPr>
          <w:color w:val="000000"/>
          <w:sz w:val="24"/>
          <w:szCs w:val="24"/>
        </w:rPr>
        <w:t>Traci moc zarządzenie Nr 58/2024/K Prezydenta Miasta Poznania</w:t>
      </w:r>
      <w:r w:rsidR="00673832" w:rsidRPr="00FE0F87">
        <w:rPr>
          <w:color w:val="000000"/>
          <w:sz w:val="24"/>
          <w:szCs w:val="24"/>
        </w:rPr>
        <w:t xml:space="preserve"> z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dnia 20 grudnia 2024 r.</w:t>
      </w:r>
      <w:r w:rsidR="00673832" w:rsidRPr="00FE0F87">
        <w:rPr>
          <w:color w:val="000000"/>
          <w:sz w:val="24"/>
          <w:szCs w:val="24"/>
        </w:rPr>
        <w:t xml:space="preserve"> w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sprawie zasad wykonywania czynności kancelaryjnych oraz obsługi dokumentacji</w:t>
      </w:r>
      <w:r w:rsidR="00673832" w:rsidRPr="00FE0F87">
        <w:rPr>
          <w:color w:val="000000"/>
          <w:sz w:val="24"/>
          <w:szCs w:val="24"/>
        </w:rPr>
        <w:t xml:space="preserve"> w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Urzędzie Miasta Poznania.</w:t>
      </w:r>
    </w:p>
    <w:p w:rsidR="00FE0F87" w:rsidRDefault="00FE0F87" w:rsidP="00FE0F87">
      <w:pPr>
        <w:spacing w:line="360" w:lineRule="auto"/>
        <w:jc w:val="both"/>
        <w:rPr>
          <w:color w:val="000000"/>
          <w:sz w:val="24"/>
        </w:rPr>
      </w:pPr>
    </w:p>
    <w:p w:rsidR="00FE0F87" w:rsidRDefault="00FE0F87" w:rsidP="00FE0F8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0F87" w:rsidRDefault="00FE0F87" w:rsidP="00FE0F87">
      <w:pPr>
        <w:keepNext/>
        <w:spacing w:line="360" w:lineRule="auto"/>
        <w:rPr>
          <w:color w:val="000000"/>
          <w:sz w:val="24"/>
        </w:rPr>
      </w:pPr>
    </w:p>
    <w:p w:rsidR="00FE0F87" w:rsidRDefault="00FE0F87" w:rsidP="00FE0F8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0F87">
        <w:rPr>
          <w:color w:val="000000"/>
          <w:sz w:val="24"/>
          <w:szCs w:val="24"/>
        </w:rPr>
        <w:t>Zarządzenie wchodzi</w:t>
      </w:r>
      <w:r w:rsidR="00673832" w:rsidRPr="00FE0F87">
        <w:rPr>
          <w:color w:val="000000"/>
          <w:sz w:val="24"/>
          <w:szCs w:val="24"/>
        </w:rPr>
        <w:t xml:space="preserve"> w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życie</w:t>
      </w:r>
      <w:r w:rsidR="00673832" w:rsidRPr="00FE0F87">
        <w:rPr>
          <w:color w:val="000000"/>
          <w:sz w:val="24"/>
          <w:szCs w:val="24"/>
        </w:rPr>
        <w:t xml:space="preserve"> z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dniem 1 stycznia 2026 r.,</w:t>
      </w:r>
      <w:r w:rsidR="00673832" w:rsidRPr="00FE0F87">
        <w:rPr>
          <w:color w:val="000000"/>
          <w:sz w:val="24"/>
          <w:szCs w:val="24"/>
        </w:rPr>
        <w:t xml:space="preserve"> z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wyjątkiem symbolu klasyfikacyjnego 2130 Opiniowanie</w:t>
      </w:r>
      <w:r w:rsidR="00673832" w:rsidRPr="00FE0F87">
        <w:rPr>
          <w:color w:val="000000"/>
          <w:sz w:val="24"/>
          <w:szCs w:val="24"/>
        </w:rPr>
        <w:t xml:space="preserve"> i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ocenianie pracowników urzędów, dla którego dokumentację akt spraw</w:t>
      </w:r>
      <w:r w:rsidR="00673832" w:rsidRPr="00FE0F87">
        <w:rPr>
          <w:color w:val="000000"/>
          <w:sz w:val="24"/>
          <w:szCs w:val="24"/>
        </w:rPr>
        <w:t xml:space="preserve"> w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systemie EZD oraz arkusze okresowej oceny pracowników Urzędu Miasta Poznania jako dokumentację nietworzącą akt spraw</w:t>
      </w:r>
      <w:r w:rsidR="00673832" w:rsidRPr="00FE0F87">
        <w:rPr>
          <w:color w:val="000000"/>
          <w:sz w:val="24"/>
          <w:szCs w:val="24"/>
        </w:rPr>
        <w:t xml:space="preserve"> w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systemie ORKA</w:t>
      </w:r>
      <w:r w:rsidR="00673832" w:rsidRPr="00FE0F87">
        <w:rPr>
          <w:color w:val="000000"/>
          <w:sz w:val="24"/>
          <w:szCs w:val="24"/>
        </w:rPr>
        <w:t xml:space="preserve"> w</w:t>
      </w:r>
      <w:r w:rsidR="00673832">
        <w:rPr>
          <w:color w:val="000000"/>
          <w:sz w:val="24"/>
          <w:szCs w:val="24"/>
        </w:rPr>
        <w:t> </w:t>
      </w:r>
      <w:r w:rsidRPr="00FE0F87">
        <w:rPr>
          <w:color w:val="000000"/>
          <w:sz w:val="24"/>
          <w:szCs w:val="24"/>
        </w:rPr>
        <w:t>module Ocena Pracownicza prowadzi się od 1 marca 2025 r.</w:t>
      </w:r>
    </w:p>
    <w:p w:rsidR="00FE0F87" w:rsidRDefault="00FE0F87" w:rsidP="00FE0F87">
      <w:pPr>
        <w:spacing w:line="360" w:lineRule="auto"/>
        <w:jc w:val="both"/>
        <w:rPr>
          <w:color w:val="000000"/>
          <w:sz w:val="24"/>
        </w:rPr>
      </w:pPr>
    </w:p>
    <w:p w:rsidR="00FE0F87" w:rsidRDefault="00FE0F87" w:rsidP="00FE0F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0F87" w:rsidRDefault="00FE0F87" w:rsidP="00FE0F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0F87" w:rsidRDefault="00FE0F87" w:rsidP="00FE0F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E0F87" w:rsidRPr="00FE0F87" w:rsidRDefault="00FE0F87" w:rsidP="00FE0F8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E0F87" w:rsidRPr="00FE0F87" w:rsidSect="00FE0F8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F87" w:rsidRDefault="00FE0F87">
      <w:r>
        <w:separator/>
      </w:r>
    </w:p>
  </w:endnote>
  <w:endnote w:type="continuationSeparator" w:id="0">
    <w:p w:rsidR="00FE0F87" w:rsidRDefault="00FE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F87" w:rsidRDefault="00FE0F87">
      <w:r>
        <w:separator/>
      </w:r>
    </w:p>
  </w:footnote>
  <w:footnote w:type="continuationSeparator" w:id="0">
    <w:p w:rsidR="00FE0F87" w:rsidRDefault="00FE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grudnia 2025 r."/>
    <w:docVar w:name="AktNr" w:val="52/2025/K"/>
    <w:docVar w:name="Sprawa" w:val="zasad wykonywania czynności kancelaryjnych oraz obsługi dokumentacji w Urzędzie Miasta Poznania."/>
  </w:docVars>
  <w:rsids>
    <w:rsidRoot w:val="00FE0F8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383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17766-0399-43F7-9C5E-ECC5AEE9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2025-12-30T09:17:00Z</dcterms:created>
  <dcterms:modified xsi:type="dcterms:W3CDTF">2025-12-30T09:17:00Z</dcterms:modified>
</cp:coreProperties>
</file>