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2FE4">
              <w:rPr>
                <w:b/>
              </w:rPr>
              <w:fldChar w:fldCharType="separate"/>
            </w:r>
            <w:r w:rsidR="00F02FE4">
              <w:rPr>
                <w:b/>
              </w:rPr>
              <w:t>planu finansowego Urzędu Miasta Poznania na 2026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2FE4" w:rsidRDefault="00FA63B5" w:rsidP="00F02FE4">
      <w:pPr>
        <w:spacing w:line="360" w:lineRule="auto"/>
        <w:jc w:val="both"/>
      </w:pPr>
      <w:bookmarkStart w:id="2" w:name="z1"/>
      <w:bookmarkEnd w:id="2"/>
    </w:p>
    <w:p w:rsidR="00F02FE4" w:rsidRPr="00F02FE4" w:rsidRDefault="00F02FE4" w:rsidP="00F02FE4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02FE4" w:rsidRDefault="00F02FE4" w:rsidP="00F02FE4">
      <w:pPr>
        <w:spacing w:line="360" w:lineRule="auto"/>
        <w:jc w:val="both"/>
        <w:rPr>
          <w:color w:val="000000"/>
        </w:rPr>
      </w:pPr>
      <w:r w:rsidRPr="00F02FE4">
        <w:rPr>
          <w:color w:val="000000"/>
        </w:rPr>
        <w:t>Plan finansowy Urzędu Miasta Poznania na 2026 rok stanowi zgodnie</w:t>
      </w:r>
      <w:r w:rsidR="004B64E2" w:rsidRPr="00F02FE4">
        <w:rPr>
          <w:color w:val="000000"/>
        </w:rPr>
        <w:t xml:space="preserve"> z</w:t>
      </w:r>
      <w:r w:rsidR="004B64E2">
        <w:rPr>
          <w:color w:val="000000"/>
        </w:rPr>
        <w:t> </w:t>
      </w:r>
      <w:r w:rsidRPr="00F02FE4">
        <w:rPr>
          <w:color w:val="000000"/>
        </w:rPr>
        <w:t>art. 249 ustawy</w:t>
      </w:r>
      <w:r w:rsidR="004B64E2" w:rsidRPr="00F02FE4">
        <w:rPr>
          <w:color w:val="000000"/>
        </w:rPr>
        <w:t xml:space="preserve"> z</w:t>
      </w:r>
      <w:r w:rsidR="004B64E2">
        <w:rPr>
          <w:color w:val="000000"/>
        </w:rPr>
        <w:t> </w:t>
      </w:r>
      <w:r w:rsidRPr="00F02FE4">
        <w:rPr>
          <w:color w:val="000000"/>
        </w:rPr>
        <w:t>dnia 27 sierpnia 2009 r.</w:t>
      </w:r>
      <w:r w:rsidR="004B64E2" w:rsidRPr="00F02FE4">
        <w:rPr>
          <w:color w:val="000000"/>
        </w:rPr>
        <w:t xml:space="preserve"> o</w:t>
      </w:r>
      <w:r w:rsidR="004B64E2">
        <w:rPr>
          <w:color w:val="000000"/>
        </w:rPr>
        <w:t> </w:t>
      </w:r>
      <w:r w:rsidRPr="00F02FE4">
        <w:rPr>
          <w:color w:val="000000"/>
        </w:rPr>
        <w:t xml:space="preserve">finansach publicznych podstawę gospodarki finansowej Urzędu Miasta Poznania od dnia 1 stycznia 2026 roku </w:t>
      </w:r>
      <w:r w:rsidR="004B64E2" w:rsidRPr="00F02FE4">
        <w:rPr>
          <w:color w:val="000000"/>
        </w:rPr>
        <w:t xml:space="preserve"> i</w:t>
      </w:r>
      <w:r w:rsidR="004B64E2">
        <w:rPr>
          <w:color w:val="000000"/>
        </w:rPr>
        <w:t> </w:t>
      </w:r>
      <w:r w:rsidRPr="00F02FE4">
        <w:rPr>
          <w:color w:val="000000"/>
        </w:rPr>
        <w:t>jest wynikiem podjęcia uchwały Rady Miasta Poznania</w:t>
      </w:r>
      <w:r w:rsidR="004B64E2" w:rsidRPr="00F02FE4">
        <w:rPr>
          <w:color w:val="000000"/>
        </w:rPr>
        <w:t xml:space="preserve"> w</w:t>
      </w:r>
      <w:r w:rsidR="004B64E2">
        <w:rPr>
          <w:color w:val="000000"/>
        </w:rPr>
        <w:t> </w:t>
      </w:r>
      <w:r w:rsidRPr="00F02FE4">
        <w:rPr>
          <w:color w:val="000000"/>
        </w:rPr>
        <w:t>sprawie budżetu Miasta Poznania na 2026 rok.</w:t>
      </w:r>
    </w:p>
    <w:p w:rsidR="00F02FE4" w:rsidRDefault="00F02FE4" w:rsidP="00F02FE4">
      <w:pPr>
        <w:spacing w:line="360" w:lineRule="auto"/>
        <w:jc w:val="both"/>
      </w:pPr>
    </w:p>
    <w:p w:rsidR="00F02FE4" w:rsidRDefault="00F02FE4" w:rsidP="00F02FE4">
      <w:pPr>
        <w:keepNext/>
        <w:spacing w:line="360" w:lineRule="auto"/>
        <w:jc w:val="center"/>
      </w:pPr>
      <w:r>
        <w:t>DYREKTOR</w:t>
      </w:r>
    </w:p>
    <w:p w:rsidR="00F02FE4" w:rsidRDefault="00F02FE4" w:rsidP="00F02FE4">
      <w:pPr>
        <w:keepNext/>
        <w:spacing w:line="360" w:lineRule="auto"/>
        <w:jc w:val="center"/>
      </w:pPr>
      <w:r>
        <w:t>Wydziału Budżetu</w:t>
      </w:r>
      <w:r w:rsidR="004B64E2">
        <w:t xml:space="preserve"> i </w:t>
      </w:r>
      <w:r>
        <w:t>Kontrolingu</w:t>
      </w:r>
    </w:p>
    <w:p w:rsidR="00F02FE4" w:rsidRPr="00F02FE4" w:rsidRDefault="00F02FE4" w:rsidP="00F02FE4">
      <w:pPr>
        <w:keepNext/>
        <w:spacing w:line="360" w:lineRule="auto"/>
        <w:jc w:val="center"/>
      </w:pPr>
      <w:r>
        <w:t>(-) Justyna Glapa</w:t>
      </w:r>
    </w:p>
    <w:sectPr w:rsidR="00F02FE4" w:rsidRPr="00F02FE4" w:rsidSect="00F02F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FE4" w:rsidRDefault="00F02FE4">
      <w:r>
        <w:separator/>
      </w:r>
    </w:p>
  </w:endnote>
  <w:endnote w:type="continuationSeparator" w:id="0">
    <w:p w:rsidR="00F02FE4" w:rsidRDefault="00F0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FE4" w:rsidRDefault="00F02FE4">
      <w:r>
        <w:separator/>
      </w:r>
    </w:p>
  </w:footnote>
  <w:footnote w:type="continuationSeparator" w:id="0">
    <w:p w:rsidR="00F02FE4" w:rsidRDefault="00F0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6 rok"/>
  </w:docVars>
  <w:rsids>
    <w:rsidRoot w:val="00F02FE4"/>
    <w:rsid w:val="000607A3"/>
    <w:rsid w:val="001B1D53"/>
    <w:rsid w:val="0022095A"/>
    <w:rsid w:val="002946C5"/>
    <w:rsid w:val="002C29F3"/>
    <w:rsid w:val="004B64E2"/>
    <w:rsid w:val="00796326"/>
    <w:rsid w:val="00A87E1B"/>
    <w:rsid w:val="00AA04BE"/>
    <w:rsid w:val="00BB1A14"/>
    <w:rsid w:val="00F02FE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66E9D-47A0-49F3-BB4C-F5FEF7D9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2026-01-15T13:58:00Z</dcterms:created>
  <dcterms:modified xsi:type="dcterms:W3CDTF">2026-01-15T13:58:00Z</dcterms:modified>
</cp:coreProperties>
</file>