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31B4">
              <w:rPr>
                <w:b/>
              </w:rPr>
              <w:fldChar w:fldCharType="separate"/>
            </w:r>
            <w:r w:rsidR="004D31B4">
              <w:rPr>
                <w:b/>
              </w:rPr>
              <w:t>rozstrzygnięcia otwartego konkursu ofert nr 36/2026 na powierzenie realizacji zadań Miasta Poznania</w:t>
            </w:r>
            <w:r w:rsidR="007C2970">
              <w:rPr>
                <w:b/>
              </w:rPr>
              <w:t xml:space="preserve"> w </w:t>
            </w:r>
            <w:r w:rsidR="004D31B4">
              <w:rPr>
                <w:b/>
              </w:rPr>
              <w:t>obszarze „Ochrona</w:t>
            </w:r>
            <w:r w:rsidR="007C2970">
              <w:rPr>
                <w:b/>
              </w:rPr>
              <w:t xml:space="preserve"> i </w:t>
            </w:r>
            <w:r w:rsidR="004D31B4">
              <w:rPr>
                <w:b/>
              </w:rPr>
              <w:t>promocja zdrowia,</w:t>
            </w:r>
            <w:r w:rsidR="007C2970">
              <w:rPr>
                <w:b/>
              </w:rPr>
              <w:t xml:space="preserve"> w </w:t>
            </w:r>
            <w:r w:rsidR="004D31B4">
              <w:rPr>
                <w:b/>
              </w:rPr>
              <w:t>tym działalność lecznicza</w:t>
            </w:r>
            <w:r w:rsidR="007C2970">
              <w:rPr>
                <w:b/>
              </w:rPr>
              <w:t xml:space="preserve"> w </w:t>
            </w:r>
            <w:r w:rsidR="004D31B4">
              <w:rPr>
                <w:b/>
              </w:rPr>
              <w:t>rozumieniu ustawy</w:t>
            </w:r>
            <w:r w:rsidR="007C2970">
              <w:rPr>
                <w:b/>
              </w:rPr>
              <w:t xml:space="preserve"> z </w:t>
            </w:r>
            <w:r w:rsidR="004D31B4">
              <w:rPr>
                <w:b/>
              </w:rPr>
              <w:t>dnia 15 kwietnia 2011 r.</w:t>
            </w:r>
            <w:r w:rsidR="007C2970">
              <w:rPr>
                <w:b/>
              </w:rPr>
              <w:t xml:space="preserve"> o </w:t>
            </w:r>
            <w:r w:rsidR="004D31B4">
              <w:rPr>
                <w:b/>
              </w:rPr>
              <w:t>dzialalności leczniczej (Dz. U.</w:t>
            </w:r>
            <w:r w:rsidR="007C2970">
              <w:rPr>
                <w:b/>
              </w:rPr>
              <w:t xml:space="preserve"> z </w:t>
            </w:r>
            <w:r w:rsidR="004D31B4">
              <w:rPr>
                <w:b/>
              </w:rPr>
              <w:t>2025 poz. 450</w:t>
            </w:r>
            <w:r w:rsidR="007C2970">
              <w:rPr>
                <w:b/>
              </w:rPr>
              <w:t xml:space="preserve"> z </w:t>
            </w:r>
            <w:r w:rsidR="004D31B4">
              <w:rPr>
                <w:b/>
              </w:rPr>
              <w:t>późn. zm.)”</w:t>
            </w:r>
            <w:r w:rsidR="007C2970">
              <w:rPr>
                <w:b/>
              </w:rPr>
              <w:t xml:space="preserve"> w </w:t>
            </w:r>
            <w:r w:rsidR="004D31B4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31B4" w:rsidRDefault="00FA63B5" w:rsidP="004D31B4">
      <w:pPr>
        <w:spacing w:line="360" w:lineRule="auto"/>
        <w:jc w:val="both"/>
      </w:pPr>
      <w:bookmarkStart w:id="2" w:name="z1"/>
      <w:bookmarkEnd w:id="2"/>
    </w:p>
    <w:p w:rsidR="004D31B4" w:rsidRPr="004D31B4" w:rsidRDefault="004D31B4" w:rsidP="004D31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Zgodnie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treścią art. 11 ust. 1 pkt 2</w:t>
      </w:r>
      <w:r w:rsidR="007C2970" w:rsidRPr="004D31B4">
        <w:rPr>
          <w:color w:val="000000"/>
        </w:rPr>
        <w:t xml:space="preserve"> i</w:t>
      </w:r>
      <w:r w:rsidR="007C2970">
        <w:rPr>
          <w:color w:val="000000"/>
        </w:rPr>
        <w:t> </w:t>
      </w:r>
      <w:r w:rsidRPr="004D31B4">
        <w:rPr>
          <w:color w:val="000000"/>
        </w:rPr>
        <w:t>ust. 2 ustawy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dnia 24 kwietnia 2003 r.</w:t>
      </w:r>
      <w:r w:rsidR="007C2970" w:rsidRPr="004D31B4">
        <w:rPr>
          <w:color w:val="000000"/>
        </w:rPr>
        <w:t xml:space="preserve"> o</w:t>
      </w:r>
      <w:r w:rsidR="007C2970">
        <w:rPr>
          <w:color w:val="000000"/>
        </w:rPr>
        <w:t> </w:t>
      </w:r>
      <w:r w:rsidRPr="004D31B4">
        <w:rPr>
          <w:color w:val="000000"/>
        </w:rPr>
        <w:t>działalności pożytku publicznego</w:t>
      </w:r>
      <w:r w:rsidR="007C2970" w:rsidRPr="004D31B4">
        <w:rPr>
          <w:color w:val="000000"/>
        </w:rPr>
        <w:t xml:space="preserve"> i</w:t>
      </w:r>
      <w:r w:rsidR="007C2970">
        <w:rPr>
          <w:color w:val="000000"/>
        </w:rPr>
        <w:t> </w:t>
      </w:r>
      <w:r w:rsidR="007C2970" w:rsidRPr="004D31B4">
        <w:rPr>
          <w:color w:val="000000"/>
        </w:rPr>
        <w:t>o</w:t>
      </w:r>
      <w:r w:rsidR="007C2970">
        <w:rPr>
          <w:color w:val="000000"/>
        </w:rPr>
        <w:t> </w:t>
      </w:r>
      <w:r w:rsidRPr="004D31B4">
        <w:rPr>
          <w:color w:val="000000"/>
        </w:rPr>
        <w:t>wolontariacie organy administracji samorządowej mogą powierzyć realizację zadań publicznych organizacjom pozarządowym oraz podmiotom wymienionym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art. 3 ust. 3, prowadzącym działalność statutową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obszarze objętym konkursem, poprzez przeprowadzenie otwartego konkursu ofert.</w:t>
      </w:r>
    </w:p>
    <w:p w:rsidR="004D31B4" w:rsidRPr="004D31B4" w:rsidRDefault="004D31B4" w:rsidP="004D31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20 listopada 2025 r. Prezydent Miasta Poznania ogłosił otwarty konkurs ofert nr 36/2026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obszarze „Ochrona</w:t>
      </w:r>
      <w:r w:rsidR="007C2970" w:rsidRPr="004D31B4">
        <w:rPr>
          <w:color w:val="000000"/>
        </w:rPr>
        <w:t xml:space="preserve"> i</w:t>
      </w:r>
      <w:r w:rsidR="007C2970">
        <w:rPr>
          <w:color w:val="000000"/>
        </w:rPr>
        <w:t> </w:t>
      </w:r>
      <w:r w:rsidRPr="004D31B4">
        <w:rPr>
          <w:color w:val="000000"/>
        </w:rPr>
        <w:t>promocja zdrowia,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tym działalność lecznicza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rozumieniu ustawy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dnia 15 kwietnia 2011 r.</w:t>
      </w:r>
      <w:r w:rsidR="007C2970" w:rsidRPr="004D31B4">
        <w:rPr>
          <w:color w:val="000000"/>
        </w:rPr>
        <w:t xml:space="preserve"> o</w:t>
      </w:r>
      <w:r w:rsidR="007C2970">
        <w:rPr>
          <w:color w:val="000000"/>
        </w:rPr>
        <w:t> </w:t>
      </w:r>
      <w:r w:rsidRPr="004D31B4">
        <w:rPr>
          <w:color w:val="000000"/>
        </w:rPr>
        <w:t>działalności leczniczej (Dz. U.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2025 poz. 450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późn. zm.)”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2026 r. na powierzenie realizacji zadań publicznych:</w:t>
      </w:r>
    </w:p>
    <w:p w:rsidR="004D31B4" w:rsidRPr="004D31B4" w:rsidRDefault="004D31B4" w:rsidP="004D31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1. „Prowadzenie Punktu Opieki Farmaceutycznej 70+”;</w:t>
      </w:r>
    </w:p>
    <w:p w:rsidR="004D31B4" w:rsidRPr="004D31B4" w:rsidRDefault="004D31B4" w:rsidP="004D31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2. „Profilaktyka, edukacja zdrowotna</w:t>
      </w:r>
      <w:r w:rsidR="007C2970" w:rsidRPr="004D31B4">
        <w:rPr>
          <w:color w:val="000000"/>
        </w:rPr>
        <w:t xml:space="preserve"> i</w:t>
      </w:r>
      <w:r w:rsidR="007C2970">
        <w:rPr>
          <w:color w:val="000000"/>
        </w:rPr>
        <w:t> </w:t>
      </w:r>
      <w:r w:rsidRPr="004D31B4">
        <w:rPr>
          <w:color w:val="000000"/>
        </w:rPr>
        <w:t>wsparcie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zakresie chorób neurologicznych,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tym zapobieganie udarom oraz rehabilitacja  poudarowa”;</w:t>
      </w:r>
    </w:p>
    <w:p w:rsidR="004D31B4" w:rsidRPr="004D31B4" w:rsidRDefault="004D31B4" w:rsidP="004D31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3. „Edukacja seniorów</w:t>
      </w:r>
      <w:r w:rsidR="007C2970" w:rsidRPr="004D31B4">
        <w:rPr>
          <w:color w:val="000000"/>
        </w:rPr>
        <w:t xml:space="preserve"> i</w:t>
      </w:r>
      <w:r w:rsidR="007C2970">
        <w:rPr>
          <w:color w:val="000000"/>
        </w:rPr>
        <w:t> </w:t>
      </w:r>
      <w:r w:rsidRPr="004D31B4">
        <w:rPr>
          <w:color w:val="000000"/>
        </w:rPr>
        <w:t>ich opiekunów nieformalnych na temat chorób związanych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wiekiem, zasad właściwej opieki nad seniorami, prewencja urazów</w:t>
      </w:r>
      <w:r w:rsidR="007C2970" w:rsidRPr="004D31B4">
        <w:rPr>
          <w:color w:val="000000"/>
        </w:rPr>
        <w:t xml:space="preserve"> i</w:t>
      </w:r>
      <w:r w:rsidR="007C2970">
        <w:rPr>
          <w:color w:val="000000"/>
        </w:rPr>
        <w:t> </w:t>
      </w:r>
      <w:r w:rsidRPr="004D31B4">
        <w:rPr>
          <w:color w:val="000000"/>
        </w:rPr>
        <w:t>upadków”.</w:t>
      </w:r>
    </w:p>
    <w:p w:rsidR="004D31B4" w:rsidRPr="004D31B4" w:rsidRDefault="004D31B4" w:rsidP="004D31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W odpowiedzi na ogłoszony konkurs wpłynęło 8 ofert. Zarządzeniem  Nr 913/2025/P Prezydenta Miasta Poznania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dnia 22 grudnia 2025 r. powołana została Komisja Konkursowa, która po dokonaniu oceny ofert 30 grudnia 2025 r. zaopiniowała:</w:t>
      </w:r>
    </w:p>
    <w:p w:rsidR="004D31B4" w:rsidRPr="004D31B4" w:rsidRDefault="004D31B4" w:rsidP="004D31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1) pozytywnie 3 oferty, uznając, że oferenci spełniają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najwyższym stopniu kryteria niezbędne do realizacji projektów złożonych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ramach zadań ogłoszonych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 xml:space="preserve">konkursie 36/2026; </w:t>
      </w:r>
    </w:p>
    <w:p w:rsidR="004D31B4" w:rsidRPr="004D31B4" w:rsidRDefault="004D31B4" w:rsidP="004D31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lastRenderedPageBreak/>
        <w:t>2) pozytywnie 3 oferty, którym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powodu braku środków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budżecie przewidzianym dla poszczególnych zadań publicznych nie zaproponowano udzielenia dotacji;</w:t>
      </w:r>
    </w:p>
    <w:p w:rsidR="004D31B4" w:rsidRPr="004D31B4" w:rsidRDefault="004D31B4" w:rsidP="004D31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3) negatywnie 2 oferty, które nie spełniły kryteriów oceny formalnej.</w:t>
      </w:r>
    </w:p>
    <w:p w:rsidR="004D31B4" w:rsidRPr="004D31B4" w:rsidRDefault="004D31B4" w:rsidP="004D31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Wykaz ofert wraz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uzyskaną przez nie punktacją znajduje się</w:t>
      </w:r>
      <w:r w:rsidR="007C2970" w:rsidRPr="004D31B4">
        <w:rPr>
          <w:color w:val="000000"/>
        </w:rPr>
        <w:t xml:space="preserve"> w</w:t>
      </w:r>
      <w:r w:rsidR="007C2970">
        <w:rPr>
          <w:color w:val="000000"/>
        </w:rPr>
        <w:t> </w:t>
      </w:r>
      <w:r w:rsidRPr="004D31B4">
        <w:rPr>
          <w:color w:val="000000"/>
        </w:rPr>
        <w:t>załącznikach do zarządzenia.</w:t>
      </w:r>
    </w:p>
    <w:p w:rsidR="004D31B4" w:rsidRDefault="004D31B4" w:rsidP="004D31B4">
      <w:pPr>
        <w:spacing w:line="360" w:lineRule="auto"/>
        <w:jc w:val="both"/>
        <w:rPr>
          <w:color w:val="000000"/>
        </w:rPr>
      </w:pPr>
      <w:r w:rsidRPr="004D31B4">
        <w:rPr>
          <w:color w:val="000000"/>
        </w:rPr>
        <w:t>W związku</w:t>
      </w:r>
      <w:r w:rsidR="007C2970" w:rsidRPr="004D31B4">
        <w:rPr>
          <w:color w:val="000000"/>
        </w:rPr>
        <w:t xml:space="preserve"> z</w:t>
      </w:r>
      <w:r w:rsidR="007C2970">
        <w:rPr>
          <w:color w:val="000000"/>
        </w:rPr>
        <w:t> </w:t>
      </w:r>
      <w:r w:rsidRPr="004D31B4">
        <w:rPr>
          <w:color w:val="000000"/>
        </w:rPr>
        <w:t>powyższym przyjęcie zarządzenia jest zasadne.</w:t>
      </w:r>
    </w:p>
    <w:p w:rsidR="004D31B4" w:rsidRDefault="004D31B4" w:rsidP="004D31B4">
      <w:pPr>
        <w:spacing w:line="360" w:lineRule="auto"/>
        <w:jc w:val="both"/>
      </w:pPr>
    </w:p>
    <w:p w:rsidR="004D31B4" w:rsidRDefault="004D31B4" w:rsidP="004D31B4">
      <w:pPr>
        <w:keepNext/>
        <w:spacing w:line="360" w:lineRule="auto"/>
        <w:jc w:val="center"/>
      </w:pPr>
      <w:r>
        <w:t>ZASTĘPCZYNI DYREKTORKI</w:t>
      </w:r>
    </w:p>
    <w:p w:rsidR="004D31B4" w:rsidRPr="004D31B4" w:rsidRDefault="004D31B4" w:rsidP="004D31B4">
      <w:pPr>
        <w:keepNext/>
        <w:spacing w:line="360" w:lineRule="auto"/>
        <w:jc w:val="center"/>
      </w:pPr>
      <w:r>
        <w:t>(-) Renata Grudzińska</w:t>
      </w:r>
    </w:p>
    <w:sectPr w:rsidR="004D31B4" w:rsidRPr="004D31B4" w:rsidSect="004D31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1B4" w:rsidRDefault="004D31B4">
      <w:r>
        <w:separator/>
      </w:r>
    </w:p>
  </w:endnote>
  <w:endnote w:type="continuationSeparator" w:id="0">
    <w:p w:rsidR="004D31B4" w:rsidRDefault="004D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1B4" w:rsidRDefault="004D31B4">
      <w:r>
        <w:separator/>
      </w:r>
    </w:p>
  </w:footnote>
  <w:footnote w:type="continuationSeparator" w:id="0">
    <w:p w:rsidR="004D31B4" w:rsidRDefault="004D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6/2026 na powierzenie realizacji zadań Miasta Poznania w obszarze „Ochrona i promocja zdrowia, w tym działalność lecznicza w rozumieniu ustawy z dnia 15 kwietnia 2011 r. o dzialalności leczniczej (Dz. U. z 2025 poz. 450 z późn. zm.)” w 2026 r."/>
  </w:docVars>
  <w:rsids>
    <w:rsidRoot w:val="004D31B4"/>
    <w:rsid w:val="000607A3"/>
    <w:rsid w:val="001B1D53"/>
    <w:rsid w:val="0022095A"/>
    <w:rsid w:val="002946C5"/>
    <w:rsid w:val="002C29F3"/>
    <w:rsid w:val="004D31B4"/>
    <w:rsid w:val="00796326"/>
    <w:rsid w:val="007C29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EE42C-3907-4798-91F9-09A074EE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2026-01-08T10:37:00Z</dcterms:created>
  <dcterms:modified xsi:type="dcterms:W3CDTF">2026-01-08T10:37:00Z</dcterms:modified>
</cp:coreProperties>
</file>