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1374C5">
        <w:tc>
          <w:tcPr>
            <w:tcW w:w="1368" w:type="dxa"/>
            <w:shd w:val="clear" w:color="auto" w:fill="auto"/>
          </w:tcPr>
          <w:p w:rsidR="00FA63B5" w:rsidRDefault="00AC4582" w:rsidP="001374C5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374C5">
            <w:pPr>
              <w:spacing w:line="360" w:lineRule="auto"/>
              <w:jc w:val="both"/>
            </w:pPr>
            <w:r w:rsidRPr="001374C5">
              <w:rPr>
                <w:b/>
              </w:rPr>
              <w:fldChar w:fldCharType="begin"/>
            </w:r>
            <w:r w:rsidRPr="001374C5">
              <w:rPr>
                <w:b/>
              </w:rPr>
              <w:instrText xml:space="preserve"> DOCVARIABLE  Sprawa  \* MERGEFORMAT </w:instrText>
            </w:r>
            <w:r w:rsidRPr="001374C5">
              <w:rPr>
                <w:b/>
              </w:rPr>
              <w:fldChar w:fldCharType="separate"/>
            </w:r>
            <w:r w:rsidR="002C02A8" w:rsidRPr="001374C5">
              <w:rPr>
                <w:b/>
              </w:rPr>
              <w:t>zarządzenie</w:t>
            </w:r>
            <w:r w:rsidR="00012226" w:rsidRPr="001374C5">
              <w:rPr>
                <w:b/>
              </w:rPr>
              <w:t xml:space="preserve"> w </w:t>
            </w:r>
            <w:r w:rsidR="002C02A8" w:rsidRPr="001374C5">
              <w:rPr>
                <w:b/>
              </w:rPr>
              <w:t>sprawie określenia wzorów formularzy wniosków</w:t>
            </w:r>
            <w:r w:rsidR="00012226" w:rsidRPr="001374C5">
              <w:rPr>
                <w:b/>
              </w:rPr>
              <w:t xml:space="preserve"> o </w:t>
            </w:r>
            <w:r w:rsidR="002C02A8" w:rsidRPr="001374C5">
              <w:rPr>
                <w:b/>
              </w:rPr>
              <w:t>przyznanie Nagrody Naukowej Miasta Poznania oraz stypendium dla młodych badaczy</w:t>
            </w:r>
            <w:r w:rsidR="00012226" w:rsidRPr="001374C5">
              <w:rPr>
                <w:b/>
              </w:rPr>
              <w:t xml:space="preserve"> z </w:t>
            </w:r>
            <w:r w:rsidR="002C02A8" w:rsidRPr="001374C5">
              <w:rPr>
                <w:b/>
              </w:rPr>
              <w:t xml:space="preserve">poznańskiego środowiska naukowego.  </w:t>
            </w:r>
            <w:r w:rsidRPr="001374C5">
              <w:rPr>
                <w:b/>
              </w:rPr>
              <w:fldChar w:fldCharType="end"/>
            </w:r>
          </w:p>
        </w:tc>
      </w:tr>
    </w:tbl>
    <w:p w:rsidR="00FA63B5" w:rsidRPr="002C02A8" w:rsidRDefault="00FA63B5" w:rsidP="002C02A8">
      <w:pPr>
        <w:spacing w:line="360" w:lineRule="auto"/>
        <w:jc w:val="both"/>
      </w:pPr>
      <w:bookmarkStart w:id="1" w:name="z1"/>
      <w:bookmarkEnd w:id="1"/>
    </w:p>
    <w:p w:rsidR="002C02A8" w:rsidRDefault="002C02A8" w:rsidP="002C02A8">
      <w:pPr>
        <w:spacing w:line="360" w:lineRule="auto"/>
        <w:jc w:val="both"/>
        <w:rPr>
          <w:color w:val="000000"/>
        </w:rPr>
      </w:pPr>
      <w:r w:rsidRPr="002C02A8">
        <w:rPr>
          <w:color w:val="000000"/>
        </w:rPr>
        <w:t>Zmiana zarządzenia ma na celu usprawnienie procesu obsługi konkursu,</w:t>
      </w:r>
      <w:r w:rsidR="00012226" w:rsidRPr="002C02A8">
        <w:rPr>
          <w:color w:val="000000"/>
        </w:rPr>
        <w:t xml:space="preserve"> w</w:t>
      </w:r>
      <w:r w:rsidR="00012226">
        <w:rPr>
          <w:color w:val="000000"/>
        </w:rPr>
        <w:t> </w:t>
      </w:r>
      <w:r w:rsidRPr="002C02A8">
        <w:rPr>
          <w:color w:val="000000"/>
        </w:rPr>
        <w:t>szczególności ułatwienie zestawiania danych, ich analizy oraz dalszego przetwarzania</w:t>
      </w:r>
      <w:bookmarkStart w:id="2" w:name="_GoBack"/>
      <w:bookmarkEnd w:id="2"/>
      <w:r w:rsidRPr="002C02A8">
        <w:rPr>
          <w:color w:val="000000"/>
        </w:rPr>
        <w:t>. Przyczyni się także do ograniczenia ryzyka błędów technicznych związanych</w:t>
      </w:r>
      <w:r w:rsidR="00012226" w:rsidRPr="002C02A8">
        <w:rPr>
          <w:color w:val="000000"/>
        </w:rPr>
        <w:t xml:space="preserve"> z</w:t>
      </w:r>
      <w:r w:rsidR="00012226">
        <w:rPr>
          <w:color w:val="000000"/>
        </w:rPr>
        <w:t> </w:t>
      </w:r>
      <w:r w:rsidRPr="002C02A8">
        <w:rPr>
          <w:color w:val="000000"/>
        </w:rPr>
        <w:t>ręcznym przenoszeniem informacji. Zaktualizowano również informacje</w:t>
      </w:r>
      <w:r w:rsidR="00012226" w:rsidRPr="002C02A8">
        <w:rPr>
          <w:color w:val="000000"/>
        </w:rPr>
        <w:t xml:space="preserve"> o</w:t>
      </w:r>
      <w:r w:rsidR="00012226">
        <w:rPr>
          <w:color w:val="000000"/>
        </w:rPr>
        <w:t> </w:t>
      </w:r>
      <w:r w:rsidRPr="002C02A8">
        <w:rPr>
          <w:color w:val="000000"/>
        </w:rPr>
        <w:t>przetwarzaniu danych osobowych.</w:t>
      </w:r>
    </w:p>
    <w:p w:rsidR="002C02A8" w:rsidRDefault="002C02A8" w:rsidP="002C02A8">
      <w:pPr>
        <w:spacing w:line="360" w:lineRule="auto"/>
        <w:jc w:val="both"/>
      </w:pPr>
    </w:p>
    <w:p w:rsidR="002C02A8" w:rsidRDefault="002C02A8" w:rsidP="002C02A8">
      <w:pPr>
        <w:keepNext/>
        <w:spacing w:line="360" w:lineRule="auto"/>
        <w:jc w:val="center"/>
      </w:pPr>
      <w:r>
        <w:t>DYREKTOR</w:t>
      </w:r>
    </w:p>
    <w:p w:rsidR="002C02A8" w:rsidRPr="002C02A8" w:rsidRDefault="002C02A8" w:rsidP="002C02A8">
      <w:pPr>
        <w:keepNext/>
        <w:spacing w:line="360" w:lineRule="auto"/>
        <w:jc w:val="center"/>
      </w:pPr>
      <w:r>
        <w:t>(-) Iwona Matuszczak-Szulc</w:t>
      </w:r>
    </w:p>
    <w:sectPr w:rsidR="002C02A8" w:rsidRPr="002C02A8" w:rsidSect="002C02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4C5" w:rsidRDefault="001374C5">
      <w:r>
        <w:separator/>
      </w:r>
    </w:p>
  </w:endnote>
  <w:endnote w:type="continuationSeparator" w:id="0">
    <w:p w:rsidR="001374C5" w:rsidRDefault="001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4C5" w:rsidRDefault="001374C5">
      <w:r>
        <w:separator/>
      </w:r>
    </w:p>
  </w:footnote>
  <w:footnote w:type="continuationSeparator" w:id="0">
    <w:p w:rsidR="001374C5" w:rsidRDefault="00137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określenia wzorów formularzy wniosków o przyznanie Nagrody Naukowej Miasta Poznania oraz stypendium dla młodych badaczy z poznańskiego środowiska naukowego.  "/>
  </w:docVars>
  <w:rsids>
    <w:rsidRoot w:val="002C02A8"/>
    <w:rsid w:val="00012226"/>
    <w:rsid w:val="000607A3"/>
    <w:rsid w:val="001374C5"/>
    <w:rsid w:val="00191992"/>
    <w:rsid w:val="001B1D53"/>
    <w:rsid w:val="002946C5"/>
    <w:rsid w:val="002C02A8"/>
    <w:rsid w:val="002C29F3"/>
    <w:rsid w:val="008C68E6"/>
    <w:rsid w:val="00AA04BE"/>
    <w:rsid w:val="00AC4582"/>
    <w:rsid w:val="00B35496"/>
    <w:rsid w:val="00B76696"/>
    <w:rsid w:val="00CD2456"/>
    <w:rsid w:val="00F85B9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61BC3"/>
  <w15:chartTrackingRefBased/>
  <w15:docId w15:val="{53311096-B837-4D4D-A40F-5D2D9B4E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2026-01-12T12:23:00Z</dcterms:created>
  <dcterms:modified xsi:type="dcterms:W3CDTF">2026-01-12T12:31:00Z</dcterms:modified>
</cp:coreProperties>
</file>