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538A462F" w14:textId="7E3C3187" w:rsidR="002411EB" w:rsidRPr="007877C3" w:rsidRDefault="000468C9" w:rsidP="0060612D">
      <w:pPr>
        <w:pStyle w:val="NormalnyWeb"/>
        <w:shd w:val="clear" w:color="auto" w:fill="FFFFFF"/>
        <w:divId w:val="191308221"/>
        <w:rPr>
          <w:rStyle w:val="Pogrubienie"/>
          <w:rFonts w:ascii="Arial" w:hAnsi="Arial" w:cs="Arial"/>
          <w:b w:val="0"/>
          <w:color w:val="333333"/>
          <w:sz w:val="22"/>
          <w:szCs w:val="22"/>
        </w:rPr>
      </w:pPr>
      <w:r w:rsidRPr="007877C3">
        <w:rPr>
          <w:rFonts w:ascii="Arial" w:hAnsi="Arial" w:cs="Arial"/>
          <w:b/>
          <w:noProof/>
          <w:color w:val="333333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E827BC4" wp14:editId="696D8154">
            <wp:simplePos x="0" y="0"/>
            <wp:positionH relativeFrom="column">
              <wp:posOffset>3347720</wp:posOffset>
            </wp:positionH>
            <wp:positionV relativeFrom="paragraph">
              <wp:posOffset>-451485</wp:posOffset>
            </wp:positionV>
            <wp:extent cx="2623205" cy="771464"/>
            <wp:effectExtent l="0" t="0" r="5715" b="0"/>
            <wp:wrapNone/>
            <wp:docPr id="1110520350" name="Obraz 1" descr="Obraz zawierający tekst, Czcionka, logo, Grafik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520350" name="Obraz 1" descr="Obraz zawierający tekst, Czcionka, logo, Grafik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205" cy="771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7C3" w:rsidRPr="007877C3">
        <w:rPr>
          <w:rStyle w:val="Pogrubienie"/>
          <w:rFonts w:ascii="Arial" w:hAnsi="Arial" w:cs="Arial"/>
          <w:b w:val="0"/>
          <w:color w:val="333333"/>
          <w:sz w:val="22"/>
          <w:szCs w:val="22"/>
        </w:rPr>
        <w:t xml:space="preserve">Załącznik nr </w:t>
      </w:r>
      <w:r w:rsidR="00B91A42">
        <w:rPr>
          <w:rStyle w:val="Pogrubienie"/>
          <w:rFonts w:ascii="Arial" w:hAnsi="Arial" w:cs="Arial"/>
          <w:b w:val="0"/>
          <w:color w:val="333333"/>
          <w:sz w:val="22"/>
          <w:szCs w:val="22"/>
        </w:rPr>
        <w:t>1</w:t>
      </w:r>
      <w:r w:rsidR="007877C3" w:rsidRPr="007877C3">
        <w:rPr>
          <w:rStyle w:val="Pogrubienie"/>
          <w:rFonts w:ascii="Arial" w:hAnsi="Arial" w:cs="Arial"/>
          <w:b w:val="0"/>
          <w:color w:val="333333"/>
          <w:sz w:val="22"/>
          <w:szCs w:val="22"/>
        </w:rPr>
        <w:t xml:space="preserve"> do zarządzenia</w:t>
      </w:r>
      <w:r w:rsidR="0090322D">
        <w:rPr>
          <w:rStyle w:val="Pogrubienie"/>
          <w:rFonts w:ascii="Arial" w:hAnsi="Arial" w:cs="Arial"/>
          <w:b w:val="0"/>
          <w:color w:val="333333"/>
          <w:sz w:val="22"/>
          <w:szCs w:val="22"/>
        </w:rPr>
        <w:t xml:space="preserve"> 21/2026/P</w:t>
      </w:r>
      <w:bookmarkStart w:id="0" w:name="_GoBack"/>
      <w:bookmarkEnd w:id="0"/>
    </w:p>
    <w:p w14:paraId="2BEE0380" w14:textId="77777777" w:rsidR="009C5451" w:rsidRDefault="009C5451" w:rsidP="00EB7AC0">
      <w:pPr>
        <w:pStyle w:val="Akapitzlist"/>
        <w:ind w:left="4956"/>
        <w:jc w:val="center"/>
        <w:divId w:val="191308221"/>
        <w:rPr>
          <w:rStyle w:val="Pogrubienie"/>
          <w:rFonts w:ascii="Arial" w:hAnsi="Arial" w:cs="Arial"/>
          <w:bCs w:val="0"/>
          <w:color w:val="333333"/>
          <w:sz w:val="20"/>
          <w:szCs w:val="20"/>
        </w:rPr>
      </w:pPr>
    </w:p>
    <w:p w14:paraId="1D0390CF" w14:textId="04F7A7D3" w:rsidR="007877C3" w:rsidRPr="009C5451" w:rsidRDefault="002411EB" w:rsidP="00EB7AC0">
      <w:pPr>
        <w:pStyle w:val="Akapitzlist"/>
        <w:ind w:left="4956"/>
        <w:jc w:val="center"/>
        <w:divId w:val="191308221"/>
        <w:rPr>
          <w:rStyle w:val="Pogrubienie"/>
          <w:rFonts w:ascii="Arial" w:hAnsi="Arial" w:cs="Arial"/>
          <w:bCs w:val="0"/>
          <w:color w:val="333333"/>
          <w:sz w:val="20"/>
          <w:szCs w:val="20"/>
        </w:rPr>
      </w:pPr>
      <w:r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t xml:space="preserve">WYDZIAŁ ROZWOJU MIASTA </w:t>
      </w:r>
      <w:r w:rsidR="007877C3"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br/>
      </w:r>
      <w:r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t>I WSPÓŁPRACY</w:t>
      </w:r>
      <w:r w:rsidR="007877C3"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t xml:space="preserve"> </w:t>
      </w:r>
      <w:r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t xml:space="preserve">MIĘDZYNARODOWEJ </w:t>
      </w:r>
      <w:r w:rsidR="007877C3"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br/>
      </w:r>
      <w:r w:rsidR="009D50E6"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t xml:space="preserve">URZĘDU </w:t>
      </w:r>
      <w:r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t>MIASTA POZNANIA</w:t>
      </w:r>
    </w:p>
    <w:p w14:paraId="68F8FE29" w14:textId="77777777" w:rsidR="00EB7AC0" w:rsidRPr="00EB7AC0" w:rsidRDefault="00EB7AC0" w:rsidP="00EB7AC0">
      <w:pPr>
        <w:pStyle w:val="Akapitzlist"/>
        <w:ind w:left="4956"/>
        <w:jc w:val="center"/>
        <w:divId w:val="191308221"/>
        <w:rPr>
          <w:rFonts w:ascii="Arial" w:hAnsi="Arial" w:cs="Arial"/>
          <w:bCs/>
          <w:color w:val="333333"/>
          <w:sz w:val="20"/>
          <w:szCs w:val="20"/>
        </w:rPr>
      </w:pPr>
    </w:p>
    <w:p w14:paraId="7CB93CB2" w14:textId="10C97E6B" w:rsidR="00D069D3" w:rsidRPr="004E69BA" w:rsidRDefault="00F31801">
      <w:pPr>
        <w:shd w:val="clear" w:color="auto" w:fill="FFFFFF"/>
        <w:spacing w:before="100" w:beforeAutospacing="1" w:after="150"/>
        <w:jc w:val="center"/>
        <w:outlineLvl w:val="1"/>
        <w:divId w:val="191308221"/>
        <w:rPr>
          <w:rFonts w:ascii="Arial" w:eastAsia="Times New Roman" w:hAnsi="Arial" w:cs="Arial"/>
          <w:b/>
          <w:bCs/>
          <w:color w:val="333333"/>
          <w:kern w:val="36"/>
        </w:rPr>
      </w:pPr>
      <w:r w:rsidRPr="004E69BA">
        <w:rPr>
          <w:rFonts w:ascii="Arial" w:eastAsia="Times New Roman" w:hAnsi="Arial" w:cs="Arial"/>
          <w:b/>
          <w:bCs/>
          <w:color w:val="333333"/>
          <w:kern w:val="36"/>
        </w:rPr>
        <w:t>WNIOSEK</w:t>
      </w:r>
    </w:p>
    <w:p w14:paraId="695A781D" w14:textId="0C44D46C" w:rsidR="00D069D3" w:rsidRPr="004E69BA" w:rsidRDefault="00B91A42">
      <w:pPr>
        <w:pStyle w:val="Nagwek2"/>
        <w:shd w:val="clear" w:color="auto" w:fill="FFFFFF"/>
        <w:jc w:val="center"/>
        <w:divId w:val="191308221"/>
        <w:rPr>
          <w:rFonts w:ascii="Arial" w:eastAsia="Times New Roman" w:hAnsi="Arial" w:cs="Arial"/>
          <w:color w:val="333333"/>
          <w:sz w:val="24"/>
          <w:szCs w:val="24"/>
        </w:rPr>
      </w:pPr>
      <w:r w:rsidRPr="00B91A42">
        <w:rPr>
          <w:rFonts w:ascii="Arial" w:eastAsia="Times New Roman" w:hAnsi="Arial" w:cs="Arial"/>
          <w:color w:val="333333"/>
          <w:sz w:val="24"/>
          <w:szCs w:val="24"/>
        </w:rPr>
        <w:t>o przyznanie Nagrody Naukowej Miasta Poznania</w:t>
      </w:r>
    </w:p>
    <w:p w14:paraId="435BFC76" w14:textId="40D947E9" w:rsidR="0002793D" w:rsidRPr="000F6273" w:rsidRDefault="0002793D" w:rsidP="0002793D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C5AA0"/>
        </w:rPr>
      </w:pPr>
      <w:r w:rsidRPr="000F6273">
        <w:rPr>
          <w:rFonts w:ascii="Arial" w:eastAsia="Times New Roman" w:hAnsi="Arial" w:cs="Arial"/>
          <w:b/>
          <w:bCs/>
          <w:color w:val="2C5AA0"/>
        </w:rPr>
        <w:t>Dane kandydata</w:t>
      </w:r>
    </w:p>
    <w:tbl>
      <w:tblPr>
        <w:tblStyle w:val="Tabela-Siatka"/>
        <w:tblW w:w="92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095"/>
      </w:tblGrid>
      <w:tr w:rsidR="0002793D" w:rsidRPr="000F6273" w14:paraId="35752B66" w14:textId="77777777" w:rsidTr="00DD7FAA">
        <w:trPr>
          <w:divId w:val="913121023"/>
        </w:trPr>
        <w:tc>
          <w:tcPr>
            <w:tcW w:w="3114" w:type="dxa"/>
            <w:hideMark/>
          </w:tcPr>
          <w:p w14:paraId="3AF1008D" w14:textId="77777777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Imię (imiona)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bottom w:val="single" w:sz="4" w:space="0" w:color="83CAEB" w:themeColor="accent1" w:themeTint="66"/>
            </w:tcBorders>
            <w:hideMark/>
          </w:tcPr>
          <w:p w14:paraId="4AAEF837" w14:textId="328A97C7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6E52BEE3" w14:textId="77777777" w:rsidTr="00DD7FAA">
        <w:trPr>
          <w:divId w:val="913121023"/>
        </w:trPr>
        <w:tc>
          <w:tcPr>
            <w:tcW w:w="3114" w:type="dxa"/>
          </w:tcPr>
          <w:p w14:paraId="6B0EC497" w14:textId="1E5BDADA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Nazwisko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3098BB35" w14:textId="436A4FEB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740F6ADC" w14:textId="77777777" w:rsidTr="00DD7FAA">
        <w:trPr>
          <w:divId w:val="913121023"/>
        </w:trPr>
        <w:tc>
          <w:tcPr>
            <w:tcW w:w="3114" w:type="dxa"/>
          </w:tcPr>
          <w:p w14:paraId="7771F41C" w14:textId="77777777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Data urodzenia </w:t>
            </w:r>
            <w:r w:rsidRPr="000F6273">
              <w:rPr>
                <w:rStyle w:val="optional-note1"/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0F6273">
              <w:rPr>
                <w:rStyle w:val="optional-note1"/>
                <w:rFonts w:ascii="Arial" w:hAnsi="Arial" w:cs="Arial"/>
                <w:sz w:val="16"/>
                <w:szCs w:val="16"/>
              </w:rPr>
              <w:t>dd.mm.rrrr</w:t>
            </w:r>
            <w:proofErr w:type="spellEnd"/>
            <w:r w:rsidRPr="000F6273">
              <w:rPr>
                <w:rStyle w:val="optional-note1"/>
                <w:rFonts w:ascii="Arial" w:hAnsi="Arial" w:cs="Arial"/>
                <w:sz w:val="22"/>
                <w:szCs w:val="22"/>
              </w:rPr>
              <w:t>)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69AEDADE" w14:textId="48768A42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4D567D28" w14:textId="77777777" w:rsidTr="00DD7FAA">
        <w:trPr>
          <w:divId w:val="913121023"/>
        </w:trPr>
        <w:tc>
          <w:tcPr>
            <w:tcW w:w="3114" w:type="dxa"/>
          </w:tcPr>
          <w:p w14:paraId="0E836F90" w14:textId="44E7AC9F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Adres e-mail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635BA1AE" w14:textId="73D837CE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29725990" w14:textId="77777777" w:rsidTr="00DD7FAA">
        <w:trPr>
          <w:divId w:val="913121023"/>
        </w:trPr>
        <w:tc>
          <w:tcPr>
            <w:tcW w:w="3114" w:type="dxa"/>
          </w:tcPr>
          <w:p w14:paraId="0A0C456C" w14:textId="06D617EC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Nr tel. kontaktowego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13CFE434" w14:textId="35DCCB6F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7DDA5AE6" w14:textId="77777777" w:rsidTr="00DD7FAA">
        <w:trPr>
          <w:divId w:val="913121023"/>
        </w:trPr>
        <w:tc>
          <w:tcPr>
            <w:tcW w:w="3114" w:type="dxa"/>
          </w:tcPr>
          <w:p w14:paraId="22E2A568" w14:textId="5E606923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Adres do korespondencji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 xml:space="preserve">* </w:t>
            </w: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6BF0542E" w14:textId="52377DAA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</w:tbl>
    <w:p w14:paraId="4B8F056E" w14:textId="77777777" w:rsidR="0002793D" w:rsidRPr="000F6273" w:rsidRDefault="0002793D" w:rsidP="0002793D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C5AA0"/>
        </w:rPr>
      </w:pPr>
      <w:r w:rsidRPr="000F6273">
        <w:rPr>
          <w:rFonts w:ascii="Arial" w:eastAsia="Times New Roman" w:hAnsi="Arial" w:cs="Arial"/>
          <w:b/>
          <w:bCs/>
          <w:color w:val="2C5AA0"/>
        </w:rPr>
        <w:t>Dane zgłaszającego</w:t>
      </w:r>
    </w:p>
    <w:tbl>
      <w:tblPr>
        <w:tblStyle w:val="Tabela-Siatka"/>
        <w:tblW w:w="92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095"/>
      </w:tblGrid>
      <w:tr w:rsidR="0002793D" w:rsidRPr="000F6273" w14:paraId="25E75F2D" w14:textId="77777777" w:rsidTr="00DD7FAA">
        <w:trPr>
          <w:divId w:val="913121023"/>
        </w:trPr>
        <w:tc>
          <w:tcPr>
            <w:tcW w:w="3114" w:type="dxa"/>
          </w:tcPr>
          <w:p w14:paraId="48D02274" w14:textId="33AE4A98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Instytucja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bottom w:val="single" w:sz="4" w:space="0" w:color="83CAEB" w:themeColor="accent1" w:themeTint="66"/>
            </w:tcBorders>
          </w:tcPr>
          <w:p w14:paraId="73C69FA4" w14:textId="14FE7C5B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15FFAE1C" w14:textId="77777777" w:rsidTr="00DD7FAA">
        <w:trPr>
          <w:divId w:val="913121023"/>
        </w:trPr>
        <w:tc>
          <w:tcPr>
            <w:tcW w:w="3114" w:type="dxa"/>
            <w:hideMark/>
          </w:tcPr>
          <w:p w14:paraId="383AF9EB" w14:textId="40706BC1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Imię (imiona)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  <w:hideMark/>
          </w:tcPr>
          <w:p w14:paraId="49928B88" w14:textId="6473C8F9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6D4F55FB" w14:textId="77777777" w:rsidTr="00DD7FAA">
        <w:trPr>
          <w:divId w:val="913121023"/>
        </w:trPr>
        <w:tc>
          <w:tcPr>
            <w:tcW w:w="3114" w:type="dxa"/>
          </w:tcPr>
          <w:p w14:paraId="0CC72983" w14:textId="33E2B058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Nazwisko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4F90490D" w14:textId="54CD57EB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2CBBAF3F" w14:textId="77777777" w:rsidTr="00DD7FAA">
        <w:trPr>
          <w:divId w:val="913121023"/>
        </w:trPr>
        <w:tc>
          <w:tcPr>
            <w:tcW w:w="3114" w:type="dxa"/>
          </w:tcPr>
          <w:p w14:paraId="17A26B5B" w14:textId="1A93E2A8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Adres e-mail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4CFD4E8F" w14:textId="75250305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4F101FCA" w14:textId="77777777" w:rsidTr="00DD7FAA">
        <w:trPr>
          <w:divId w:val="913121023"/>
        </w:trPr>
        <w:tc>
          <w:tcPr>
            <w:tcW w:w="3114" w:type="dxa"/>
          </w:tcPr>
          <w:p w14:paraId="373EE1EC" w14:textId="366B13D5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Nr tel. kontaktowego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026DF301" w14:textId="686781CE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75A0ED41" w14:textId="77777777" w:rsidTr="00DD7FAA">
        <w:trPr>
          <w:divId w:val="913121023"/>
        </w:trPr>
        <w:tc>
          <w:tcPr>
            <w:tcW w:w="3114" w:type="dxa"/>
          </w:tcPr>
          <w:p w14:paraId="38A06B97" w14:textId="363EDDAB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Adres do korespondencji 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 xml:space="preserve"> </w:t>
            </w: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7D4C5D36" w14:textId="541C8F52" w:rsidR="00DD7FAA" w:rsidRPr="000F6273" w:rsidRDefault="00DD7FAA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</w:tbl>
    <w:p w14:paraId="0C151604" w14:textId="4C56251A" w:rsidR="00B91A42" w:rsidRDefault="00B91A42" w:rsidP="00DD7FAA">
      <w:pPr>
        <w:shd w:val="clear" w:color="auto" w:fill="FFFFFF"/>
        <w:spacing w:after="225" w:line="480" w:lineRule="auto"/>
        <w:divId w:val="913121023"/>
        <w:rPr>
          <w:rFonts w:ascii="Arial" w:eastAsia="Times New Roman" w:hAnsi="Arial" w:cs="Arial"/>
          <w:color w:val="EE0000"/>
          <w:sz w:val="22"/>
          <w:szCs w:val="22"/>
        </w:rPr>
      </w:pPr>
    </w:p>
    <w:p w14:paraId="7DCADEA5" w14:textId="047DBD86" w:rsidR="00DD7FAA" w:rsidRPr="00644B8D" w:rsidRDefault="00DD7FAA" w:rsidP="00644B8D">
      <w:pPr>
        <w:rPr>
          <w:rFonts w:ascii="Arial" w:eastAsia="Times New Roman" w:hAnsi="Arial" w:cs="Arial"/>
          <w:color w:val="EE0000"/>
          <w:sz w:val="22"/>
          <w:szCs w:val="22"/>
        </w:rPr>
      </w:pPr>
      <w:r w:rsidRPr="000F6273">
        <w:rPr>
          <w:rFonts w:ascii="Arial" w:eastAsia="Times New Roman" w:hAnsi="Arial" w:cs="Arial"/>
          <w:b/>
          <w:bCs/>
          <w:color w:val="2C5AA0"/>
        </w:rPr>
        <w:t>Uzasadnienie wniosku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D7FAA" w:rsidRPr="000F6273" w14:paraId="3FAAC514" w14:textId="77777777" w:rsidTr="004A41A5">
        <w:trPr>
          <w:divId w:val="913121023"/>
        </w:trPr>
        <w:tc>
          <w:tcPr>
            <w:tcW w:w="9062" w:type="dxa"/>
            <w:tcBorders>
              <w:bottom w:val="single" w:sz="4" w:space="0" w:color="83CAEB" w:themeColor="accent1" w:themeTint="66"/>
            </w:tcBorders>
          </w:tcPr>
          <w:p w14:paraId="6ACC6E27" w14:textId="14BB05FE" w:rsidR="00DD7FAA" w:rsidRPr="000F6273" w:rsidRDefault="00DD7FAA" w:rsidP="000C378C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Za</w:t>
            </w:r>
            <w:r w:rsidRPr="000F6273">
              <w:rPr>
                <w:rStyle w:val="required1"/>
                <w:rFonts w:ascii="Arial" w:eastAsia="Times New Roman" w:hAnsi="Arial" w:cs="Arial"/>
                <w:sz w:val="22"/>
                <w:szCs w:val="22"/>
              </w:rPr>
              <w:t>*</w:t>
            </w: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</w:t>
            </w:r>
            <w:r w:rsidR="00AE6C88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(wskazuje się konkretne osiągnięcie naukowe</w:t>
            </w:r>
            <w:r w:rsidR="007A5FC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)</w:t>
            </w:r>
          </w:p>
        </w:tc>
      </w:tr>
      <w:tr w:rsidR="00DD7FAA" w:rsidRPr="000F6273" w14:paraId="57154DE4" w14:textId="77777777" w:rsidTr="004A41A5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4" w:space="0" w:color="83CAEB" w:themeColor="accent1" w:themeTint="66"/>
              <w:right w:val="single" w:sz="4" w:space="0" w:color="83CAEB" w:themeColor="accent1" w:themeTint="66"/>
            </w:tcBorders>
          </w:tcPr>
          <w:p w14:paraId="1557744C" w14:textId="16BB54C3" w:rsidR="00DD7FAA" w:rsidRPr="000F6273" w:rsidRDefault="00DD7FAA" w:rsidP="00DD7FAA">
            <w:pPr>
              <w:spacing w:line="360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DD7FAA" w:rsidRPr="000F6273" w14:paraId="16B535ED" w14:textId="77777777" w:rsidTr="004A41A5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675A0C33" w14:textId="77777777" w:rsidR="00DD7FAA" w:rsidRPr="000F6273" w:rsidRDefault="00DD7FAA" w:rsidP="000C378C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  <w:p w14:paraId="423AB58F" w14:textId="65E194AC" w:rsidR="00B91A42" w:rsidRDefault="00DD7FAA" w:rsidP="000C378C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Uzasadnienie </w:t>
            </w:r>
            <w:r w:rsidR="00B91A42"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wniosku</w:t>
            </w:r>
            <w:r w:rsidR="00B91A42" w:rsidRPr="000F6273">
              <w:rPr>
                <w:rStyle w:val="required1"/>
                <w:rFonts w:ascii="Arial" w:eastAsia="Times New Roman" w:hAnsi="Arial" w:cs="Arial"/>
                <w:sz w:val="22"/>
                <w:szCs w:val="22"/>
              </w:rPr>
              <w:t>*</w:t>
            </w:r>
          </w:p>
          <w:p w14:paraId="049301B5" w14:textId="3A681C79" w:rsidR="00111C44" w:rsidRPr="00644B8D" w:rsidRDefault="00DD7FAA" w:rsidP="000C378C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644B8D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(</w:t>
            </w:r>
            <w:r w:rsidR="00B91A42" w:rsidRPr="00644B8D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wskazuje się znaczące osiągnięcia w dziedzinie twórczości naukowej bądź prace związane z Poznaniem, które znalazły swój wyraz w publikacji, konstrukcji lub wdrożeniu wyników badań w okresie ostatnich dwóch lat</w:t>
            </w:r>
            <w:r w:rsidRPr="00644B8D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)  </w:t>
            </w:r>
          </w:p>
        </w:tc>
      </w:tr>
      <w:tr w:rsidR="00DD7FAA" w:rsidRPr="000F6273" w14:paraId="4E9F69E3" w14:textId="77777777" w:rsidTr="004A41A5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4" w:space="0" w:color="83CAEB" w:themeColor="accent1" w:themeTint="66"/>
              <w:right w:val="single" w:sz="4" w:space="0" w:color="83CAEB" w:themeColor="accent1" w:themeTint="66"/>
            </w:tcBorders>
          </w:tcPr>
          <w:p w14:paraId="40E28F47" w14:textId="2BAF85E6" w:rsidR="00DD7FAA" w:rsidRPr="000F6273" w:rsidRDefault="00DD7FAA" w:rsidP="00DD7FAA">
            <w:pPr>
              <w:spacing w:line="360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</w:tbl>
    <w:p w14:paraId="0AB60801" w14:textId="77777777" w:rsidR="00DD7FAA" w:rsidRPr="000F6273" w:rsidRDefault="00DD7FAA" w:rsidP="00DD7FAA">
      <w:pPr>
        <w:shd w:val="clear" w:color="auto" w:fill="FFFFFF"/>
        <w:spacing w:after="225" w:line="480" w:lineRule="auto"/>
        <w:divId w:val="913121023"/>
        <w:rPr>
          <w:rFonts w:ascii="Arial" w:eastAsia="Times New Roman" w:hAnsi="Arial" w:cs="Arial"/>
          <w:color w:val="333333"/>
          <w:sz w:val="22"/>
          <w:szCs w:val="22"/>
        </w:rPr>
      </w:pPr>
    </w:p>
    <w:p w14:paraId="07AA73AA" w14:textId="77777777" w:rsidR="00111C44" w:rsidRPr="000F6273" w:rsidRDefault="00111C44" w:rsidP="00111C44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C5AA0"/>
        </w:rPr>
      </w:pPr>
      <w:r w:rsidRPr="000F6273">
        <w:rPr>
          <w:rFonts w:ascii="Arial" w:eastAsia="Times New Roman" w:hAnsi="Arial" w:cs="Arial"/>
          <w:b/>
          <w:bCs/>
          <w:color w:val="2C5AA0"/>
        </w:rPr>
        <w:lastRenderedPageBreak/>
        <w:t>Dodatkowe informacje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11C44" w:rsidRPr="000F6273" w14:paraId="4DD2F725" w14:textId="77777777" w:rsidTr="00111C44">
        <w:trPr>
          <w:divId w:val="913121023"/>
        </w:trPr>
        <w:tc>
          <w:tcPr>
            <w:tcW w:w="9062" w:type="dxa"/>
            <w:tcBorders>
              <w:bottom w:val="single" w:sz="4" w:space="0" w:color="83CAEB" w:themeColor="accent1" w:themeTint="66"/>
            </w:tcBorders>
          </w:tcPr>
          <w:p w14:paraId="312404A5" w14:textId="794FC621" w:rsidR="00111C44" w:rsidRPr="00644B8D" w:rsidRDefault="00B91A42" w:rsidP="000C378C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</w:pPr>
            <w:r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Dotychczas otrzymane nagrody, wyróżnienia</w:t>
            </w:r>
          </w:p>
        </w:tc>
      </w:tr>
      <w:tr w:rsidR="00111C44" w:rsidRPr="000F6273" w14:paraId="526C7D2D" w14:textId="77777777" w:rsidTr="00111C44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4" w:space="0" w:color="83CAEB" w:themeColor="accent1" w:themeTint="66"/>
              <w:right w:val="single" w:sz="4" w:space="0" w:color="83CAEB" w:themeColor="accent1" w:themeTint="66"/>
            </w:tcBorders>
          </w:tcPr>
          <w:p w14:paraId="3160320A" w14:textId="2051E21A" w:rsidR="00111C44" w:rsidRPr="000F6273" w:rsidRDefault="00111C44" w:rsidP="000C378C">
            <w:pPr>
              <w:spacing w:line="360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111C44" w:rsidRPr="000F6273" w14:paraId="2CB303EF" w14:textId="77777777" w:rsidTr="00111C44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270B157E" w14:textId="77777777" w:rsidR="00111C44" w:rsidRPr="000F6273" w:rsidRDefault="00111C44" w:rsidP="000C378C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  <w:p w14:paraId="6F445D0F" w14:textId="7C6278C4" w:rsidR="00111C44" w:rsidRPr="00644B8D" w:rsidRDefault="00B91A42" w:rsidP="000C378C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</w:pPr>
            <w:r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Załączniki </w:t>
            </w:r>
            <w:r w:rsidR="004A41A5"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pro</w:t>
            </w:r>
            <w:r w:rsidR="00380CD3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simy</w:t>
            </w:r>
            <w:r w:rsidR="004A41A5"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 dołącz</w:t>
            </w:r>
            <w:r w:rsidR="00ED4CAF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y</w:t>
            </w:r>
            <w:r w:rsidR="004A41A5"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ć do wniosku </w:t>
            </w:r>
            <w:r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w formie elektronicznej:</w:t>
            </w:r>
            <w:r w:rsidR="00881DF0"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 plik</w:t>
            </w:r>
            <w:r w:rsidR="004A41A5"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 (pdf, </w:t>
            </w:r>
            <w:proofErr w:type="spellStart"/>
            <w:r w:rsidR="00104201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docx</w:t>
            </w:r>
            <w:proofErr w:type="spellEnd"/>
            <w:r w:rsidR="00104201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,</w:t>
            </w:r>
            <w:r w:rsidR="00DB2826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="004A41A5"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jpg) </w:t>
            </w:r>
            <w:r w:rsidR="00ED4CAF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lub</w:t>
            </w:r>
            <w:r w:rsidR="004A41A5"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link do stron</w:t>
            </w:r>
            <w:r w:rsidR="00881DF0"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y</w:t>
            </w:r>
            <w:r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 internetowej / portfolio</w:t>
            </w:r>
          </w:p>
        </w:tc>
      </w:tr>
      <w:tr w:rsidR="00111C44" w:rsidRPr="000F6273" w14:paraId="300E93E2" w14:textId="77777777" w:rsidTr="00111C44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4" w:space="0" w:color="83CAEB" w:themeColor="accent1" w:themeTint="66"/>
              <w:right w:val="single" w:sz="4" w:space="0" w:color="83CAEB" w:themeColor="accent1" w:themeTint="66"/>
            </w:tcBorders>
          </w:tcPr>
          <w:p w14:paraId="6AAAA87C" w14:textId="58A3FCA3" w:rsidR="00111C44" w:rsidRPr="000F6273" w:rsidRDefault="00111C44" w:rsidP="000C378C">
            <w:pPr>
              <w:spacing w:line="360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</w:tbl>
    <w:p w14:paraId="2476E16D" w14:textId="77777777" w:rsidR="00F73539" w:rsidRDefault="00F73539" w:rsidP="00F73539">
      <w:pPr>
        <w:spacing w:line="360" w:lineRule="auto"/>
        <w:divId w:val="913121023"/>
        <w:rPr>
          <w:sz w:val="22"/>
          <w:szCs w:val="22"/>
        </w:rPr>
      </w:pPr>
    </w:p>
    <w:p w14:paraId="27C78E4F" w14:textId="1A117B8E" w:rsidR="004A41A5" w:rsidRDefault="00F73539" w:rsidP="00CF547B">
      <w:pPr>
        <w:shd w:val="clear" w:color="auto" w:fill="FFFFFF"/>
        <w:divId w:val="913121023"/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ascii="Arial" w:eastAsia="Times New Roman" w:hAnsi="Arial" w:cs="Arial"/>
          <w:color w:val="FF0000"/>
          <w:sz w:val="18"/>
          <w:szCs w:val="18"/>
        </w:rPr>
        <w:t>* To pole jest wymagane.</w:t>
      </w:r>
    </w:p>
    <w:p w14:paraId="60D86C7A" w14:textId="77777777" w:rsidR="00104201" w:rsidRDefault="00104201" w:rsidP="00CF547B">
      <w:pPr>
        <w:shd w:val="clear" w:color="auto" w:fill="FFFFFF"/>
        <w:divId w:val="913121023"/>
        <w:rPr>
          <w:rFonts w:ascii="Arial" w:eastAsia="Times New Roman" w:hAnsi="Arial" w:cs="Arial"/>
          <w:color w:val="FF0000"/>
          <w:sz w:val="18"/>
          <w:szCs w:val="18"/>
        </w:rPr>
      </w:pPr>
    </w:p>
    <w:p w14:paraId="7EB48769" w14:textId="77777777" w:rsidR="00104201" w:rsidRPr="00CF547B" w:rsidRDefault="00104201" w:rsidP="00CF547B">
      <w:pPr>
        <w:shd w:val="clear" w:color="auto" w:fill="FFFFFF"/>
        <w:divId w:val="913121023"/>
        <w:rPr>
          <w:rFonts w:ascii="Arial" w:eastAsia="Times New Roman" w:hAnsi="Arial" w:cs="Arial"/>
          <w:color w:val="FF0000"/>
          <w:sz w:val="18"/>
          <w:szCs w:val="18"/>
        </w:rPr>
      </w:pPr>
    </w:p>
    <w:p w14:paraId="25CC32A7" w14:textId="25BFFA1A" w:rsidR="00104201" w:rsidRPr="00104201" w:rsidRDefault="004A41A5" w:rsidP="004A41A5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C5AA0"/>
        </w:rPr>
      </w:pPr>
      <w:r w:rsidRPr="006A2E7C">
        <w:rPr>
          <w:rFonts w:ascii="Arial" w:eastAsia="Times New Roman" w:hAnsi="Arial" w:cs="Arial"/>
          <w:b/>
          <w:bCs/>
          <w:color w:val="2C5AA0"/>
        </w:rPr>
        <w:t>Oświadczenia</w:t>
      </w:r>
    </w:p>
    <w:p w14:paraId="02D28C35" w14:textId="77777777" w:rsidR="004A41A5" w:rsidRDefault="004A41A5" w:rsidP="004A41A5">
      <w:pPr>
        <w:jc w:val="center"/>
        <w:divId w:val="913121023"/>
        <w:rPr>
          <w:rFonts w:ascii="Arial" w:hAnsi="Arial" w:cs="Arial"/>
          <w:b/>
          <w:sz w:val="22"/>
          <w:szCs w:val="20"/>
        </w:rPr>
      </w:pPr>
      <w:bookmarkStart w:id="1" w:name="_Hlk216688457"/>
      <w:r w:rsidRPr="005977BC">
        <w:rPr>
          <w:rFonts w:ascii="Arial" w:hAnsi="Arial" w:cs="Arial"/>
          <w:b/>
          <w:sz w:val="22"/>
          <w:szCs w:val="20"/>
        </w:rPr>
        <w:t>INFORMACJE O PRZETWARZANIU DANYCH OSOBOWYCH</w:t>
      </w:r>
    </w:p>
    <w:p w14:paraId="07337181" w14:textId="77777777" w:rsidR="00104201" w:rsidRPr="005977BC" w:rsidRDefault="00104201" w:rsidP="004A41A5">
      <w:pPr>
        <w:jc w:val="center"/>
        <w:divId w:val="913121023"/>
        <w:rPr>
          <w:rFonts w:ascii="Arial" w:eastAsia="Arial Unicode MS" w:hAnsi="Arial" w:cs="Arial"/>
          <w:b/>
          <w:sz w:val="22"/>
          <w:szCs w:val="20"/>
        </w:rPr>
      </w:pPr>
    </w:p>
    <w:p w14:paraId="62598021" w14:textId="77777777" w:rsidR="004A41A5" w:rsidRPr="005977BC" w:rsidRDefault="004A41A5" w:rsidP="004A41A5">
      <w:pPr>
        <w:pStyle w:val="Akapitzlist"/>
        <w:numPr>
          <w:ilvl w:val="0"/>
          <w:numId w:val="14"/>
        </w:numPr>
        <w:divId w:val="913121023"/>
        <w:rPr>
          <w:rFonts w:ascii="Arial" w:hAnsi="Arial" w:cs="Arial"/>
          <w:b/>
          <w:sz w:val="20"/>
          <w:szCs w:val="20"/>
        </w:rPr>
      </w:pPr>
      <w:r w:rsidRPr="005977BC">
        <w:rPr>
          <w:rFonts w:ascii="Arial" w:hAnsi="Arial" w:cs="Arial"/>
          <w:b/>
          <w:sz w:val="20"/>
          <w:szCs w:val="20"/>
        </w:rPr>
        <w:t>Administrator</w:t>
      </w:r>
    </w:p>
    <w:p w14:paraId="1E9558A5" w14:textId="77777777" w:rsidR="004A41A5" w:rsidRPr="005977BC" w:rsidRDefault="004A41A5" w:rsidP="00E52C06">
      <w:pPr>
        <w:ind w:left="708"/>
        <w:jc w:val="both"/>
        <w:divId w:val="913121023"/>
        <w:rPr>
          <w:rFonts w:ascii="Arial" w:hAnsi="Arial" w:cs="Arial"/>
          <w:sz w:val="20"/>
          <w:szCs w:val="20"/>
        </w:rPr>
      </w:pPr>
      <w:r w:rsidRPr="005977BC">
        <w:rPr>
          <w:rFonts w:ascii="Arial" w:hAnsi="Arial" w:cs="Arial"/>
          <w:sz w:val="20"/>
          <w:szCs w:val="20"/>
        </w:rPr>
        <w:t>Prezydent Miasta Poznania z siedzibą przy placu Kolegiackim 17, 61-841 Poznań.</w:t>
      </w:r>
    </w:p>
    <w:p w14:paraId="62767693" w14:textId="77777777" w:rsidR="004A41A5" w:rsidRPr="005977BC" w:rsidRDefault="004A41A5" w:rsidP="004A41A5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sz w:val="20"/>
          <w:szCs w:val="20"/>
        </w:rPr>
      </w:pPr>
      <w:r w:rsidRPr="005977BC">
        <w:rPr>
          <w:rFonts w:ascii="Arial" w:hAnsi="Arial" w:cs="Arial"/>
          <w:b/>
          <w:sz w:val="20"/>
          <w:szCs w:val="20"/>
        </w:rPr>
        <w:t>Kontakt do Inspektora Ochrony Danych</w:t>
      </w:r>
    </w:p>
    <w:p w14:paraId="75AFCDED" w14:textId="77777777" w:rsidR="004A41A5" w:rsidRPr="005977BC" w:rsidRDefault="004A41A5" w:rsidP="004A41A5">
      <w:pPr>
        <w:pStyle w:val="Akapitzlist"/>
        <w:numPr>
          <w:ilvl w:val="0"/>
          <w:numId w:val="12"/>
        </w:numPr>
        <w:jc w:val="both"/>
        <w:divId w:val="913121023"/>
        <w:rPr>
          <w:rFonts w:ascii="Arial" w:hAnsi="Arial" w:cs="Arial"/>
          <w:sz w:val="20"/>
          <w:szCs w:val="20"/>
          <w:lang w:val="en-US"/>
        </w:rPr>
      </w:pPr>
      <w:r w:rsidRPr="005977BC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9">
        <w:r w:rsidRPr="005977BC">
          <w:rPr>
            <w:rStyle w:val="Hipercze"/>
            <w:rFonts w:ascii="Arial" w:hAnsi="Arial" w:cs="Arial"/>
            <w:color w:val="auto"/>
            <w:sz w:val="20"/>
            <w:szCs w:val="20"/>
            <w:lang w:val="en-US"/>
          </w:rPr>
          <w:t>iod@um.poznan.pl</w:t>
        </w:r>
      </w:hyperlink>
      <w:r w:rsidRPr="005977BC">
        <w:rPr>
          <w:rFonts w:ascii="Arial" w:hAnsi="Arial" w:cs="Arial"/>
          <w:sz w:val="20"/>
          <w:szCs w:val="20"/>
          <w:lang w:val="en-US"/>
        </w:rPr>
        <w:t>,</w:t>
      </w:r>
    </w:p>
    <w:p w14:paraId="747BE5D8" w14:textId="2BBDADBC" w:rsidR="004A41A5" w:rsidRPr="005977BC" w:rsidRDefault="004A41A5" w:rsidP="004A41A5">
      <w:pPr>
        <w:pStyle w:val="Akapitzlist"/>
        <w:numPr>
          <w:ilvl w:val="0"/>
          <w:numId w:val="12"/>
        </w:numPr>
        <w:jc w:val="both"/>
        <w:divId w:val="913121023"/>
        <w:rPr>
          <w:rFonts w:ascii="Arial" w:hAnsi="Arial" w:cs="Arial"/>
          <w:sz w:val="20"/>
          <w:szCs w:val="20"/>
        </w:rPr>
      </w:pPr>
      <w:r w:rsidRPr="005977BC">
        <w:rPr>
          <w:rFonts w:ascii="Arial" w:hAnsi="Arial" w:cs="Arial"/>
          <w:sz w:val="20"/>
          <w:szCs w:val="20"/>
        </w:rPr>
        <w:t xml:space="preserve">pisemnie na adres: </w:t>
      </w:r>
      <w:r w:rsidR="00DB2826">
        <w:rPr>
          <w:rFonts w:ascii="Arial" w:hAnsi="Arial" w:cs="Arial"/>
          <w:sz w:val="20"/>
          <w:szCs w:val="20"/>
        </w:rPr>
        <w:t>P</w:t>
      </w:r>
      <w:r w:rsidRPr="005977BC">
        <w:rPr>
          <w:rFonts w:ascii="Arial" w:hAnsi="Arial" w:cs="Arial"/>
          <w:sz w:val="20"/>
          <w:szCs w:val="20"/>
        </w:rPr>
        <w:t>lac Kolegiacki 17, 61-841 Poznań.</w:t>
      </w:r>
    </w:p>
    <w:p w14:paraId="502D8D46" w14:textId="77777777" w:rsidR="004A41A5" w:rsidRPr="005977BC" w:rsidRDefault="004A41A5" w:rsidP="004A41A5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sz w:val="20"/>
          <w:szCs w:val="20"/>
        </w:rPr>
      </w:pPr>
      <w:r w:rsidRPr="005977BC">
        <w:rPr>
          <w:rFonts w:ascii="Arial" w:hAnsi="Arial" w:cs="Arial"/>
          <w:b/>
          <w:sz w:val="20"/>
          <w:szCs w:val="20"/>
        </w:rPr>
        <w:t>Cel przetwarzania</w:t>
      </w:r>
    </w:p>
    <w:p w14:paraId="7E918F5E" w14:textId="39749085" w:rsidR="004A41A5" w:rsidRPr="005977BC" w:rsidRDefault="004A41A5" w:rsidP="00E52C06">
      <w:pPr>
        <w:ind w:left="708"/>
        <w:jc w:val="both"/>
        <w:divId w:val="913121023"/>
        <w:rPr>
          <w:rFonts w:ascii="Arial" w:hAnsi="Arial" w:cs="Arial"/>
          <w:sz w:val="20"/>
          <w:szCs w:val="20"/>
        </w:rPr>
      </w:pPr>
      <w:r w:rsidRPr="005977BC">
        <w:rPr>
          <w:rFonts w:ascii="Arial" w:hAnsi="Arial" w:cs="Arial"/>
          <w:sz w:val="20"/>
          <w:szCs w:val="20"/>
        </w:rPr>
        <w:t>Dane będą przetwarzane w celu wykonania zadania realizowanego w interesie publicznym, którym jest przyznanie Nagrody Naukowej Miasta Poznania.</w:t>
      </w:r>
    </w:p>
    <w:p w14:paraId="3135FA4B" w14:textId="77777777" w:rsidR="004A41A5" w:rsidRPr="005977BC" w:rsidRDefault="004A41A5" w:rsidP="004A41A5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sz w:val="20"/>
          <w:szCs w:val="20"/>
        </w:rPr>
      </w:pPr>
      <w:r w:rsidRPr="005977BC">
        <w:rPr>
          <w:rFonts w:ascii="Arial" w:hAnsi="Arial" w:cs="Arial"/>
          <w:b/>
          <w:sz w:val="20"/>
          <w:szCs w:val="20"/>
        </w:rPr>
        <w:t>Podstawa prawna przetwarzania</w:t>
      </w:r>
    </w:p>
    <w:p w14:paraId="7ECFCD82" w14:textId="01B72815" w:rsidR="004A41A5" w:rsidRPr="005977BC" w:rsidRDefault="004A41A5" w:rsidP="00E52C06">
      <w:pPr>
        <w:ind w:left="708"/>
        <w:jc w:val="both"/>
        <w:divId w:val="913121023"/>
        <w:rPr>
          <w:rFonts w:ascii="Arial" w:hAnsi="Arial" w:cs="Arial"/>
          <w:bCs/>
          <w:sz w:val="20"/>
          <w:szCs w:val="20"/>
        </w:rPr>
      </w:pPr>
      <w:r w:rsidRPr="005977BC">
        <w:rPr>
          <w:rFonts w:ascii="Arial" w:hAnsi="Arial" w:cs="Arial"/>
          <w:bCs/>
          <w:sz w:val="20"/>
          <w:szCs w:val="20"/>
        </w:rPr>
        <w:t>Art. 6 ust. 1 lit. e ogólnego rozporządzenia o ochronie danych osobowych (RODO) w zw. z</w:t>
      </w:r>
      <w:r w:rsidR="00DB2826">
        <w:rPr>
          <w:rFonts w:ascii="Arial" w:hAnsi="Arial" w:cs="Arial"/>
          <w:bCs/>
          <w:sz w:val="20"/>
          <w:szCs w:val="20"/>
        </w:rPr>
        <w:t> </w:t>
      </w:r>
      <w:r w:rsidRPr="005977BC">
        <w:rPr>
          <w:rFonts w:ascii="Arial" w:hAnsi="Arial" w:cs="Arial"/>
          <w:bCs/>
          <w:sz w:val="20"/>
          <w:szCs w:val="20"/>
        </w:rPr>
        <w:t>ustawą o samorządzie gminnym oraz uchwałą Nr LXXIII/1354/VIII/2022 Rady Miasta Poznania z dnia 8 listopada 2022 r.</w:t>
      </w:r>
    </w:p>
    <w:p w14:paraId="050BF243" w14:textId="77777777" w:rsidR="004A41A5" w:rsidRPr="005977BC" w:rsidRDefault="004A41A5" w:rsidP="004A41A5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bCs/>
          <w:sz w:val="20"/>
          <w:szCs w:val="20"/>
        </w:rPr>
      </w:pPr>
      <w:r w:rsidRPr="005977BC">
        <w:rPr>
          <w:rFonts w:ascii="Arial" w:hAnsi="Arial" w:cs="Arial"/>
          <w:b/>
          <w:bCs/>
          <w:sz w:val="20"/>
          <w:szCs w:val="20"/>
        </w:rPr>
        <w:t>Okres przechowywania</w:t>
      </w:r>
    </w:p>
    <w:p w14:paraId="36599589" w14:textId="77777777" w:rsidR="004A41A5" w:rsidRPr="005977BC" w:rsidRDefault="004A41A5" w:rsidP="00E52C06">
      <w:pPr>
        <w:ind w:left="708"/>
        <w:jc w:val="both"/>
        <w:divId w:val="913121023"/>
        <w:rPr>
          <w:rFonts w:ascii="Arial" w:hAnsi="Arial" w:cs="Arial"/>
          <w:sz w:val="20"/>
          <w:szCs w:val="20"/>
        </w:rPr>
      </w:pPr>
      <w:bookmarkStart w:id="2" w:name="_Hlk183773239"/>
      <w:r w:rsidRPr="005977BC">
        <w:rPr>
          <w:rFonts w:ascii="Arial" w:hAnsi="Arial" w:cs="Arial"/>
          <w:bCs/>
          <w:sz w:val="20"/>
          <w:szCs w:val="20"/>
        </w:rPr>
        <w:t>Dane po zrealizowaniu celu, dla którego zostały zebrane, będą przetwarzane do celów archiwalnych i przechowywane po zakończeniu sprawy przez okres niezbędny do zrealizowania przepisów dotyczących archiwizowania danych obowiązujących u Administratora.</w:t>
      </w:r>
    </w:p>
    <w:bookmarkEnd w:id="2"/>
    <w:p w14:paraId="25CA6E28" w14:textId="77777777" w:rsidR="004A41A5" w:rsidRPr="005977BC" w:rsidRDefault="004A41A5" w:rsidP="004A41A5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bCs/>
          <w:sz w:val="20"/>
          <w:szCs w:val="20"/>
        </w:rPr>
      </w:pPr>
      <w:r w:rsidRPr="005977BC">
        <w:rPr>
          <w:rFonts w:ascii="Arial" w:hAnsi="Arial" w:cs="Arial"/>
          <w:b/>
          <w:bCs/>
          <w:sz w:val="20"/>
          <w:szCs w:val="20"/>
        </w:rPr>
        <w:t xml:space="preserve">Prawa osoby, której dane dotyczą </w:t>
      </w:r>
    </w:p>
    <w:p w14:paraId="698F5934" w14:textId="1EB56B34" w:rsidR="004A41A5" w:rsidRPr="005977BC" w:rsidRDefault="004A41A5" w:rsidP="00104201">
      <w:pPr>
        <w:ind w:left="708"/>
        <w:jc w:val="both"/>
        <w:divId w:val="913121023"/>
        <w:rPr>
          <w:rFonts w:ascii="Arial" w:hAnsi="Arial" w:cs="Arial"/>
          <w:sz w:val="20"/>
          <w:szCs w:val="20"/>
        </w:rPr>
      </w:pPr>
      <w:r w:rsidRPr="005977BC">
        <w:rPr>
          <w:rFonts w:ascii="Arial" w:hAnsi="Arial" w:cs="Arial"/>
          <w:sz w:val="20"/>
          <w:szCs w:val="20"/>
        </w:rPr>
        <w:t>Może Pani/Pan zażądać od Administratora dostępu do swoich danych osobowych, ich sprostowania, usunięcia, ograniczenia przetwarzania lub wniesienia sprzeciwu na zasadach i w granicach określonych w rozdziale III ogólnego rozporządzenia o ochronie danych osobowych (RODO).</w:t>
      </w:r>
      <w:r w:rsidR="00104201">
        <w:rPr>
          <w:rFonts w:ascii="Arial" w:hAnsi="Arial" w:cs="Arial"/>
          <w:sz w:val="20"/>
          <w:szCs w:val="20"/>
        </w:rPr>
        <w:t xml:space="preserve"> </w:t>
      </w:r>
      <w:r w:rsidRPr="005977BC">
        <w:rPr>
          <w:rFonts w:ascii="Arial" w:hAnsi="Arial" w:cs="Arial"/>
          <w:sz w:val="20"/>
          <w:szCs w:val="20"/>
        </w:rPr>
        <w:t xml:space="preserve">Aby skorzystać z przysługujących Pani/Panu praw, prosimy o kontakt z Inspektorem Ochrony Danych. </w:t>
      </w:r>
    </w:p>
    <w:p w14:paraId="3B5E214B" w14:textId="77777777" w:rsidR="004A41A5" w:rsidRPr="005977BC" w:rsidRDefault="004A41A5" w:rsidP="004A41A5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bCs/>
          <w:sz w:val="20"/>
          <w:szCs w:val="20"/>
        </w:rPr>
      </w:pPr>
      <w:r w:rsidRPr="005977BC">
        <w:rPr>
          <w:rFonts w:ascii="Arial" w:hAnsi="Arial" w:cs="Arial"/>
          <w:b/>
          <w:bCs/>
          <w:sz w:val="20"/>
          <w:szCs w:val="20"/>
        </w:rPr>
        <w:t>Prawo do wniesienia skargi</w:t>
      </w:r>
    </w:p>
    <w:p w14:paraId="25300853" w14:textId="77777777" w:rsidR="004A41A5" w:rsidRPr="005977BC" w:rsidRDefault="004A41A5" w:rsidP="00E52C06">
      <w:pPr>
        <w:ind w:left="708"/>
        <w:jc w:val="both"/>
        <w:divId w:val="913121023"/>
        <w:rPr>
          <w:rFonts w:ascii="Arial" w:hAnsi="Arial" w:cs="Arial"/>
          <w:sz w:val="20"/>
          <w:szCs w:val="20"/>
        </w:rPr>
      </w:pPr>
      <w:r w:rsidRPr="005977BC">
        <w:rPr>
          <w:rFonts w:ascii="Arial" w:hAnsi="Arial" w:cs="Arial"/>
          <w:sz w:val="20"/>
          <w:szCs w:val="20"/>
        </w:rPr>
        <w:t>Ma Pani/Pan prawo wnieść skargę do organu nadzorczego, którym jest Prezes Urzędu Ochrony Danych Osobowych.</w:t>
      </w:r>
    </w:p>
    <w:p w14:paraId="3EBC15F8" w14:textId="77777777" w:rsidR="004A41A5" w:rsidRPr="005977BC" w:rsidRDefault="004A41A5" w:rsidP="004A41A5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bCs/>
          <w:sz w:val="20"/>
          <w:szCs w:val="20"/>
        </w:rPr>
      </w:pPr>
      <w:r w:rsidRPr="005977BC">
        <w:rPr>
          <w:rFonts w:ascii="Arial" w:hAnsi="Arial" w:cs="Arial"/>
          <w:b/>
          <w:bCs/>
          <w:sz w:val="20"/>
          <w:szCs w:val="20"/>
        </w:rPr>
        <w:t>Wymóg podania danych</w:t>
      </w:r>
    </w:p>
    <w:p w14:paraId="50A39F50" w14:textId="6A8967D9" w:rsidR="004A41A5" w:rsidRPr="005977BC" w:rsidRDefault="004A41A5" w:rsidP="00E52C06">
      <w:pPr>
        <w:ind w:left="708"/>
        <w:jc w:val="both"/>
        <w:divId w:val="913121023"/>
        <w:rPr>
          <w:rFonts w:ascii="Arial" w:hAnsi="Arial" w:cs="Arial"/>
          <w:sz w:val="20"/>
          <w:szCs w:val="20"/>
        </w:rPr>
      </w:pPr>
      <w:r w:rsidRPr="005977BC">
        <w:rPr>
          <w:rFonts w:ascii="Arial" w:hAnsi="Arial" w:cs="Arial"/>
          <w:sz w:val="20"/>
          <w:szCs w:val="20"/>
        </w:rPr>
        <w:t>Podanie danych osobowych w zakresie umożliwiającym wykonanie zadania realizowanego w</w:t>
      </w:r>
      <w:r w:rsidR="00DB2826">
        <w:rPr>
          <w:rFonts w:ascii="Arial" w:hAnsi="Arial" w:cs="Arial"/>
          <w:sz w:val="20"/>
          <w:szCs w:val="20"/>
        </w:rPr>
        <w:t> </w:t>
      </w:r>
      <w:r w:rsidRPr="005977BC">
        <w:rPr>
          <w:rFonts w:ascii="Arial" w:hAnsi="Arial" w:cs="Arial"/>
          <w:sz w:val="20"/>
          <w:szCs w:val="20"/>
        </w:rPr>
        <w:t>interesie publicznym jest niezbędne, a w pozostałym zakresie dobrowolne. Niepodanie danych niezbędnych uniemożliwi jednak zgłoszenie kandydata do przyznania Nagrody Naukowej Miasta Poznania.</w:t>
      </w:r>
    </w:p>
    <w:p w14:paraId="3023A032" w14:textId="77777777" w:rsidR="004A41A5" w:rsidRPr="005977BC" w:rsidRDefault="004A41A5" w:rsidP="004A41A5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bCs/>
          <w:sz w:val="20"/>
          <w:szCs w:val="20"/>
        </w:rPr>
      </w:pPr>
      <w:r w:rsidRPr="005977BC">
        <w:rPr>
          <w:rFonts w:ascii="Arial" w:hAnsi="Arial" w:cs="Arial"/>
          <w:b/>
          <w:bCs/>
          <w:sz w:val="20"/>
          <w:szCs w:val="20"/>
        </w:rPr>
        <w:t>Odbiorcy danych</w:t>
      </w:r>
    </w:p>
    <w:p w14:paraId="61C579BA" w14:textId="77777777" w:rsidR="004A41A5" w:rsidRPr="005977BC" w:rsidRDefault="004A41A5" w:rsidP="00E52C06">
      <w:pPr>
        <w:ind w:left="708"/>
        <w:jc w:val="both"/>
        <w:divId w:val="913121023"/>
        <w:rPr>
          <w:rFonts w:ascii="Arial" w:hAnsi="Arial" w:cs="Arial"/>
          <w:sz w:val="20"/>
          <w:szCs w:val="20"/>
        </w:rPr>
      </w:pPr>
      <w:bookmarkStart w:id="3" w:name="_Hlk182821403"/>
      <w:r w:rsidRPr="005977BC">
        <w:rPr>
          <w:rFonts w:ascii="Arial" w:hAnsi="Arial" w:cs="Arial"/>
          <w:sz w:val="20"/>
          <w:szCs w:val="20"/>
        </w:rPr>
        <w:lastRenderedPageBreak/>
        <w:t>Pani/Pana dane mogą zostać przekazane:</w:t>
      </w:r>
    </w:p>
    <w:p w14:paraId="6FDBAD0F" w14:textId="77777777" w:rsidR="004A41A5" w:rsidRPr="005977BC" w:rsidRDefault="004A41A5" w:rsidP="004A41A5">
      <w:pPr>
        <w:pStyle w:val="Akapitzlist"/>
        <w:numPr>
          <w:ilvl w:val="0"/>
          <w:numId w:val="13"/>
        </w:numPr>
        <w:jc w:val="both"/>
        <w:divId w:val="913121023"/>
        <w:rPr>
          <w:rFonts w:ascii="Arial" w:hAnsi="Arial" w:cs="Arial"/>
          <w:sz w:val="20"/>
          <w:szCs w:val="20"/>
        </w:rPr>
      </w:pPr>
      <w:r w:rsidRPr="005977BC">
        <w:rPr>
          <w:rFonts w:ascii="Arial" w:hAnsi="Arial" w:cs="Arial"/>
          <w:sz w:val="20"/>
          <w:szCs w:val="20"/>
        </w:rPr>
        <w:t>podmiotom upoważnionym na podstawie przepisów prawa,</w:t>
      </w:r>
    </w:p>
    <w:p w14:paraId="598B0625" w14:textId="77777777" w:rsidR="004A41A5" w:rsidRPr="005977BC" w:rsidRDefault="004A41A5" w:rsidP="004A41A5">
      <w:pPr>
        <w:pStyle w:val="Akapitzlist"/>
        <w:numPr>
          <w:ilvl w:val="0"/>
          <w:numId w:val="13"/>
        </w:numPr>
        <w:jc w:val="both"/>
        <w:divId w:val="913121023"/>
        <w:rPr>
          <w:rFonts w:ascii="Arial" w:hAnsi="Arial" w:cs="Arial"/>
          <w:sz w:val="20"/>
          <w:szCs w:val="20"/>
        </w:rPr>
      </w:pPr>
      <w:r w:rsidRPr="005977BC">
        <w:rPr>
          <w:rFonts w:ascii="Arial" w:hAnsi="Arial" w:cs="Arial"/>
          <w:sz w:val="20"/>
          <w:szCs w:val="20"/>
        </w:rPr>
        <w:t>dostawcom usług, którym zlecono zadania związane z przetwarzaniem danych osobowych, np. firmom zajmującym się obsługą informatyczną Administratora.</w:t>
      </w:r>
    </w:p>
    <w:p w14:paraId="45779049" w14:textId="77777777" w:rsidR="004A41A5" w:rsidRPr="005977BC" w:rsidRDefault="004A41A5" w:rsidP="004A41A5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bCs/>
          <w:sz w:val="20"/>
          <w:szCs w:val="20"/>
        </w:rPr>
      </w:pPr>
      <w:r w:rsidRPr="005977BC">
        <w:rPr>
          <w:rFonts w:ascii="Arial" w:hAnsi="Arial" w:cs="Arial"/>
          <w:b/>
          <w:bCs/>
          <w:sz w:val="20"/>
          <w:szCs w:val="20"/>
        </w:rPr>
        <w:t>Pozostałe informacje</w:t>
      </w:r>
    </w:p>
    <w:bookmarkEnd w:id="3"/>
    <w:p w14:paraId="16E70801" w14:textId="76EC82D7" w:rsidR="004A41A5" w:rsidRDefault="004A41A5" w:rsidP="00E52C06">
      <w:pPr>
        <w:ind w:left="708"/>
        <w:jc w:val="both"/>
        <w:divId w:val="913121023"/>
        <w:rPr>
          <w:rFonts w:ascii="Arial" w:hAnsi="Arial" w:cs="Arial"/>
          <w:sz w:val="20"/>
          <w:szCs w:val="20"/>
        </w:rPr>
      </w:pPr>
      <w:r w:rsidRPr="00F651E6">
        <w:rPr>
          <w:rFonts w:ascii="Arial" w:hAnsi="Arial" w:cs="Arial"/>
          <w:sz w:val="20"/>
          <w:szCs w:val="20"/>
        </w:rPr>
        <w:t>Dane osoby (lub osób)</w:t>
      </w:r>
      <w:r>
        <w:rPr>
          <w:rFonts w:ascii="Arial" w:hAnsi="Arial" w:cs="Arial"/>
          <w:sz w:val="20"/>
          <w:szCs w:val="20"/>
        </w:rPr>
        <w:t xml:space="preserve">, </w:t>
      </w:r>
      <w:r w:rsidRPr="00F651E6">
        <w:rPr>
          <w:rFonts w:ascii="Arial" w:hAnsi="Arial" w:cs="Arial"/>
          <w:sz w:val="20"/>
          <w:szCs w:val="20"/>
        </w:rPr>
        <w:t xml:space="preserve">która otrzymała </w:t>
      </w:r>
      <w:r>
        <w:rPr>
          <w:rFonts w:ascii="Arial" w:hAnsi="Arial" w:cs="Arial"/>
          <w:sz w:val="20"/>
          <w:szCs w:val="20"/>
        </w:rPr>
        <w:t>nagrodę, mogą zostać o</w:t>
      </w:r>
      <w:r w:rsidRPr="00F651E6">
        <w:rPr>
          <w:rFonts w:ascii="Arial" w:hAnsi="Arial" w:cs="Arial"/>
          <w:sz w:val="20"/>
          <w:szCs w:val="20"/>
        </w:rPr>
        <w:t>publikowane na serwisach informacyjnych Urzędu Miasta Poznania.</w:t>
      </w:r>
    </w:p>
    <w:p w14:paraId="5CFED3E5" w14:textId="77777777" w:rsidR="004A41A5" w:rsidRPr="00123EFF" w:rsidRDefault="004A41A5" w:rsidP="004A41A5">
      <w:pPr>
        <w:jc w:val="both"/>
        <w:divId w:val="913121023"/>
        <w:rPr>
          <w:rFonts w:ascii="Arial" w:hAnsi="Arial" w:cs="Arial"/>
          <w:sz w:val="20"/>
          <w:szCs w:val="20"/>
        </w:rPr>
      </w:pPr>
    </w:p>
    <w:p w14:paraId="102DBA68" w14:textId="77777777" w:rsidR="004A41A5" w:rsidRDefault="004A41A5" w:rsidP="004A41A5">
      <w:pPr>
        <w:spacing w:after="120"/>
        <w:jc w:val="both"/>
        <w:divId w:val="913121023"/>
        <w:rPr>
          <w:rFonts w:ascii="Arial" w:hAnsi="Arial" w:cs="Arial"/>
          <w:b/>
          <w:color w:val="2C5AA0"/>
          <w:sz w:val="22"/>
          <w:szCs w:val="20"/>
        </w:rPr>
      </w:pPr>
      <w:r w:rsidRPr="006A2E7C">
        <w:rPr>
          <w:rFonts w:ascii="Arial" w:hAnsi="Arial" w:cs="Arial"/>
          <w:b/>
          <w:color w:val="2C5AA0"/>
          <w:sz w:val="22"/>
          <w:szCs w:val="20"/>
        </w:rPr>
        <w:t>Oświadczenie zgłaszającego</w:t>
      </w:r>
    </w:p>
    <w:p w14:paraId="31DD9D50" w14:textId="77777777" w:rsidR="00104201" w:rsidRPr="006A2E7C" w:rsidRDefault="00104201" w:rsidP="004A41A5">
      <w:pPr>
        <w:spacing w:after="120"/>
        <w:jc w:val="both"/>
        <w:divId w:val="913121023"/>
        <w:rPr>
          <w:rFonts w:ascii="Arial" w:hAnsi="Arial" w:cs="Arial"/>
          <w:b/>
          <w:color w:val="2C5AA0"/>
          <w:sz w:val="22"/>
          <w:szCs w:val="20"/>
        </w:rPr>
      </w:pPr>
    </w:p>
    <w:p w14:paraId="4554E419" w14:textId="3461CED8" w:rsidR="004A41A5" w:rsidRPr="00123EFF" w:rsidRDefault="004A41A5" w:rsidP="004A41A5">
      <w:pPr>
        <w:spacing w:after="120"/>
        <w:jc w:val="both"/>
        <w:divId w:val="913121023"/>
        <w:rPr>
          <w:rFonts w:ascii="Arial" w:hAnsi="Arial" w:cs="Arial"/>
          <w:sz w:val="20"/>
          <w:szCs w:val="20"/>
        </w:rPr>
      </w:pPr>
      <w:r w:rsidRPr="00123EFF">
        <w:rPr>
          <w:rFonts w:ascii="Arial" w:hAnsi="Arial" w:cs="Arial"/>
          <w:sz w:val="20"/>
          <w:szCs w:val="20"/>
        </w:rPr>
        <w:t>Oświadczam, że zapoznałam/zapoznałem się z</w:t>
      </w:r>
      <w:r w:rsidRPr="00123EFF">
        <w:rPr>
          <w:rFonts w:ascii="Arial" w:hAnsi="Arial" w:cs="Arial"/>
        </w:rPr>
        <w:t xml:space="preserve"> </w:t>
      </w:r>
      <w:r w:rsidRPr="00123EFF">
        <w:rPr>
          <w:rFonts w:ascii="Arial" w:hAnsi="Arial" w:cs="Arial"/>
          <w:sz w:val="20"/>
          <w:szCs w:val="20"/>
        </w:rPr>
        <w:t>Regulaminem stanowiącym załącznik do uchwały Nr LXXIII/1354/VIII/2022 Rady Miasta Poznania z dnia 8 listopada 2022 r.</w:t>
      </w:r>
    </w:p>
    <w:p w14:paraId="64BF7563" w14:textId="3810D143" w:rsidR="004A41A5" w:rsidRPr="00123EFF" w:rsidRDefault="008E2F8E" w:rsidP="004A41A5">
      <w:pPr>
        <w:jc w:val="both"/>
        <w:divId w:val="913121023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</w:rPr>
          <w:id w:val="851921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1A5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4A41A5">
        <w:rPr>
          <w:rFonts w:ascii="Arial" w:hAnsi="Arial" w:cs="Arial"/>
          <w:sz w:val="20"/>
          <w:szCs w:val="20"/>
        </w:rPr>
        <w:t xml:space="preserve"> </w:t>
      </w:r>
      <w:r w:rsidR="004A41A5" w:rsidRPr="00123EFF">
        <w:rPr>
          <w:rFonts w:ascii="Arial" w:hAnsi="Arial" w:cs="Arial"/>
          <w:sz w:val="20"/>
          <w:szCs w:val="20"/>
        </w:rPr>
        <w:t xml:space="preserve">Proszę o zawiadomienie mnie o wynikach konkursu i uroczystości wręczenia </w:t>
      </w:r>
      <w:r w:rsidR="004A41A5">
        <w:rPr>
          <w:rFonts w:ascii="Arial" w:hAnsi="Arial" w:cs="Arial"/>
          <w:sz w:val="20"/>
          <w:szCs w:val="20"/>
        </w:rPr>
        <w:t>nagrody</w:t>
      </w:r>
      <w:r w:rsidR="004A41A5" w:rsidRPr="00123EFF">
        <w:rPr>
          <w:rFonts w:ascii="Arial" w:hAnsi="Arial" w:cs="Arial"/>
          <w:sz w:val="20"/>
          <w:szCs w:val="20"/>
        </w:rPr>
        <w:t xml:space="preserve">. </w:t>
      </w:r>
    </w:p>
    <w:p w14:paraId="20073CCB" w14:textId="1DCA5AD4" w:rsidR="004A41A5" w:rsidRPr="00123EFF" w:rsidRDefault="008E2F8E" w:rsidP="004A41A5">
      <w:pPr>
        <w:ind w:left="426" w:hanging="426"/>
        <w:jc w:val="both"/>
        <w:divId w:val="91312102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32"/>
            <w:szCs w:val="32"/>
          </w:rPr>
          <w:id w:val="-164526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B8D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4A41A5">
        <w:rPr>
          <w:rFonts w:ascii="Arial" w:hAnsi="Arial" w:cs="Arial"/>
          <w:sz w:val="20"/>
          <w:szCs w:val="20"/>
        </w:rPr>
        <w:t xml:space="preserve"> </w:t>
      </w:r>
      <w:r w:rsidR="004A41A5" w:rsidRPr="00123EFF">
        <w:rPr>
          <w:rFonts w:ascii="Arial" w:hAnsi="Arial" w:cs="Arial"/>
          <w:sz w:val="20"/>
          <w:szCs w:val="20"/>
        </w:rPr>
        <w:t xml:space="preserve">W przypadku przyznania </w:t>
      </w:r>
      <w:r w:rsidR="004A41A5">
        <w:rPr>
          <w:rFonts w:ascii="Arial" w:hAnsi="Arial" w:cs="Arial"/>
          <w:sz w:val="20"/>
          <w:szCs w:val="20"/>
        </w:rPr>
        <w:t>nagrody</w:t>
      </w:r>
      <w:r w:rsidR="004A41A5" w:rsidRPr="00123EFF">
        <w:rPr>
          <w:rFonts w:ascii="Arial" w:hAnsi="Arial" w:cs="Arial"/>
          <w:sz w:val="20"/>
          <w:szCs w:val="20"/>
        </w:rPr>
        <w:t xml:space="preserve"> wyrażam zgodę na wykorzystanie i publikację zdjęć z moim wizerunkiem, które zostaną wykonane w czasie uroczystości wręczenia nagrody zgodnie z ustawą z dnia 4 lutego 1994 r. o prawie autorskim i prawach pokrewnych (tekst jednolity </w:t>
      </w:r>
      <w:r w:rsidR="004A41A5" w:rsidRPr="00123EFF">
        <w:rPr>
          <w:rFonts w:ascii="Arial" w:hAnsi="Arial" w:cs="Arial"/>
          <w:sz w:val="20"/>
          <w:szCs w:val="20"/>
        </w:rPr>
        <w:br/>
        <w:t>Dz. U. z 20</w:t>
      </w:r>
      <w:r w:rsidR="004A41A5">
        <w:rPr>
          <w:rFonts w:ascii="Arial" w:hAnsi="Arial" w:cs="Arial"/>
          <w:sz w:val="20"/>
          <w:szCs w:val="20"/>
        </w:rPr>
        <w:t>25</w:t>
      </w:r>
      <w:r w:rsidR="004A41A5" w:rsidRPr="00123EFF">
        <w:rPr>
          <w:rFonts w:ascii="Arial" w:hAnsi="Arial" w:cs="Arial"/>
          <w:sz w:val="20"/>
          <w:szCs w:val="20"/>
        </w:rPr>
        <w:t xml:space="preserve"> r. poz. </w:t>
      </w:r>
      <w:r w:rsidR="004A41A5">
        <w:rPr>
          <w:rFonts w:ascii="Arial" w:hAnsi="Arial" w:cs="Arial"/>
          <w:sz w:val="20"/>
          <w:szCs w:val="20"/>
        </w:rPr>
        <w:t>24 ze zm.</w:t>
      </w:r>
      <w:r w:rsidR="004A41A5" w:rsidRPr="00123EFF">
        <w:rPr>
          <w:rFonts w:ascii="Arial" w:hAnsi="Arial" w:cs="Arial"/>
          <w:sz w:val="20"/>
          <w:szCs w:val="20"/>
        </w:rPr>
        <w:t>). Zgoda obejmuje nieodpłatne i nieograniczone czasowo rozpowszechnianie wizerunku na stronach internetowych i portalach społecznościowych Miasta Poznania.</w:t>
      </w:r>
    </w:p>
    <w:p w14:paraId="50B40BD1" w14:textId="77777777" w:rsidR="004A41A5" w:rsidRPr="00123EFF" w:rsidRDefault="0090322D" w:rsidP="004A41A5">
      <w:pPr>
        <w:ind w:left="5103"/>
        <w:jc w:val="center"/>
        <w:divId w:val="9131210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09FC3C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, niepodpisane" style="width:141pt;height:66pt">
            <v:imagedata r:id="rId10" o:title=""/>
            <o:lock v:ext="edit" ungrouping="t" rotation="t" cropping="t" verticies="t" text="t" grouping="t"/>
            <o:signatureline v:ext="edit" id="{979B675D-B0D7-4D71-AFF6-B7FEA93A317B}" provid="{00000000-0000-0000-0000-000000000000}" issignatureline="t"/>
          </v:shape>
        </w:pict>
      </w:r>
    </w:p>
    <w:p w14:paraId="26362320" w14:textId="77777777" w:rsidR="004A41A5" w:rsidRPr="00123EFF" w:rsidRDefault="004A41A5" w:rsidP="004A41A5">
      <w:pPr>
        <w:ind w:left="4395" w:firstLine="708"/>
        <w:jc w:val="center"/>
        <w:divId w:val="913121023"/>
        <w:rPr>
          <w:rFonts w:ascii="Arial" w:hAnsi="Arial" w:cs="Arial"/>
          <w:sz w:val="20"/>
          <w:szCs w:val="20"/>
        </w:rPr>
      </w:pPr>
      <w:r w:rsidRPr="00123EFF">
        <w:rPr>
          <w:rFonts w:ascii="Arial" w:hAnsi="Arial" w:cs="Arial"/>
          <w:sz w:val="20"/>
          <w:szCs w:val="20"/>
        </w:rPr>
        <w:t>Data i podpis zgłaszającego</w:t>
      </w:r>
    </w:p>
    <w:p w14:paraId="201CA3EB" w14:textId="77777777" w:rsidR="004A41A5" w:rsidRPr="00123EFF" w:rsidRDefault="004A41A5" w:rsidP="005977BC">
      <w:pPr>
        <w:divId w:val="913121023"/>
        <w:rPr>
          <w:rFonts w:ascii="Arial" w:hAnsi="Arial" w:cs="Arial"/>
          <w:sz w:val="20"/>
          <w:szCs w:val="20"/>
        </w:rPr>
      </w:pPr>
    </w:p>
    <w:p w14:paraId="05C93CC0" w14:textId="77777777" w:rsidR="004A41A5" w:rsidRDefault="004A41A5" w:rsidP="004A41A5">
      <w:pPr>
        <w:ind w:left="5103"/>
        <w:jc w:val="center"/>
        <w:divId w:val="913121023"/>
        <w:rPr>
          <w:rFonts w:ascii="Arial" w:hAnsi="Arial" w:cs="Arial"/>
          <w:sz w:val="20"/>
          <w:szCs w:val="20"/>
        </w:rPr>
      </w:pPr>
    </w:p>
    <w:p w14:paraId="142C4514" w14:textId="77777777" w:rsidR="004A41A5" w:rsidRPr="00123EFF" w:rsidRDefault="004A41A5" w:rsidP="004A41A5">
      <w:pPr>
        <w:ind w:left="5103"/>
        <w:jc w:val="center"/>
        <w:divId w:val="913121023"/>
        <w:rPr>
          <w:rFonts w:ascii="Arial" w:hAnsi="Arial" w:cs="Arial"/>
          <w:sz w:val="20"/>
          <w:szCs w:val="20"/>
        </w:rPr>
      </w:pPr>
    </w:p>
    <w:p w14:paraId="0162D401" w14:textId="77777777" w:rsidR="004A41A5" w:rsidRPr="006A2E7C" w:rsidRDefault="004A41A5" w:rsidP="004A41A5">
      <w:pPr>
        <w:divId w:val="913121023"/>
        <w:rPr>
          <w:rFonts w:ascii="Arial" w:hAnsi="Arial" w:cs="Arial"/>
          <w:b/>
          <w:color w:val="2C5AA0"/>
          <w:sz w:val="22"/>
          <w:szCs w:val="20"/>
        </w:rPr>
      </w:pPr>
      <w:r w:rsidRPr="006A2E7C">
        <w:rPr>
          <w:rFonts w:ascii="Arial" w:hAnsi="Arial" w:cs="Arial"/>
          <w:b/>
          <w:color w:val="2C5AA0"/>
          <w:sz w:val="22"/>
          <w:szCs w:val="20"/>
        </w:rPr>
        <w:t>Oświadczenie pełnoletniego kandydata:</w:t>
      </w:r>
    </w:p>
    <w:p w14:paraId="476BE5A2" w14:textId="77777777" w:rsidR="004A41A5" w:rsidRPr="00123EFF" w:rsidRDefault="004A41A5" w:rsidP="004A41A5">
      <w:pPr>
        <w:divId w:val="913121023"/>
        <w:rPr>
          <w:rFonts w:ascii="Arial" w:hAnsi="Arial" w:cs="Arial"/>
          <w:b/>
          <w:sz w:val="20"/>
          <w:szCs w:val="20"/>
          <w:u w:val="single"/>
        </w:rPr>
      </w:pPr>
    </w:p>
    <w:p w14:paraId="11554555" w14:textId="27490B3D" w:rsidR="004A41A5" w:rsidRPr="00123EFF" w:rsidRDefault="004A41A5" w:rsidP="004A41A5">
      <w:pPr>
        <w:numPr>
          <w:ilvl w:val="3"/>
          <w:numId w:val="1"/>
        </w:numPr>
        <w:autoSpaceDN w:val="0"/>
        <w:spacing w:after="120"/>
        <w:ind w:left="426" w:hanging="284"/>
        <w:jc w:val="both"/>
        <w:divId w:val="913121023"/>
        <w:rPr>
          <w:rFonts w:ascii="Arial" w:hAnsi="Arial" w:cs="Arial"/>
          <w:sz w:val="20"/>
          <w:szCs w:val="20"/>
        </w:rPr>
      </w:pPr>
      <w:r w:rsidRPr="00123EFF">
        <w:rPr>
          <w:rFonts w:ascii="Arial" w:hAnsi="Arial" w:cs="Arial"/>
          <w:sz w:val="20"/>
          <w:szCs w:val="20"/>
        </w:rPr>
        <w:t>Oświadczam, że zapoznałam/zapoznałem się z</w:t>
      </w:r>
      <w:r w:rsidRPr="00123EFF">
        <w:rPr>
          <w:rFonts w:ascii="Arial" w:hAnsi="Arial" w:cs="Arial"/>
        </w:rPr>
        <w:t xml:space="preserve"> </w:t>
      </w:r>
      <w:r w:rsidRPr="00123EFF">
        <w:rPr>
          <w:rFonts w:ascii="Arial" w:hAnsi="Arial" w:cs="Arial"/>
          <w:sz w:val="20"/>
          <w:szCs w:val="20"/>
        </w:rPr>
        <w:t>Regulaminem stanowiącym załącznik do uchwały Nr LXXIII/1354/VIII/2022 Rady Miasta Poznania z dnia 8 listopada 2022 r.</w:t>
      </w:r>
    </w:p>
    <w:p w14:paraId="3D72B3DF" w14:textId="0D55AAD7" w:rsidR="004A41A5" w:rsidRPr="005977BC" w:rsidRDefault="004A41A5" w:rsidP="004A41A5">
      <w:pPr>
        <w:numPr>
          <w:ilvl w:val="3"/>
          <w:numId w:val="1"/>
        </w:numPr>
        <w:autoSpaceDN w:val="0"/>
        <w:spacing w:after="120"/>
        <w:ind w:left="426" w:hanging="284"/>
        <w:jc w:val="both"/>
        <w:divId w:val="913121023"/>
        <w:rPr>
          <w:rFonts w:ascii="Arial" w:hAnsi="Arial" w:cs="Arial"/>
          <w:color w:val="000000"/>
          <w:sz w:val="20"/>
          <w:szCs w:val="20"/>
        </w:rPr>
      </w:pPr>
      <w:r w:rsidRPr="00123EFF">
        <w:rPr>
          <w:rFonts w:ascii="Arial" w:hAnsi="Arial" w:cs="Arial"/>
          <w:sz w:val="20"/>
          <w:szCs w:val="20"/>
        </w:rPr>
        <w:t>Oświadczam, że powyższe dane są prawdziwe i aktualne oraz załączone prace są wynikiem mojej samodzielnej pracy.</w:t>
      </w:r>
    </w:p>
    <w:p w14:paraId="746B5656" w14:textId="3708471E" w:rsidR="004A41A5" w:rsidRPr="00D47551" w:rsidRDefault="008E2F8E" w:rsidP="004A41A5">
      <w:pPr>
        <w:jc w:val="both"/>
        <w:divId w:val="913121023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</w:rPr>
          <w:id w:val="299494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1A5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4A41A5" w:rsidRPr="00123EFF">
        <w:rPr>
          <w:rFonts w:ascii="Arial" w:hAnsi="Arial" w:cs="Arial"/>
          <w:sz w:val="20"/>
          <w:szCs w:val="20"/>
        </w:rPr>
        <w:t xml:space="preserve"> Proszę o zawiadomienie mnie o wynikach konkursu i uroczystości wręczenia </w:t>
      </w:r>
      <w:r w:rsidR="004A41A5">
        <w:rPr>
          <w:rFonts w:ascii="Arial" w:hAnsi="Arial" w:cs="Arial"/>
          <w:sz w:val="20"/>
          <w:szCs w:val="20"/>
        </w:rPr>
        <w:t>nagrody</w:t>
      </w:r>
      <w:r w:rsidR="004A41A5" w:rsidRPr="00123EFF">
        <w:rPr>
          <w:rFonts w:ascii="Arial" w:hAnsi="Arial" w:cs="Arial"/>
          <w:sz w:val="20"/>
          <w:szCs w:val="20"/>
        </w:rPr>
        <w:t xml:space="preserve">. </w:t>
      </w:r>
    </w:p>
    <w:p w14:paraId="54DC29C3" w14:textId="7FE4F522" w:rsidR="004A41A5" w:rsidRPr="00123EFF" w:rsidRDefault="008E2F8E" w:rsidP="004A41A5">
      <w:pPr>
        <w:ind w:left="426" w:hanging="426"/>
        <w:jc w:val="both"/>
        <w:divId w:val="91312102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32"/>
            <w:szCs w:val="32"/>
          </w:rPr>
          <w:id w:val="-11652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1A5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bookmarkStart w:id="4" w:name="_Hlk209511609"/>
      <w:r w:rsidR="004A41A5" w:rsidRPr="00123EFF">
        <w:rPr>
          <w:rFonts w:ascii="Arial" w:hAnsi="Arial" w:cs="Arial"/>
          <w:sz w:val="20"/>
          <w:szCs w:val="20"/>
        </w:rPr>
        <w:t xml:space="preserve"> </w:t>
      </w:r>
      <w:bookmarkEnd w:id="4"/>
      <w:r w:rsidR="004A41A5" w:rsidRPr="00123EFF">
        <w:rPr>
          <w:rFonts w:ascii="Arial" w:hAnsi="Arial" w:cs="Arial"/>
          <w:sz w:val="20"/>
          <w:szCs w:val="20"/>
        </w:rPr>
        <w:t xml:space="preserve">W przypadku przyznania </w:t>
      </w:r>
      <w:r w:rsidR="004A41A5">
        <w:rPr>
          <w:rFonts w:ascii="Arial" w:hAnsi="Arial" w:cs="Arial"/>
          <w:sz w:val="20"/>
          <w:szCs w:val="20"/>
        </w:rPr>
        <w:t>nagrody</w:t>
      </w:r>
      <w:r w:rsidR="004A41A5" w:rsidRPr="00123EFF">
        <w:rPr>
          <w:rFonts w:ascii="Arial" w:hAnsi="Arial" w:cs="Arial"/>
          <w:sz w:val="20"/>
          <w:szCs w:val="20"/>
        </w:rPr>
        <w:t xml:space="preserve"> wyrażam zgodę na wykorzystanie i publikację zdjęć z moim wizerunkiem, które zostaną wykonane w czasie uroczystości wręczenia nagrody zgodnie z ustawą z dnia 4 lutego 1994 r. o prawie autorskim i prawach pokrewnych (tekst jednolity </w:t>
      </w:r>
      <w:r w:rsidR="004A41A5" w:rsidRPr="00123EFF">
        <w:rPr>
          <w:rFonts w:ascii="Arial" w:hAnsi="Arial" w:cs="Arial"/>
          <w:sz w:val="20"/>
          <w:szCs w:val="20"/>
        </w:rPr>
        <w:br/>
        <w:t>Dz. U. z 20</w:t>
      </w:r>
      <w:r w:rsidR="004A41A5">
        <w:rPr>
          <w:rFonts w:ascii="Arial" w:hAnsi="Arial" w:cs="Arial"/>
          <w:sz w:val="20"/>
          <w:szCs w:val="20"/>
        </w:rPr>
        <w:t>25</w:t>
      </w:r>
      <w:r w:rsidR="004A41A5" w:rsidRPr="00123EFF">
        <w:rPr>
          <w:rFonts w:ascii="Arial" w:hAnsi="Arial" w:cs="Arial"/>
          <w:sz w:val="20"/>
          <w:szCs w:val="20"/>
        </w:rPr>
        <w:t xml:space="preserve"> r. poz. </w:t>
      </w:r>
      <w:r w:rsidR="004A41A5">
        <w:rPr>
          <w:rFonts w:ascii="Arial" w:hAnsi="Arial" w:cs="Arial"/>
          <w:sz w:val="20"/>
          <w:szCs w:val="20"/>
        </w:rPr>
        <w:t>24 ze zm.</w:t>
      </w:r>
      <w:r w:rsidR="004A41A5" w:rsidRPr="00123EFF">
        <w:rPr>
          <w:rFonts w:ascii="Arial" w:hAnsi="Arial" w:cs="Arial"/>
          <w:sz w:val="20"/>
          <w:szCs w:val="20"/>
        </w:rPr>
        <w:t>). Zgoda obejmuje nieodpłatne i nieograniczone czasowo rozpowszechnianie wizerunku na stronach internetowych i portalach społecznościowych Miasta Poznania.</w:t>
      </w:r>
    </w:p>
    <w:p w14:paraId="1D3AF5E2" w14:textId="77777777" w:rsidR="004A41A5" w:rsidRPr="00123EFF" w:rsidRDefault="0090322D" w:rsidP="004A41A5">
      <w:pPr>
        <w:spacing w:before="120"/>
        <w:ind w:left="4963" w:firstLine="272"/>
        <w:jc w:val="center"/>
        <w:divId w:val="913121023"/>
        <w:rPr>
          <w:rFonts w:ascii="Arial" w:hAnsi="Arial" w:cs="Arial"/>
          <w:sz w:val="20"/>
          <w:szCs w:val="20"/>
        </w:rPr>
      </w:pPr>
      <w:bookmarkStart w:id="5" w:name="_Hlk209511778"/>
      <w:r>
        <w:rPr>
          <w:rFonts w:ascii="Arial" w:hAnsi="Arial" w:cs="Arial"/>
          <w:sz w:val="20"/>
          <w:szCs w:val="20"/>
        </w:rPr>
        <w:pict w14:anchorId="2CA09282">
          <v:shape id="_x0000_i1026" type="#_x0000_t75" alt="Wiersz podpisu, niepodpisane" style="width:141pt;height:70.5pt">
            <v:imagedata r:id="rId10" o:title=""/>
            <o:lock v:ext="edit" ungrouping="t" rotation="t" cropping="t" verticies="t" text="t" grouping="t"/>
            <o:signatureline v:ext="edit" id="{E0C4CC85-B6B9-4D4A-81A8-1AA64F82CB2F}" provid="{00000000-0000-0000-0000-000000000000}" issignatureline="t"/>
          </v:shape>
        </w:pict>
      </w:r>
      <w:bookmarkEnd w:id="5"/>
    </w:p>
    <w:p w14:paraId="79F7A2FC" w14:textId="77777777" w:rsidR="004A41A5" w:rsidRPr="00123EFF" w:rsidRDefault="004A41A5" w:rsidP="004A41A5">
      <w:pPr>
        <w:ind w:left="4248" w:firstLine="708"/>
        <w:jc w:val="center"/>
        <w:divId w:val="913121023"/>
        <w:rPr>
          <w:rFonts w:ascii="Arial" w:hAnsi="Arial" w:cs="Arial"/>
          <w:sz w:val="20"/>
          <w:szCs w:val="20"/>
        </w:rPr>
      </w:pPr>
      <w:r w:rsidRPr="00123EFF">
        <w:rPr>
          <w:rFonts w:ascii="Arial" w:hAnsi="Arial" w:cs="Arial"/>
          <w:sz w:val="20"/>
          <w:szCs w:val="20"/>
        </w:rPr>
        <w:t>Data i podpis kandydata</w:t>
      </w:r>
    </w:p>
    <w:p w14:paraId="245DD1E5" w14:textId="77777777" w:rsidR="004A41A5" w:rsidRDefault="004A41A5" w:rsidP="004A41A5">
      <w:pPr>
        <w:jc w:val="both"/>
        <w:divId w:val="913121023"/>
        <w:rPr>
          <w:rFonts w:ascii="Arial" w:hAnsi="Arial" w:cs="Arial"/>
          <w:b/>
          <w:sz w:val="20"/>
          <w:szCs w:val="20"/>
          <w:u w:val="single"/>
        </w:rPr>
      </w:pPr>
    </w:p>
    <w:p w14:paraId="33ECDDBD" w14:textId="77777777" w:rsidR="00104201" w:rsidRPr="00123EFF" w:rsidRDefault="00104201" w:rsidP="004A41A5">
      <w:pPr>
        <w:jc w:val="both"/>
        <w:divId w:val="913121023"/>
        <w:rPr>
          <w:rFonts w:ascii="Arial" w:hAnsi="Arial" w:cs="Arial"/>
          <w:b/>
          <w:sz w:val="20"/>
          <w:szCs w:val="20"/>
          <w:u w:val="single"/>
        </w:rPr>
      </w:pPr>
    </w:p>
    <w:p w14:paraId="3E4A109D" w14:textId="77777777" w:rsidR="004A41A5" w:rsidRPr="006A2E7C" w:rsidRDefault="004A41A5" w:rsidP="004A41A5">
      <w:pPr>
        <w:jc w:val="both"/>
        <w:divId w:val="913121023"/>
        <w:rPr>
          <w:rFonts w:ascii="Arial" w:hAnsi="Arial" w:cs="Arial"/>
          <w:b/>
          <w:color w:val="2C5AA0"/>
          <w:sz w:val="22"/>
          <w:szCs w:val="20"/>
        </w:rPr>
      </w:pPr>
      <w:r w:rsidRPr="006A2E7C">
        <w:rPr>
          <w:rFonts w:ascii="Arial" w:hAnsi="Arial" w:cs="Arial"/>
          <w:b/>
          <w:color w:val="2C5AA0"/>
          <w:sz w:val="22"/>
          <w:szCs w:val="20"/>
        </w:rPr>
        <w:t>Oświadczenie rodzica/opiekuna prawnego kandydata, który nie ukończył 18 lat</w:t>
      </w:r>
    </w:p>
    <w:p w14:paraId="3A6C2962" w14:textId="77777777" w:rsidR="004A41A5" w:rsidRPr="00123EFF" w:rsidRDefault="004A41A5" w:rsidP="004A41A5">
      <w:pPr>
        <w:spacing w:after="120"/>
        <w:jc w:val="both"/>
        <w:divId w:val="913121023"/>
        <w:rPr>
          <w:rFonts w:ascii="Arial" w:hAnsi="Arial" w:cs="Arial"/>
          <w:sz w:val="20"/>
          <w:szCs w:val="20"/>
        </w:rPr>
      </w:pPr>
    </w:p>
    <w:p w14:paraId="627C5FFA" w14:textId="3840E3AD" w:rsidR="004A41A5" w:rsidRPr="00655ECD" w:rsidRDefault="004A41A5" w:rsidP="004A41A5">
      <w:pPr>
        <w:numPr>
          <w:ilvl w:val="0"/>
          <w:numId w:val="7"/>
        </w:numPr>
        <w:shd w:val="clear" w:color="auto" w:fill="FFFFFF"/>
        <w:ind w:left="426" w:hanging="426"/>
        <w:divId w:val="913121023"/>
        <w:rPr>
          <w:rFonts w:ascii="Arial" w:eastAsia="Times New Roman" w:hAnsi="Arial" w:cs="Arial"/>
          <w:color w:val="333333"/>
          <w:sz w:val="20"/>
          <w:szCs w:val="20"/>
        </w:rPr>
      </w:pPr>
      <w:r w:rsidRPr="00655ECD">
        <w:rPr>
          <w:rFonts w:ascii="Arial" w:eastAsia="Times New Roman" w:hAnsi="Arial" w:cs="Arial"/>
          <w:color w:val="333333"/>
          <w:sz w:val="20"/>
          <w:szCs w:val="20"/>
        </w:rPr>
        <w:t>Oświadczam, że zapoznałam/zapoznałem się z Regulaminem stanowiącym załącznik do uchwały Nr LXXIII/1354/VIII/2022 Rady Miasta Poznania z dnia 8 listopada 2022 r.</w:t>
      </w:r>
    </w:p>
    <w:p w14:paraId="587AEFAE" w14:textId="2C6B2663" w:rsidR="004A41A5" w:rsidRPr="00655ECD" w:rsidRDefault="004A41A5" w:rsidP="004A41A5">
      <w:pPr>
        <w:numPr>
          <w:ilvl w:val="0"/>
          <w:numId w:val="7"/>
        </w:numPr>
        <w:shd w:val="clear" w:color="auto" w:fill="FFFFFF"/>
        <w:ind w:left="426" w:hanging="426"/>
        <w:divId w:val="913121023"/>
        <w:rPr>
          <w:rFonts w:ascii="Arial" w:eastAsia="Times New Roman" w:hAnsi="Arial" w:cs="Arial"/>
          <w:color w:val="333333"/>
          <w:sz w:val="20"/>
          <w:szCs w:val="20"/>
        </w:rPr>
      </w:pPr>
      <w:r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Wyrażam zgodę na ubieganie się mojego dziecka/podopiecznego o </w:t>
      </w:r>
      <w:r w:rsidR="000327E4">
        <w:rPr>
          <w:rFonts w:ascii="Arial" w:eastAsia="Times New Roman" w:hAnsi="Arial" w:cs="Arial"/>
          <w:color w:val="333333"/>
          <w:sz w:val="20"/>
          <w:szCs w:val="20"/>
        </w:rPr>
        <w:t>nagrodę</w:t>
      </w:r>
      <w:r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</w:p>
    <w:p w14:paraId="7F49DBB2" w14:textId="77777777" w:rsidR="004A41A5" w:rsidRPr="00655ECD" w:rsidRDefault="004A41A5" w:rsidP="004A41A5">
      <w:pPr>
        <w:numPr>
          <w:ilvl w:val="0"/>
          <w:numId w:val="7"/>
        </w:numPr>
        <w:shd w:val="clear" w:color="auto" w:fill="FFFFFF"/>
        <w:ind w:left="426" w:hanging="426"/>
        <w:divId w:val="913121023"/>
        <w:rPr>
          <w:rFonts w:ascii="Arial" w:eastAsia="Times New Roman" w:hAnsi="Arial" w:cs="Arial"/>
          <w:color w:val="333333"/>
          <w:sz w:val="20"/>
          <w:szCs w:val="20"/>
        </w:rPr>
      </w:pPr>
      <w:r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Oświadczam, że powyższe dane są prawdziwe i aktualne oraz załączone prace są wynikiem </w:t>
      </w:r>
      <w:r w:rsidRPr="00655ECD">
        <w:rPr>
          <w:rFonts w:ascii="Arial" w:eastAsia="Times New Roman" w:hAnsi="Arial" w:cs="Arial"/>
          <w:color w:val="333333"/>
          <w:sz w:val="20"/>
          <w:szCs w:val="20"/>
        </w:rPr>
        <w:br/>
        <w:t>samodzielnej pracy mojego dziecka/podopiecznego.</w:t>
      </w:r>
    </w:p>
    <w:p w14:paraId="37B791D0" w14:textId="77777777" w:rsidR="004A41A5" w:rsidRPr="00655ECD" w:rsidRDefault="004A41A5" w:rsidP="004A41A5">
      <w:pPr>
        <w:shd w:val="clear" w:color="auto" w:fill="FFFFFF"/>
        <w:ind w:left="426" w:hanging="426"/>
        <w:divId w:val="913121023"/>
        <w:rPr>
          <w:rFonts w:ascii="Arial" w:eastAsia="Times New Roman" w:hAnsi="Arial" w:cs="Arial"/>
          <w:color w:val="333333"/>
          <w:sz w:val="20"/>
          <w:szCs w:val="20"/>
        </w:rPr>
      </w:pPr>
    </w:p>
    <w:p w14:paraId="18619E8C" w14:textId="67FFD7E5" w:rsidR="004A41A5" w:rsidRPr="00655ECD" w:rsidRDefault="008E2F8E" w:rsidP="004A41A5">
      <w:pPr>
        <w:shd w:val="clear" w:color="auto" w:fill="FFFFFF"/>
        <w:ind w:left="426" w:hanging="426"/>
        <w:divId w:val="913121023"/>
        <w:rPr>
          <w:rFonts w:ascii="Arial" w:eastAsia="Times New Roman" w:hAnsi="Arial" w:cs="Arial"/>
          <w:color w:val="333333"/>
          <w:sz w:val="20"/>
          <w:szCs w:val="20"/>
        </w:rPr>
      </w:pPr>
      <w:sdt>
        <w:sdtPr>
          <w:rPr>
            <w:rFonts w:ascii="Arial" w:eastAsia="Times New Roman" w:hAnsi="Arial" w:cs="Arial"/>
            <w:color w:val="333333"/>
            <w:sz w:val="32"/>
            <w:szCs w:val="32"/>
          </w:rPr>
          <w:id w:val="2030286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1A5" w:rsidRPr="0021383B">
            <w:rPr>
              <w:rFonts w:ascii="MS Gothic" w:eastAsia="MS Gothic" w:hAnsi="MS Gothic" w:cs="Arial" w:hint="eastAsia"/>
              <w:color w:val="333333"/>
              <w:sz w:val="32"/>
              <w:szCs w:val="32"/>
            </w:rPr>
            <w:t>☐</w:t>
          </w:r>
        </w:sdtContent>
      </w:sdt>
      <w:r w:rsidR="004A41A5"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 Proszę o zawiadomienie mojego dziecka/podopiecznego o wynikach konkursu i uroczystości wręczenia </w:t>
      </w:r>
      <w:r w:rsidR="00E52C06">
        <w:rPr>
          <w:rFonts w:ascii="Arial" w:eastAsia="Times New Roman" w:hAnsi="Arial" w:cs="Arial"/>
          <w:color w:val="333333"/>
          <w:sz w:val="20"/>
          <w:szCs w:val="20"/>
        </w:rPr>
        <w:t>nagrody.</w:t>
      </w:r>
    </w:p>
    <w:p w14:paraId="740C2D5C" w14:textId="12D180FB" w:rsidR="004A41A5" w:rsidRPr="00655ECD" w:rsidRDefault="008E2F8E" w:rsidP="004A41A5">
      <w:pPr>
        <w:shd w:val="clear" w:color="auto" w:fill="FFFFFF"/>
        <w:ind w:left="426" w:hanging="426"/>
        <w:jc w:val="both"/>
        <w:divId w:val="913121023"/>
        <w:rPr>
          <w:rFonts w:ascii="Arial" w:eastAsia="Times New Roman" w:hAnsi="Arial" w:cs="Arial"/>
          <w:color w:val="333333"/>
          <w:sz w:val="20"/>
          <w:szCs w:val="20"/>
        </w:rPr>
      </w:pPr>
      <w:sdt>
        <w:sdtPr>
          <w:rPr>
            <w:rFonts w:ascii="Arial" w:eastAsia="Times New Roman" w:hAnsi="Arial" w:cs="Arial"/>
            <w:color w:val="333333"/>
            <w:sz w:val="32"/>
            <w:szCs w:val="32"/>
          </w:rPr>
          <w:id w:val="-2070864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1A5">
            <w:rPr>
              <w:rFonts w:ascii="MS Gothic" w:eastAsia="MS Gothic" w:hAnsi="MS Gothic" w:cs="Arial" w:hint="eastAsia"/>
              <w:color w:val="333333"/>
              <w:sz w:val="32"/>
              <w:szCs w:val="32"/>
            </w:rPr>
            <w:t>☐</w:t>
          </w:r>
        </w:sdtContent>
      </w:sdt>
      <w:r w:rsidR="004A41A5"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 W przypadku przyznania </w:t>
      </w:r>
      <w:r w:rsidR="000327E4">
        <w:rPr>
          <w:rFonts w:ascii="Arial" w:eastAsia="Times New Roman" w:hAnsi="Arial" w:cs="Arial"/>
          <w:color w:val="333333"/>
          <w:sz w:val="20"/>
          <w:szCs w:val="20"/>
        </w:rPr>
        <w:t>nagrody</w:t>
      </w:r>
      <w:r w:rsidR="000327E4"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4A41A5" w:rsidRPr="00655ECD">
        <w:rPr>
          <w:rFonts w:ascii="Arial" w:eastAsia="Times New Roman" w:hAnsi="Arial" w:cs="Arial"/>
          <w:color w:val="333333"/>
          <w:sz w:val="20"/>
          <w:szCs w:val="20"/>
        </w:rPr>
        <w:t>wyrażam zgodę na wykorzystanie i publikację zdjęć z</w:t>
      </w:r>
      <w:r w:rsidR="00DB2826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="004A41A5" w:rsidRPr="00655ECD">
        <w:rPr>
          <w:rFonts w:ascii="Arial" w:eastAsia="Times New Roman" w:hAnsi="Arial" w:cs="Arial"/>
          <w:color w:val="333333"/>
          <w:sz w:val="20"/>
          <w:szCs w:val="20"/>
        </w:rPr>
        <w:t>wizerunkiem mojego dziecka/podopiecznego, które zostaną wykonane w czasie uroczystości wręczenia nagrody zgodnie z ustawą z dnia 4 lutego 1994 r. o prawie autorskim i prawach pokrewnych (tekst jednolity Dz. U. z 20</w:t>
      </w:r>
      <w:r w:rsidR="004A41A5">
        <w:rPr>
          <w:rFonts w:ascii="Arial" w:eastAsia="Times New Roman" w:hAnsi="Arial" w:cs="Arial"/>
          <w:color w:val="333333"/>
          <w:sz w:val="20"/>
          <w:szCs w:val="20"/>
        </w:rPr>
        <w:t>25</w:t>
      </w:r>
      <w:r w:rsidR="004A41A5"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 r. poz. </w:t>
      </w:r>
      <w:r w:rsidR="004A41A5">
        <w:rPr>
          <w:rFonts w:ascii="Arial" w:eastAsia="Times New Roman" w:hAnsi="Arial" w:cs="Arial"/>
          <w:color w:val="333333"/>
          <w:sz w:val="20"/>
          <w:szCs w:val="20"/>
        </w:rPr>
        <w:t>24 ze zm.</w:t>
      </w:r>
      <w:r w:rsidR="004A41A5" w:rsidRPr="00655ECD">
        <w:rPr>
          <w:rFonts w:ascii="Arial" w:eastAsia="Times New Roman" w:hAnsi="Arial" w:cs="Arial"/>
          <w:color w:val="333333"/>
          <w:sz w:val="20"/>
          <w:szCs w:val="20"/>
        </w:rPr>
        <w:t>). Zgoda obejmuje nieodpłatne i</w:t>
      </w:r>
      <w:r w:rsidR="00DB2826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="004A41A5" w:rsidRPr="00655ECD">
        <w:rPr>
          <w:rFonts w:ascii="Arial" w:eastAsia="Times New Roman" w:hAnsi="Arial" w:cs="Arial"/>
          <w:color w:val="333333"/>
          <w:sz w:val="20"/>
          <w:szCs w:val="20"/>
        </w:rPr>
        <w:t>nieograniczone czasowo rozpowszechnianie wizerunku na stronach internetowych i portalach społecznościowych Miasta Poznania.</w:t>
      </w:r>
    </w:p>
    <w:p w14:paraId="12350DB9" w14:textId="77777777" w:rsidR="004A41A5" w:rsidRPr="00123EFF" w:rsidRDefault="0090322D" w:rsidP="004A41A5">
      <w:pPr>
        <w:spacing w:before="120"/>
        <w:ind w:left="3969"/>
        <w:jc w:val="center"/>
        <w:divId w:val="9131210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27215999">
          <v:shape id="_x0000_i1027" type="#_x0000_t75" alt="Wiersz podpisu, niepodpisane" style="width:141pt;height:70.5pt">
            <v:imagedata r:id="rId10" o:title=""/>
            <o:lock v:ext="edit" ungrouping="t" rotation="t" cropping="t" verticies="t" text="t" grouping="t"/>
            <o:signatureline v:ext="edit" id="{C21AE1C8-5D04-4186-BF84-E23C8E559766}" provid="{00000000-0000-0000-0000-000000000000}" issignatureline="t"/>
          </v:shape>
        </w:pict>
      </w:r>
    </w:p>
    <w:p w14:paraId="185C29E2" w14:textId="77777777" w:rsidR="004A41A5" w:rsidRPr="00123EFF" w:rsidRDefault="004A41A5" w:rsidP="004A41A5">
      <w:pPr>
        <w:spacing w:line="360" w:lineRule="auto"/>
        <w:ind w:left="3969"/>
        <w:jc w:val="center"/>
        <w:divId w:val="913121023"/>
        <w:rPr>
          <w:rFonts w:ascii="Arial" w:hAnsi="Arial" w:cs="Arial"/>
          <w:sz w:val="20"/>
          <w:szCs w:val="20"/>
        </w:rPr>
      </w:pPr>
      <w:r w:rsidRPr="00123EFF">
        <w:rPr>
          <w:rFonts w:ascii="Arial" w:hAnsi="Arial" w:cs="Arial"/>
          <w:sz w:val="20"/>
          <w:szCs w:val="20"/>
        </w:rPr>
        <w:t>Data i podpis rodzica / opiekuna prawnego kandydata</w:t>
      </w:r>
    </w:p>
    <w:p w14:paraId="22BF7502" w14:textId="77777777" w:rsidR="004A41A5" w:rsidRDefault="004A41A5" w:rsidP="004A41A5">
      <w:pPr>
        <w:spacing w:line="360" w:lineRule="auto"/>
        <w:divId w:val="913121023"/>
        <w:rPr>
          <w:sz w:val="22"/>
          <w:szCs w:val="22"/>
        </w:rPr>
      </w:pPr>
    </w:p>
    <w:p w14:paraId="25F88028" w14:textId="77777777" w:rsidR="004A41A5" w:rsidRDefault="004A41A5" w:rsidP="004A41A5">
      <w:pPr>
        <w:spacing w:line="360" w:lineRule="auto"/>
        <w:divId w:val="913121023"/>
        <w:rPr>
          <w:sz w:val="22"/>
          <w:szCs w:val="22"/>
        </w:rPr>
      </w:pPr>
    </w:p>
    <w:bookmarkEnd w:id="1"/>
    <w:p w14:paraId="5CF1430E" w14:textId="77777777" w:rsidR="00194A33" w:rsidRDefault="00194A33">
      <w:pPr>
        <w:divId w:val="913121023"/>
        <w:rPr>
          <w:rFonts w:eastAsia="Times New Roman"/>
        </w:rPr>
      </w:pPr>
    </w:p>
    <w:sectPr w:rsidR="00194A33" w:rsidSect="008B7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92490" w14:textId="77777777" w:rsidR="008E2F8E" w:rsidRDefault="008E2F8E" w:rsidP="009C5451">
      <w:pPr>
        <w:spacing w:after="0"/>
      </w:pPr>
      <w:r>
        <w:separator/>
      </w:r>
    </w:p>
  </w:endnote>
  <w:endnote w:type="continuationSeparator" w:id="0">
    <w:p w14:paraId="78B15087" w14:textId="77777777" w:rsidR="008E2F8E" w:rsidRDefault="008E2F8E" w:rsidP="009C54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0379B" w14:textId="77777777" w:rsidR="008E2F8E" w:rsidRDefault="008E2F8E" w:rsidP="009C5451">
      <w:pPr>
        <w:spacing w:after="0"/>
      </w:pPr>
      <w:r>
        <w:separator/>
      </w:r>
    </w:p>
  </w:footnote>
  <w:footnote w:type="continuationSeparator" w:id="0">
    <w:p w14:paraId="36EDE9E5" w14:textId="77777777" w:rsidR="008E2F8E" w:rsidRDefault="008E2F8E" w:rsidP="009C54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17B59"/>
    <w:multiLevelType w:val="hybridMultilevel"/>
    <w:tmpl w:val="D52EE3F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43369F"/>
    <w:multiLevelType w:val="multilevel"/>
    <w:tmpl w:val="747AE482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3B85299B"/>
    <w:multiLevelType w:val="multilevel"/>
    <w:tmpl w:val="D7E2A8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75E21D6"/>
    <w:multiLevelType w:val="hybridMultilevel"/>
    <w:tmpl w:val="25A22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C590C"/>
    <w:multiLevelType w:val="hybridMultilevel"/>
    <w:tmpl w:val="B300997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6FC1EF9"/>
    <w:multiLevelType w:val="multilevel"/>
    <w:tmpl w:val="B918753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67FB5A23"/>
    <w:multiLevelType w:val="hybridMultilevel"/>
    <w:tmpl w:val="640ED53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3A13F8B"/>
    <w:multiLevelType w:val="multilevel"/>
    <w:tmpl w:val="D660AB1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5"/>
  </w:num>
  <w:num w:numId="12">
    <w:abstractNumId w:val="0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02D"/>
    <w:rsid w:val="000265A5"/>
    <w:rsid w:val="0002793D"/>
    <w:rsid w:val="000327E4"/>
    <w:rsid w:val="000468C9"/>
    <w:rsid w:val="00047E98"/>
    <w:rsid w:val="000C1BC9"/>
    <w:rsid w:val="000C479F"/>
    <w:rsid w:val="000F6273"/>
    <w:rsid w:val="00104201"/>
    <w:rsid w:val="00111C44"/>
    <w:rsid w:val="00123EFF"/>
    <w:rsid w:val="00152244"/>
    <w:rsid w:val="0016628D"/>
    <w:rsid w:val="00194A33"/>
    <w:rsid w:val="001B6623"/>
    <w:rsid w:val="0021383B"/>
    <w:rsid w:val="00232244"/>
    <w:rsid w:val="002411EB"/>
    <w:rsid w:val="00255FF5"/>
    <w:rsid w:val="0029791E"/>
    <w:rsid w:val="002C6067"/>
    <w:rsid w:val="002D0B1C"/>
    <w:rsid w:val="00380CD3"/>
    <w:rsid w:val="003B604B"/>
    <w:rsid w:val="00425661"/>
    <w:rsid w:val="00427827"/>
    <w:rsid w:val="004312A7"/>
    <w:rsid w:val="0044174A"/>
    <w:rsid w:val="00496FFA"/>
    <w:rsid w:val="004A41A5"/>
    <w:rsid w:val="004B01A5"/>
    <w:rsid w:val="004C5E71"/>
    <w:rsid w:val="004E69BA"/>
    <w:rsid w:val="00505FF6"/>
    <w:rsid w:val="00537469"/>
    <w:rsid w:val="00541B9A"/>
    <w:rsid w:val="00550916"/>
    <w:rsid w:val="00567BA4"/>
    <w:rsid w:val="005977BC"/>
    <w:rsid w:val="005A6E1D"/>
    <w:rsid w:val="005E2F3F"/>
    <w:rsid w:val="00604833"/>
    <w:rsid w:val="00605735"/>
    <w:rsid w:val="0060612D"/>
    <w:rsid w:val="00644B8D"/>
    <w:rsid w:val="00653507"/>
    <w:rsid w:val="00655ECD"/>
    <w:rsid w:val="00692085"/>
    <w:rsid w:val="00693F31"/>
    <w:rsid w:val="006A2E7C"/>
    <w:rsid w:val="006E5BE1"/>
    <w:rsid w:val="006F6C5E"/>
    <w:rsid w:val="00716ED9"/>
    <w:rsid w:val="007401B1"/>
    <w:rsid w:val="00786A70"/>
    <w:rsid w:val="007877C3"/>
    <w:rsid w:val="007A5FC3"/>
    <w:rsid w:val="007B7AA0"/>
    <w:rsid w:val="007C2CB5"/>
    <w:rsid w:val="007D259E"/>
    <w:rsid w:val="007F29D9"/>
    <w:rsid w:val="0085502D"/>
    <w:rsid w:val="00870CAD"/>
    <w:rsid w:val="00881DF0"/>
    <w:rsid w:val="008B7E21"/>
    <w:rsid w:val="008D3C2A"/>
    <w:rsid w:val="008D6E8A"/>
    <w:rsid w:val="008E2F8E"/>
    <w:rsid w:val="0090322D"/>
    <w:rsid w:val="00910DEA"/>
    <w:rsid w:val="00973E7C"/>
    <w:rsid w:val="009C5451"/>
    <w:rsid w:val="009D50E6"/>
    <w:rsid w:val="009E27D2"/>
    <w:rsid w:val="009E7EA0"/>
    <w:rsid w:val="00AB7248"/>
    <w:rsid w:val="00AE6C88"/>
    <w:rsid w:val="00B048F2"/>
    <w:rsid w:val="00B26189"/>
    <w:rsid w:val="00B27E93"/>
    <w:rsid w:val="00B73087"/>
    <w:rsid w:val="00B91A42"/>
    <w:rsid w:val="00BB1ACB"/>
    <w:rsid w:val="00BE3A14"/>
    <w:rsid w:val="00C25DBB"/>
    <w:rsid w:val="00CE0ED7"/>
    <w:rsid w:val="00CF547B"/>
    <w:rsid w:val="00D069D3"/>
    <w:rsid w:val="00D07E77"/>
    <w:rsid w:val="00D16304"/>
    <w:rsid w:val="00D45016"/>
    <w:rsid w:val="00D47551"/>
    <w:rsid w:val="00D87B90"/>
    <w:rsid w:val="00DB2826"/>
    <w:rsid w:val="00DD15A6"/>
    <w:rsid w:val="00DD7FAA"/>
    <w:rsid w:val="00E52C06"/>
    <w:rsid w:val="00E727FB"/>
    <w:rsid w:val="00EB7AC0"/>
    <w:rsid w:val="00ED4CAF"/>
    <w:rsid w:val="00F16388"/>
    <w:rsid w:val="00F31801"/>
    <w:rsid w:val="00F73539"/>
    <w:rsid w:val="00F75388"/>
    <w:rsid w:val="00F9708E"/>
    <w:rsid w:val="00FD3CC5"/>
    <w:rsid w:val="00FE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6A0AB"/>
  <w15:chartTrackingRefBased/>
  <w15:docId w15:val="{B93D60DA-9683-4F77-ABA9-E8E00E29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theme="majorBidi" w:hint="default"/>
      <w:color w:val="0F4761" w:themeColor="accent1" w:themeShade="BF"/>
      <w:sz w:val="32"/>
      <w:szCs w:val="32"/>
    </w:rPr>
  </w:style>
  <w:style w:type="paragraph" w:customStyle="1" w:styleId="msonormal0">
    <w:name w:val="msonormal"/>
    <w:basedOn w:val="Normalny"/>
    <w:uiPriority w:val="99"/>
    <w:semiHidden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container">
    <w:name w:val="container"/>
    <w:basedOn w:val="Normalny"/>
    <w:uiPriority w:val="99"/>
    <w:semiHidden/>
    <w:pPr>
      <w:shd w:val="clear" w:color="auto" w:fill="FFFFFF"/>
    </w:pPr>
  </w:style>
  <w:style w:type="paragraph" w:customStyle="1" w:styleId="Header1">
    <w:name w:val="Header1"/>
    <w:basedOn w:val="Normalny"/>
    <w:uiPriority w:val="99"/>
    <w:semiHidden/>
    <w:pPr>
      <w:pBdr>
        <w:bottom w:val="single" w:sz="12" w:space="11" w:color="333333"/>
      </w:pBdr>
      <w:spacing w:before="100" w:beforeAutospacing="1" w:after="450"/>
      <w:jc w:val="center"/>
    </w:pPr>
  </w:style>
  <w:style w:type="paragraph" w:customStyle="1" w:styleId="section">
    <w:name w:val="section"/>
    <w:basedOn w:val="Normalny"/>
    <w:uiPriority w:val="99"/>
    <w:semiHidden/>
    <w:pPr>
      <w:pBdr>
        <w:top w:val="single" w:sz="6" w:space="11" w:color="DDDDDD"/>
        <w:left w:val="single" w:sz="6" w:space="11" w:color="DDDDDD"/>
        <w:bottom w:val="single" w:sz="6" w:space="11" w:color="DDDDDD"/>
        <w:right w:val="single" w:sz="6" w:space="11" w:color="DDDDDD"/>
      </w:pBdr>
      <w:spacing w:before="100" w:beforeAutospacing="1" w:after="375"/>
    </w:pPr>
  </w:style>
  <w:style w:type="paragraph" w:customStyle="1" w:styleId="form-row">
    <w:name w:val="form-row"/>
    <w:basedOn w:val="Normalny"/>
    <w:uiPriority w:val="99"/>
    <w:semiHidden/>
    <w:pPr>
      <w:spacing w:before="100" w:beforeAutospacing="1" w:after="225"/>
    </w:pPr>
  </w:style>
  <w:style w:type="paragraph" w:customStyle="1" w:styleId="required">
    <w:name w:val="required"/>
    <w:basedOn w:val="Normalny"/>
    <w:uiPriority w:val="99"/>
    <w:semiHidden/>
    <w:pPr>
      <w:spacing w:before="100" w:beforeAutospacing="1" w:after="100" w:afterAutospacing="1"/>
    </w:pPr>
    <w:rPr>
      <w:color w:val="FF0000"/>
    </w:rPr>
  </w:style>
  <w:style w:type="paragraph" w:customStyle="1" w:styleId="optional-note">
    <w:name w:val="optional-note"/>
    <w:basedOn w:val="Normalny"/>
    <w:uiPriority w:val="99"/>
    <w:semiHidden/>
    <w:pPr>
      <w:spacing w:before="100" w:beforeAutospacing="1" w:after="100" w:afterAutospacing="1"/>
    </w:pPr>
    <w:rPr>
      <w:i/>
      <w:iCs/>
      <w:color w:val="666666"/>
      <w:sz w:val="18"/>
      <w:szCs w:val="18"/>
    </w:rPr>
  </w:style>
  <w:style w:type="paragraph" w:customStyle="1" w:styleId="publication-entry">
    <w:name w:val="publication-entry"/>
    <w:basedOn w:val="Normalny"/>
    <w:uiPriority w:val="99"/>
    <w:semiHidden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hd w:val="clear" w:color="auto" w:fill="F9F9F9"/>
      <w:spacing w:before="100" w:beforeAutospacing="1" w:after="150"/>
    </w:pPr>
  </w:style>
  <w:style w:type="paragraph" w:customStyle="1" w:styleId="publication-row">
    <w:name w:val="publication-row"/>
    <w:basedOn w:val="Normalny"/>
    <w:uiPriority w:val="99"/>
    <w:semiHidden/>
    <w:pPr>
      <w:spacing w:before="100" w:beforeAutospacing="1" w:after="150"/>
    </w:pPr>
  </w:style>
  <w:style w:type="paragraph" w:customStyle="1" w:styleId="btn-remove">
    <w:name w:val="btn-remove"/>
    <w:basedOn w:val="Normalny"/>
    <w:uiPriority w:val="99"/>
    <w:semiHidden/>
    <w:pPr>
      <w:shd w:val="clear" w:color="auto" w:fill="DC3545"/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btn-add">
    <w:name w:val="btn-add"/>
    <w:basedOn w:val="Normalny"/>
    <w:uiPriority w:val="99"/>
    <w:semiHidden/>
    <w:pPr>
      <w:shd w:val="clear" w:color="auto" w:fill="28A745"/>
      <w:spacing w:before="150" w:after="100" w:afterAutospacing="1"/>
    </w:pPr>
    <w:rPr>
      <w:color w:val="FFFFFF"/>
    </w:rPr>
  </w:style>
  <w:style w:type="paragraph" w:customStyle="1" w:styleId="word-count">
    <w:name w:val="word-count"/>
    <w:basedOn w:val="Normalny"/>
    <w:uiPriority w:val="99"/>
    <w:semiHidden/>
    <w:pPr>
      <w:spacing w:before="75" w:after="100" w:afterAutospacing="1"/>
      <w:jc w:val="right"/>
    </w:pPr>
    <w:rPr>
      <w:color w:val="666666"/>
      <w:sz w:val="18"/>
      <w:szCs w:val="18"/>
    </w:rPr>
  </w:style>
  <w:style w:type="paragraph" w:customStyle="1" w:styleId="over-limit">
    <w:name w:val="over-limit"/>
    <w:basedOn w:val="Normalny"/>
    <w:uiPriority w:val="99"/>
    <w:semiHidden/>
    <w:pPr>
      <w:spacing w:before="100" w:beforeAutospacing="1" w:after="100" w:afterAutospacing="1"/>
    </w:pPr>
    <w:rPr>
      <w:color w:val="FF0000"/>
    </w:rPr>
  </w:style>
  <w:style w:type="paragraph" w:customStyle="1" w:styleId="checkbox-group">
    <w:name w:val="checkbox-group"/>
    <w:basedOn w:val="Normalny"/>
    <w:uiPriority w:val="99"/>
    <w:semiHidden/>
    <w:pPr>
      <w:spacing w:before="100" w:beforeAutospacing="1" w:after="150"/>
    </w:pPr>
  </w:style>
  <w:style w:type="paragraph" w:customStyle="1" w:styleId="save-btn">
    <w:name w:val="save-btn"/>
    <w:basedOn w:val="Normalny"/>
    <w:uiPriority w:val="99"/>
    <w:semiHidden/>
    <w:pPr>
      <w:shd w:val="clear" w:color="auto" w:fill="007BFF"/>
      <w:spacing w:before="300"/>
    </w:pPr>
    <w:rPr>
      <w:color w:val="FFFFFF"/>
    </w:rPr>
  </w:style>
  <w:style w:type="paragraph" w:customStyle="1" w:styleId="error">
    <w:name w:val="error"/>
    <w:basedOn w:val="Normalny"/>
    <w:uiPriority w:val="99"/>
    <w:semiHidden/>
    <w:pPr>
      <w:spacing w:before="75" w:after="100" w:afterAutospacing="1"/>
    </w:pPr>
    <w:rPr>
      <w:color w:val="FF0000"/>
      <w:sz w:val="18"/>
      <w:szCs w:val="18"/>
    </w:rPr>
  </w:style>
  <w:style w:type="paragraph" w:customStyle="1" w:styleId="invalid">
    <w:name w:val="invalid"/>
    <w:basedOn w:val="Normalny"/>
    <w:uiPriority w:val="99"/>
    <w:semiHidden/>
    <w:pPr>
      <w:spacing w:before="100" w:beforeAutospacing="1" w:after="100" w:afterAutospacing="1"/>
    </w:p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required1">
    <w:name w:val="required1"/>
    <w:basedOn w:val="Domylnaczcionkaakapitu"/>
    <w:rPr>
      <w:color w:val="FF0000"/>
    </w:rPr>
  </w:style>
  <w:style w:type="character" w:customStyle="1" w:styleId="optional-note1">
    <w:name w:val="optional-note1"/>
    <w:basedOn w:val="Domylnaczcionkaakapitu"/>
    <w:rPr>
      <w:i/>
      <w:iCs/>
      <w:color w:val="666666"/>
      <w:sz w:val="18"/>
      <w:szCs w:val="18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table" w:styleId="Tabela-Siatka">
    <w:name w:val="Table Grid"/>
    <w:basedOn w:val="Standardowy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Hipercze">
    <w:name w:val="Hyperlink"/>
    <w:basedOn w:val="Domylnaczcionkaakapitu"/>
    <w:uiPriority w:val="99"/>
    <w:unhideWhenUsed/>
    <w:rsid w:val="00111C44"/>
    <w:rPr>
      <w:color w:val="467886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111C4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5F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5F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5FF6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5FF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FF6"/>
    <w:rPr>
      <w:rFonts w:ascii="Segoe UI" w:eastAsiaTheme="minorEastAsia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C545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C5451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C545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C5451"/>
    <w:rPr>
      <w:rFonts w:eastAsiaTheme="minorEastAsia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1B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1BC9"/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12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2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1" w:color="333333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iod@um.pozna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F97C9-CB78-412B-9FA6-8D11F1EE8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849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stypendium dla młodych badaczy</vt:lpstr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stypendium dla młodych badaczy</dc:title>
  <dc:subject/>
  <dc:creator>Zuzanna Łapińska</dc:creator>
  <cp:keywords/>
  <dc:description/>
  <cp:lastModifiedBy>Iwona Kubicka</cp:lastModifiedBy>
  <cp:revision>7</cp:revision>
  <cp:lastPrinted>2025-12-15T13:24:00Z</cp:lastPrinted>
  <dcterms:created xsi:type="dcterms:W3CDTF">2026-01-02T13:49:00Z</dcterms:created>
  <dcterms:modified xsi:type="dcterms:W3CDTF">2026-01-12T12:11:00Z</dcterms:modified>
</cp:coreProperties>
</file>