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82569">
              <w:rPr>
                <w:b/>
              </w:rPr>
              <w:fldChar w:fldCharType="separate"/>
            </w:r>
            <w:r w:rsidR="00682569">
              <w:rPr>
                <w:b/>
              </w:rPr>
              <w:t>zarządzenie</w:t>
            </w:r>
            <w:r w:rsidR="00B1702E">
              <w:rPr>
                <w:b/>
              </w:rPr>
              <w:t xml:space="preserve"> w </w:t>
            </w:r>
            <w:r w:rsidR="00682569">
              <w:rPr>
                <w:b/>
              </w:rPr>
              <w:t>sprawie powołania Poznańskiej Rady ds. Rozwoju Wolontariatu.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82569" w:rsidRDefault="00FA63B5" w:rsidP="00682569">
      <w:pPr>
        <w:spacing w:line="360" w:lineRule="auto"/>
        <w:jc w:val="both"/>
      </w:pPr>
      <w:bookmarkStart w:id="2" w:name="z1"/>
      <w:bookmarkEnd w:id="2"/>
    </w:p>
    <w:p w:rsidR="00682569" w:rsidRPr="00682569" w:rsidRDefault="00682569" w:rsidP="0068256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82569">
        <w:rPr>
          <w:color w:val="000000"/>
        </w:rPr>
        <w:t>Zadaniem Poznańskiej Rady ds. Rozwoju Wolontariatu jest rozwój</w:t>
      </w:r>
      <w:r w:rsidR="00B1702E" w:rsidRPr="00682569">
        <w:rPr>
          <w:color w:val="000000"/>
        </w:rPr>
        <w:t xml:space="preserve"> i</w:t>
      </w:r>
      <w:r w:rsidR="00B1702E">
        <w:rPr>
          <w:color w:val="000000"/>
        </w:rPr>
        <w:t> </w:t>
      </w:r>
      <w:r w:rsidRPr="00682569">
        <w:rPr>
          <w:color w:val="000000"/>
        </w:rPr>
        <w:t>koordynacja prawidłowej organizacji „Poznańskiego programu rozwoju wolontariatu miejskiego na lata 2024-2027”, który został przyjęty na mocy uchwały Nr X/181/IX/2024 Rady Miasta Poznania</w:t>
      </w:r>
      <w:r w:rsidR="00B1702E" w:rsidRPr="00682569">
        <w:rPr>
          <w:color w:val="000000"/>
        </w:rPr>
        <w:t xml:space="preserve"> z</w:t>
      </w:r>
      <w:r w:rsidR="00B1702E">
        <w:rPr>
          <w:color w:val="000000"/>
        </w:rPr>
        <w:t> </w:t>
      </w:r>
      <w:r w:rsidRPr="00682569">
        <w:rPr>
          <w:color w:val="000000"/>
        </w:rPr>
        <w:t xml:space="preserve">dnia 5 listopada 2024 roku. </w:t>
      </w:r>
    </w:p>
    <w:p w:rsidR="00682569" w:rsidRDefault="00682569" w:rsidP="00682569">
      <w:pPr>
        <w:spacing w:line="360" w:lineRule="auto"/>
        <w:jc w:val="both"/>
        <w:rPr>
          <w:color w:val="000000"/>
        </w:rPr>
      </w:pPr>
      <w:r w:rsidRPr="00682569">
        <w:rPr>
          <w:color w:val="000000"/>
        </w:rPr>
        <w:t>Zmiana zarządzenia wynika</w:t>
      </w:r>
      <w:r w:rsidR="00B1702E" w:rsidRPr="00682569">
        <w:rPr>
          <w:color w:val="000000"/>
        </w:rPr>
        <w:t xml:space="preserve"> z</w:t>
      </w:r>
      <w:r w:rsidR="00B1702E">
        <w:rPr>
          <w:color w:val="000000"/>
        </w:rPr>
        <w:t> </w:t>
      </w:r>
      <w:r w:rsidRPr="00682569">
        <w:rPr>
          <w:color w:val="000000"/>
        </w:rPr>
        <w:t>potrzeby aktualizacji składu osobowego Rady.</w:t>
      </w:r>
      <w:r w:rsidR="00B1702E" w:rsidRPr="00682569">
        <w:rPr>
          <w:color w:val="000000"/>
        </w:rPr>
        <w:t xml:space="preserve"> W</w:t>
      </w:r>
      <w:r w:rsidR="00B1702E">
        <w:rPr>
          <w:color w:val="000000"/>
        </w:rPr>
        <w:t> </w:t>
      </w:r>
      <w:r w:rsidRPr="00682569">
        <w:rPr>
          <w:color w:val="000000"/>
        </w:rPr>
        <w:t>świetle powyższego</w:t>
      </w:r>
      <w:r w:rsidRPr="00682569">
        <w:rPr>
          <w:color w:val="FF0000"/>
        </w:rPr>
        <w:t xml:space="preserve"> </w:t>
      </w:r>
      <w:r w:rsidRPr="00682569">
        <w:rPr>
          <w:color w:val="000000"/>
        </w:rPr>
        <w:t>przyjęcie zarządzenia jest</w:t>
      </w:r>
      <w:r w:rsidR="00B1702E" w:rsidRPr="00682569">
        <w:rPr>
          <w:color w:val="000000"/>
        </w:rPr>
        <w:t xml:space="preserve"> w</w:t>
      </w:r>
      <w:r w:rsidR="00B1702E">
        <w:rPr>
          <w:color w:val="000000"/>
        </w:rPr>
        <w:t> </w:t>
      </w:r>
      <w:r w:rsidRPr="00682569">
        <w:rPr>
          <w:color w:val="000000"/>
        </w:rPr>
        <w:t>pełni zasadne.</w:t>
      </w:r>
    </w:p>
    <w:p w:rsidR="00682569" w:rsidRDefault="00682569" w:rsidP="00682569">
      <w:pPr>
        <w:spacing w:line="360" w:lineRule="auto"/>
        <w:jc w:val="both"/>
      </w:pPr>
    </w:p>
    <w:p w:rsidR="00682569" w:rsidRDefault="00682569" w:rsidP="00682569">
      <w:pPr>
        <w:keepNext/>
        <w:spacing w:line="360" w:lineRule="auto"/>
        <w:jc w:val="center"/>
      </w:pPr>
      <w:r>
        <w:t>ZASTĘPCA DYREKTORA</w:t>
      </w:r>
    </w:p>
    <w:p w:rsidR="00682569" w:rsidRPr="00682569" w:rsidRDefault="00682569" w:rsidP="00682569">
      <w:pPr>
        <w:keepNext/>
        <w:spacing w:line="360" w:lineRule="auto"/>
        <w:jc w:val="center"/>
      </w:pPr>
      <w:r>
        <w:t>(-) Łukasz Judek</w:t>
      </w:r>
    </w:p>
    <w:sectPr w:rsidR="00682569" w:rsidRPr="00682569" w:rsidSect="006825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569" w:rsidRDefault="00682569">
      <w:r>
        <w:separator/>
      </w:r>
    </w:p>
  </w:endnote>
  <w:endnote w:type="continuationSeparator" w:id="0">
    <w:p w:rsidR="00682569" w:rsidRDefault="0068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569" w:rsidRDefault="00682569">
      <w:r>
        <w:separator/>
      </w:r>
    </w:p>
  </w:footnote>
  <w:footnote w:type="continuationSeparator" w:id="0">
    <w:p w:rsidR="00682569" w:rsidRDefault="0068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powołania Poznańskiej Rady ds. Rozwoju Wolontariatu."/>
  </w:docVars>
  <w:rsids>
    <w:rsidRoot w:val="00682569"/>
    <w:rsid w:val="000607A3"/>
    <w:rsid w:val="00191992"/>
    <w:rsid w:val="001B1D53"/>
    <w:rsid w:val="002946C5"/>
    <w:rsid w:val="002C29F3"/>
    <w:rsid w:val="00682569"/>
    <w:rsid w:val="008C68E6"/>
    <w:rsid w:val="00AA04BE"/>
    <w:rsid w:val="00AC4582"/>
    <w:rsid w:val="00B1702E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18B3D-F17E-4A6F-BACF-6AF6AFCC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2026-01-13T12:41:00Z</dcterms:created>
  <dcterms:modified xsi:type="dcterms:W3CDTF">2026-01-13T12:41:00Z</dcterms:modified>
</cp:coreProperties>
</file>