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0C1C">
          <w:t>40/2026/P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0C1C">
        <w:rPr>
          <w:b/>
          <w:sz w:val="28"/>
        </w:rPr>
        <w:fldChar w:fldCharType="separate"/>
      </w:r>
      <w:r w:rsidR="00C00C1C">
        <w:rPr>
          <w:b/>
          <w:sz w:val="28"/>
        </w:rPr>
        <w:t>16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0C1C">
              <w:rPr>
                <w:b/>
                <w:sz w:val="24"/>
                <w:szCs w:val="24"/>
              </w:rPr>
              <w:fldChar w:fldCharType="separate"/>
            </w:r>
            <w:r w:rsidR="00C00C1C">
              <w:rPr>
                <w:b/>
                <w:sz w:val="24"/>
                <w:szCs w:val="24"/>
              </w:rPr>
              <w:t>nieodpłatnego nabycia na rzecz Miasta Poznania nieruchomości stanowiących własność Skarbu Państwa – Krajowego Ośrodka Wsparcia Rolnictwa, położonych</w:t>
            </w:r>
            <w:r w:rsidR="00F54F4E">
              <w:rPr>
                <w:b/>
                <w:sz w:val="24"/>
                <w:szCs w:val="24"/>
              </w:rPr>
              <w:t xml:space="preserve"> w </w:t>
            </w:r>
            <w:r w:rsidR="00C00C1C">
              <w:rPr>
                <w:b/>
                <w:sz w:val="24"/>
                <w:szCs w:val="24"/>
              </w:rPr>
              <w:t>Poznaniu przy ulicy Jasna Rola.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0C1C" w:rsidP="00C00C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0C1C">
        <w:rPr>
          <w:color w:val="000000"/>
          <w:sz w:val="24"/>
        </w:rPr>
        <w:t>Na podstawie art. 30 ust. 1</w:t>
      </w:r>
      <w:r w:rsidR="00F54F4E" w:rsidRPr="00C00C1C">
        <w:rPr>
          <w:color w:val="000000"/>
          <w:sz w:val="24"/>
        </w:rPr>
        <w:t xml:space="preserve"> i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2 ustawy</w:t>
      </w:r>
      <w:r w:rsidR="00F54F4E" w:rsidRPr="00C00C1C">
        <w:rPr>
          <w:color w:val="000000"/>
          <w:sz w:val="24"/>
        </w:rPr>
        <w:t xml:space="preserve"> z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dnia 8 marca 1990 r.</w:t>
      </w:r>
      <w:r w:rsidR="00F54F4E" w:rsidRPr="00C00C1C">
        <w:rPr>
          <w:color w:val="000000"/>
          <w:sz w:val="24"/>
        </w:rPr>
        <w:t xml:space="preserve"> o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samorządzie gminnym (Dz. U.</w:t>
      </w:r>
      <w:r w:rsidR="00F54F4E" w:rsidRPr="00C00C1C">
        <w:rPr>
          <w:color w:val="000000"/>
          <w:sz w:val="24"/>
        </w:rPr>
        <w:t xml:space="preserve"> z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2025 r. poz. 1153 ze zm.), art. 2, art. 25 ust. 1</w:t>
      </w:r>
      <w:r w:rsidR="00F54F4E" w:rsidRPr="00C00C1C">
        <w:rPr>
          <w:color w:val="000000"/>
          <w:sz w:val="24"/>
        </w:rPr>
        <w:t xml:space="preserve"> i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2 ustawy</w:t>
      </w:r>
      <w:r w:rsidR="00F54F4E" w:rsidRPr="00C00C1C">
        <w:rPr>
          <w:color w:val="000000"/>
          <w:sz w:val="24"/>
        </w:rPr>
        <w:t xml:space="preserve"> z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dnia 21 sierpnia 1997 r.</w:t>
      </w:r>
      <w:r w:rsidR="00F54F4E" w:rsidRPr="00C00C1C">
        <w:rPr>
          <w:color w:val="000000"/>
          <w:sz w:val="24"/>
        </w:rPr>
        <w:t xml:space="preserve"> o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gospodarce nieruchomościami (Dz. U.</w:t>
      </w:r>
      <w:r w:rsidR="00F54F4E" w:rsidRPr="00C00C1C">
        <w:rPr>
          <w:color w:val="000000"/>
          <w:sz w:val="24"/>
        </w:rPr>
        <w:t xml:space="preserve"> z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2024 r. poz. 1145 ze zm.), art. 24 ust. 5c ustawy</w:t>
      </w:r>
      <w:r w:rsidR="00F54F4E" w:rsidRPr="00C00C1C">
        <w:rPr>
          <w:color w:val="000000"/>
          <w:sz w:val="24"/>
        </w:rPr>
        <w:t xml:space="preserve"> z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dnia 19 października 1991 r.</w:t>
      </w:r>
      <w:r w:rsidR="00F54F4E" w:rsidRPr="00C00C1C">
        <w:rPr>
          <w:color w:val="000000"/>
          <w:sz w:val="24"/>
        </w:rPr>
        <w:t xml:space="preserve"> o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gospodarowaniu nieruchomościami rolnymi Skarbu Państwa (Dz. U.</w:t>
      </w:r>
      <w:r w:rsidR="00F54F4E" w:rsidRPr="00C00C1C">
        <w:rPr>
          <w:color w:val="000000"/>
          <w:sz w:val="24"/>
        </w:rPr>
        <w:t xml:space="preserve"> z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2025 r. poz. 826)</w:t>
      </w:r>
      <w:r w:rsidR="00F54F4E" w:rsidRPr="00C00C1C">
        <w:rPr>
          <w:color w:val="000000"/>
          <w:sz w:val="24"/>
        </w:rPr>
        <w:t xml:space="preserve"> i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§ 3 ust. 1 pkt 1 uchwały Nr LXI/840/V/2009 Rady Miasta Poznania</w:t>
      </w:r>
      <w:r w:rsidR="00F54F4E" w:rsidRPr="00C00C1C">
        <w:rPr>
          <w:color w:val="000000"/>
          <w:sz w:val="24"/>
        </w:rPr>
        <w:t xml:space="preserve"> z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dnia 13 października 2009 r.</w:t>
      </w:r>
      <w:r w:rsidR="00F54F4E" w:rsidRPr="00C00C1C">
        <w:rPr>
          <w:color w:val="000000"/>
          <w:sz w:val="24"/>
        </w:rPr>
        <w:t xml:space="preserve"> w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C00C1C">
        <w:rPr>
          <w:color w:val="000000"/>
          <w:sz w:val="24"/>
        </w:rPr>
        <w:t>Wielk</w:t>
      </w:r>
      <w:proofErr w:type="spellEnd"/>
      <w:r w:rsidRPr="00C00C1C">
        <w:rPr>
          <w:color w:val="000000"/>
          <w:sz w:val="24"/>
        </w:rPr>
        <w:t xml:space="preserve">. </w:t>
      </w:r>
      <w:r w:rsidR="00F54F4E" w:rsidRPr="00C00C1C">
        <w:rPr>
          <w:color w:val="000000"/>
          <w:sz w:val="24"/>
        </w:rPr>
        <w:t xml:space="preserve"> z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2 grudnia 2019 r. poz. 10091 ze zm.) zarządza się, co następuje:</w:t>
      </w:r>
    </w:p>
    <w:p w:rsidR="00C00C1C" w:rsidRDefault="00C00C1C" w:rsidP="00C00C1C">
      <w:pPr>
        <w:spacing w:line="360" w:lineRule="auto"/>
        <w:jc w:val="both"/>
        <w:rPr>
          <w:sz w:val="24"/>
        </w:rPr>
      </w:pPr>
    </w:p>
    <w:p w:rsidR="00C00C1C" w:rsidRDefault="00C00C1C" w:rsidP="00C00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0C1C" w:rsidRDefault="00C00C1C" w:rsidP="00C00C1C">
      <w:pPr>
        <w:keepNext/>
        <w:spacing w:line="360" w:lineRule="auto"/>
        <w:rPr>
          <w:color w:val="000000"/>
          <w:sz w:val="24"/>
        </w:rPr>
      </w:pPr>
    </w:p>
    <w:p w:rsidR="00C00C1C" w:rsidRDefault="00C00C1C" w:rsidP="00C00C1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00C1C">
        <w:rPr>
          <w:color w:val="000000"/>
          <w:sz w:val="24"/>
        </w:rPr>
        <w:t>Nabyć na rzecz Miasta Poznania,</w:t>
      </w:r>
      <w:r w:rsidR="00F54F4E" w:rsidRPr="00C00C1C">
        <w:rPr>
          <w:color w:val="000000"/>
          <w:sz w:val="24"/>
        </w:rPr>
        <w:t xml:space="preserve"> w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drodze nieodpłatnego przekazania, nieruchomości stanowiące własność Skarbu Państwa, będące</w:t>
      </w:r>
      <w:r w:rsidR="00F54F4E" w:rsidRPr="00C00C1C">
        <w:rPr>
          <w:color w:val="000000"/>
          <w:sz w:val="24"/>
        </w:rPr>
        <w:t xml:space="preserve"> w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zasobie Krajowego Ośrodka Wsparcia Rolnictwa, położone</w:t>
      </w:r>
      <w:r w:rsidR="00F54F4E" w:rsidRPr="00C00C1C">
        <w:rPr>
          <w:color w:val="000000"/>
          <w:sz w:val="24"/>
        </w:rPr>
        <w:t xml:space="preserve"> w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Poznaniu przy ulicy Jasna Rola, oznaczone</w:t>
      </w:r>
      <w:r w:rsidR="00F54F4E" w:rsidRPr="00C00C1C">
        <w:rPr>
          <w:color w:val="000000"/>
          <w:sz w:val="24"/>
        </w:rPr>
        <w:t xml:space="preserve"> w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ewidencji gruntów: obręb Naramowice, arkusz mapy 17, działka nr 2/10</w:t>
      </w:r>
      <w:r w:rsidR="00F54F4E" w:rsidRPr="00C00C1C">
        <w:rPr>
          <w:color w:val="000000"/>
          <w:sz w:val="24"/>
        </w:rPr>
        <w:t xml:space="preserve"> o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pow. 153 m</w:t>
      </w:r>
      <w:r w:rsidRPr="00C00C1C">
        <w:rPr>
          <w:color w:val="000000"/>
          <w:sz w:val="24"/>
          <w:vertAlign w:val="superscript"/>
        </w:rPr>
        <w:t>2</w:t>
      </w:r>
      <w:r w:rsidRPr="00C00C1C">
        <w:rPr>
          <w:color w:val="000000"/>
          <w:sz w:val="24"/>
        </w:rPr>
        <w:t>, dla której prowadzona jest księga wieczysta PO1P/00018298/8, oraz obręb Naramowice, arkusz mapy 19, działka nr 2/11</w:t>
      </w:r>
      <w:r w:rsidR="00F54F4E" w:rsidRPr="00C00C1C">
        <w:rPr>
          <w:color w:val="000000"/>
          <w:sz w:val="24"/>
        </w:rPr>
        <w:t xml:space="preserve"> o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pow. 424 m</w:t>
      </w:r>
      <w:r w:rsidRPr="00C00C1C">
        <w:rPr>
          <w:color w:val="000000"/>
          <w:sz w:val="24"/>
          <w:vertAlign w:val="superscript"/>
        </w:rPr>
        <w:t>2</w:t>
      </w:r>
      <w:r w:rsidRPr="00C00C1C">
        <w:rPr>
          <w:color w:val="000000"/>
          <w:sz w:val="24"/>
        </w:rPr>
        <w:t>, dla której prowadzona jest księga wieczysta PO1P/00278552/7.</w:t>
      </w:r>
      <w:r w:rsidR="00F54F4E" w:rsidRPr="00C00C1C">
        <w:rPr>
          <w:color w:val="000000"/>
          <w:sz w:val="24"/>
        </w:rPr>
        <w:t xml:space="preserve"> </w:t>
      </w:r>
      <w:r w:rsidR="00F54F4E" w:rsidRPr="00C00C1C">
        <w:rPr>
          <w:color w:val="000000"/>
          <w:sz w:val="24"/>
          <w:szCs w:val="22"/>
        </w:rPr>
        <w:t>W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  <w:szCs w:val="22"/>
        </w:rPr>
        <w:t xml:space="preserve">dziale IV KW </w:t>
      </w:r>
      <w:r w:rsidRPr="00C00C1C">
        <w:rPr>
          <w:color w:val="000000"/>
          <w:sz w:val="24"/>
        </w:rPr>
        <w:t>PO1P/00018298/8 wpisano hipotekę</w:t>
      </w:r>
      <w:r w:rsidR="00F54F4E" w:rsidRPr="00C00C1C">
        <w:rPr>
          <w:color w:val="000000"/>
          <w:sz w:val="24"/>
        </w:rPr>
        <w:t xml:space="preserve"> w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wysokości 900 zł na rzecz osoby fizycznej.</w:t>
      </w:r>
      <w:r w:rsidR="00F54F4E" w:rsidRPr="00C00C1C">
        <w:rPr>
          <w:color w:val="000000"/>
          <w:sz w:val="24"/>
        </w:rPr>
        <w:t xml:space="preserve"> </w:t>
      </w:r>
      <w:r w:rsidR="00F54F4E" w:rsidRPr="00C00C1C">
        <w:rPr>
          <w:color w:val="000000"/>
          <w:sz w:val="24"/>
          <w:szCs w:val="22"/>
        </w:rPr>
        <w:t>W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  <w:szCs w:val="22"/>
        </w:rPr>
        <w:t xml:space="preserve">dziale III KW </w:t>
      </w:r>
      <w:r w:rsidRPr="00C00C1C">
        <w:rPr>
          <w:color w:val="000000"/>
          <w:sz w:val="24"/>
        </w:rPr>
        <w:t xml:space="preserve">PO1P/00278552/7 wpisano służebność </w:t>
      </w:r>
      <w:proofErr w:type="spellStart"/>
      <w:r w:rsidRPr="00C00C1C">
        <w:rPr>
          <w:color w:val="000000"/>
          <w:sz w:val="24"/>
        </w:rPr>
        <w:t>przesyłu</w:t>
      </w:r>
      <w:proofErr w:type="spellEnd"/>
      <w:r w:rsidRPr="00C00C1C">
        <w:rPr>
          <w:color w:val="000000"/>
          <w:sz w:val="24"/>
        </w:rPr>
        <w:t xml:space="preserve"> na rzecz </w:t>
      </w:r>
      <w:proofErr w:type="spellStart"/>
      <w:r w:rsidRPr="00C00C1C">
        <w:rPr>
          <w:color w:val="000000"/>
          <w:sz w:val="24"/>
        </w:rPr>
        <w:t>Dalkia</w:t>
      </w:r>
      <w:proofErr w:type="spellEnd"/>
      <w:r w:rsidRPr="00C00C1C">
        <w:rPr>
          <w:color w:val="000000"/>
          <w:sz w:val="24"/>
        </w:rPr>
        <w:t xml:space="preserve"> Poznań SA.</w:t>
      </w:r>
    </w:p>
    <w:p w:rsidR="00C00C1C" w:rsidRDefault="00C00C1C" w:rsidP="00C00C1C">
      <w:pPr>
        <w:spacing w:line="360" w:lineRule="auto"/>
        <w:jc w:val="both"/>
        <w:rPr>
          <w:color w:val="000000"/>
          <w:sz w:val="24"/>
        </w:rPr>
      </w:pPr>
    </w:p>
    <w:p w:rsidR="00C00C1C" w:rsidRDefault="00C00C1C" w:rsidP="00C00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00C1C" w:rsidRDefault="00C00C1C" w:rsidP="00C00C1C">
      <w:pPr>
        <w:keepNext/>
        <w:spacing w:line="360" w:lineRule="auto"/>
        <w:rPr>
          <w:color w:val="000000"/>
          <w:sz w:val="24"/>
        </w:rPr>
      </w:pPr>
    </w:p>
    <w:p w:rsidR="00C00C1C" w:rsidRDefault="00C00C1C" w:rsidP="00C00C1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00C1C">
        <w:rPr>
          <w:color w:val="000000"/>
          <w:sz w:val="24"/>
        </w:rPr>
        <w:t>Wartość nieruchomości wynosi 201 517,00 zł (słownie: dwieście jeden tysięcy pięćset siedemnaście złotych 00/100).</w:t>
      </w:r>
    </w:p>
    <w:p w:rsidR="00C00C1C" w:rsidRDefault="00C00C1C" w:rsidP="00C00C1C">
      <w:pPr>
        <w:spacing w:line="360" w:lineRule="auto"/>
        <w:jc w:val="both"/>
        <w:rPr>
          <w:color w:val="000000"/>
          <w:sz w:val="24"/>
        </w:rPr>
      </w:pPr>
    </w:p>
    <w:p w:rsidR="00C00C1C" w:rsidRDefault="00C00C1C" w:rsidP="00C00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0C1C" w:rsidRDefault="00C00C1C" w:rsidP="00C00C1C">
      <w:pPr>
        <w:keepNext/>
        <w:spacing w:line="360" w:lineRule="auto"/>
        <w:rPr>
          <w:color w:val="000000"/>
          <w:sz w:val="24"/>
        </w:rPr>
      </w:pPr>
    </w:p>
    <w:p w:rsidR="00C00C1C" w:rsidRDefault="00C00C1C" w:rsidP="00C00C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0C1C">
        <w:rPr>
          <w:color w:val="000000"/>
          <w:sz w:val="24"/>
        </w:rPr>
        <w:t>Uchyla się zarządzenie Nr 982/2022/P Prezydenta Miasta Poznania</w:t>
      </w:r>
      <w:r w:rsidR="00F54F4E" w:rsidRPr="00C00C1C">
        <w:rPr>
          <w:color w:val="000000"/>
          <w:sz w:val="24"/>
        </w:rPr>
        <w:t xml:space="preserve"> z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dnia 19 grudnia 2022 r.</w:t>
      </w:r>
      <w:r w:rsidR="00F54F4E" w:rsidRPr="00C00C1C">
        <w:rPr>
          <w:color w:val="000000"/>
          <w:sz w:val="24"/>
        </w:rPr>
        <w:t xml:space="preserve"> </w:t>
      </w:r>
      <w:r w:rsidR="00F54F4E" w:rsidRPr="00C00C1C">
        <w:rPr>
          <w:color w:val="000000"/>
          <w:sz w:val="24"/>
          <w:szCs w:val="24"/>
        </w:rPr>
        <w:t>w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  <w:szCs w:val="24"/>
        </w:rPr>
        <w:t>sprawie nieodpłatnego przejęcia na rzecz Miasta Poznania nieruchomości stanowiących własność Skarbu Państwa - Krajowego Ośrodka Wsparcia Rolnictwa, położonych</w:t>
      </w:r>
      <w:r w:rsidR="00F54F4E" w:rsidRPr="00C00C1C">
        <w:rPr>
          <w:color w:val="000000"/>
          <w:sz w:val="24"/>
          <w:szCs w:val="24"/>
        </w:rPr>
        <w:t xml:space="preserve"> w</w:t>
      </w:r>
      <w:r w:rsidR="00F54F4E">
        <w:rPr>
          <w:color w:val="000000"/>
          <w:sz w:val="24"/>
          <w:szCs w:val="24"/>
        </w:rPr>
        <w:t> </w:t>
      </w:r>
      <w:r w:rsidRPr="00C00C1C">
        <w:rPr>
          <w:color w:val="000000"/>
          <w:sz w:val="24"/>
          <w:szCs w:val="24"/>
        </w:rPr>
        <w:t>Poznaniu przy ulicy Jasna Rola.</w:t>
      </w:r>
    </w:p>
    <w:p w:rsidR="00C00C1C" w:rsidRDefault="00C00C1C" w:rsidP="00C00C1C">
      <w:pPr>
        <w:spacing w:line="360" w:lineRule="auto"/>
        <w:jc w:val="both"/>
        <w:rPr>
          <w:color w:val="000000"/>
          <w:sz w:val="24"/>
        </w:rPr>
      </w:pPr>
    </w:p>
    <w:p w:rsidR="00C00C1C" w:rsidRDefault="00C00C1C" w:rsidP="00C00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0C1C" w:rsidRDefault="00C00C1C" w:rsidP="00C00C1C">
      <w:pPr>
        <w:keepNext/>
        <w:spacing w:line="360" w:lineRule="auto"/>
        <w:rPr>
          <w:color w:val="000000"/>
          <w:sz w:val="24"/>
        </w:rPr>
      </w:pPr>
    </w:p>
    <w:p w:rsidR="00C00C1C" w:rsidRDefault="00C00C1C" w:rsidP="00C00C1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00C1C">
        <w:rPr>
          <w:color w:val="000000"/>
          <w:sz w:val="24"/>
        </w:rPr>
        <w:t>Wykonanie zarządzenia powierza się Dyrektorowi Wydziału Gospodarki Nieruchomościami Urzędu Miasta Poznania.</w:t>
      </w:r>
    </w:p>
    <w:p w:rsidR="00C00C1C" w:rsidRDefault="00C00C1C" w:rsidP="00C00C1C">
      <w:pPr>
        <w:spacing w:line="360" w:lineRule="auto"/>
        <w:jc w:val="both"/>
        <w:rPr>
          <w:color w:val="000000"/>
          <w:sz w:val="24"/>
        </w:rPr>
      </w:pPr>
    </w:p>
    <w:p w:rsidR="00C00C1C" w:rsidRDefault="00C00C1C" w:rsidP="00C00C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0C1C" w:rsidRDefault="00C00C1C" w:rsidP="00C00C1C">
      <w:pPr>
        <w:keepNext/>
        <w:spacing w:line="360" w:lineRule="auto"/>
        <w:rPr>
          <w:color w:val="000000"/>
          <w:sz w:val="24"/>
        </w:rPr>
      </w:pPr>
    </w:p>
    <w:p w:rsidR="00C00C1C" w:rsidRDefault="00C00C1C" w:rsidP="00C00C1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00C1C">
        <w:rPr>
          <w:color w:val="000000"/>
          <w:sz w:val="24"/>
        </w:rPr>
        <w:t>Zarządzenie wchodzi</w:t>
      </w:r>
      <w:r w:rsidR="00F54F4E" w:rsidRPr="00C00C1C">
        <w:rPr>
          <w:color w:val="000000"/>
          <w:sz w:val="24"/>
        </w:rPr>
        <w:t xml:space="preserve"> w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życie</w:t>
      </w:r>
      <w:r w:rsidR="00F54F4E" w:rsidRPr="00C00C1C">
        <w:rPr>
          <w:color w:val="000000"/>
          <w:sz w:val="24"/>
        </w:rPr>
        <w:t xml:space="preserve"> z</w:t>
      </w:r>
      <w:r w:rsidR="00F54F4E">
        <w:rPr>
          <w:color w:val="000000"/>
          <w:sz w:val="24"/>
        </w:rPr>
        <w:t> </w:t>
      </w:r>
      <w:r w:rsidRPr="00C00C1C">
        <w:rPr>
          <w:color w:val="000000"/>
          <w:sz w:val="24"/>
        </w:rPr>
        <w:t>dniem podpisania.</w:t>
      </w:r>
    </w:p>
    <w:p w:rsidR="00C00C1C" w:rsidRDefault="00C00C1C" w:rsidP="00C00C1C">
      <w:pPr>
        <w:spacing w:line="360" w:lineRule="auto"/>
        <w:jc w:val="both"/>
        <w:rPr>
          <w:color w:val="000000"/>
          <w:sz w:val="24"/>
        </w:rPr>
      </w:pPr>
    </w:p>
    <w:p w:rsidR="00C00C1C" w:rsidRDefault="00C00C1C" w:rsidP="00C00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0C1C" w:rsidRDefault="00C00C1C" w:rsidP="00C00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C00C1C" w:rsidRDefault="00C00C1C" w:rsidP="00C00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C00C1C" w:rsidRPr="00C00C1C" w:rsidRDefault="00C00C1C" w:rsidP="00C00C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00C1C" w:rsidRPr="00C00C1C" w:rsidSect="00C00C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C1C" w:rsidRDefault="00C00C1C">
      <w:r>
        <w:separator/>
      </w:r>
    </w:p>
  </w:endnote>
  <w:endnote w:type="continuationSeparator" w:id="0">
    <w:p w:rsidR="00C00C1C" w:rsidRDefault="00C0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C1C" w:rsidRDefault="00C00C1C">
      <w:r>
        <w:separator/>
      </w:r>
    </w:p>
  </w:footnote>
  <w:footnote w:type="continuationSeparator" w:id="0">
    <w:p w:rsidR="00C00C1C" w:rsidRDefault="00C0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stycznia 2026 r."/>
    <w:docVar w:name="AktNr" w:val="40/2026/P"/>
    <w:docVar w:name="Sprawa" w:val="nieodpłatnego nabycia na rzecz Miasta Poznania nieruchomości stanowiących własność Skarbu Państwa – Krajowego Ośrodka Wsparcia Rolnictwa, położonych w Poznaniu przy ulicy Jasna Rola."/>
  </w:docVars>
  <w:rsids>
    <w:rsidRoot w:val="00C00C1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0C1C"/>
    <w:rsid w:val="00C5423F"/>
    <w:rsid w:val="00CB05CD"/>
    <w:rsid w:val="00CD3B7B"/>
    <w:rsid w:val="00CE5304"/>
    <w:rsid w:val="00D672EE"/>
    <w:rsid w:val="00DC3E76"/>
    <w:rsid w:val="00E30060"/>
    <w:rsid w:val="00E360D3"/>
    <w:rsid w:val="00F54F4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E8E1C-A510-4B46-991A-9E84EB55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2026-01-19T08:45:00Z</dcterms:created>
  <dcterms:modified xsi:type="dcterms:W3CDTF">2026-01-19T08:45:00Z</dcterms:modified>
</cp:coreProperties>
</file>