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4D31">
          <w:t>45/2026/P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C4D31">
        <w:rPr>
          <w:b/>
          <w:sz w:val="28"/>
        </w:rPr>
        <w:fldChar w:fldCharType="separate"/>
      </w:r>
      <w:r w:rsidR="00DC4D31">
        <w:rPr>
          <w:b/>
          <w:sz w:val="28"/>
        </w:rPr>
        <w:t>22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E2D4D" w:rsidTr="007E2D4D">
        <w:tc>
          <w:tcPr>
            <w:tcW w:w="1368" w:type="dxa"/>
            <w:shd w:val="clear" w:color="auto" w:fill="auto"/>
          </w:tcPr>
          <w:p w:rsidR="00565809" w:rsidRPr="007E2D4D" w:rsidRDefault="00F357A1" w:rsidP="007E2D4D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7E2D4D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7E2D4D" w:rsidRDefault="00565809" w:rsidP="007E2D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2D4D">
              <w:rPr>
                <w:b/>
                <w:sz w:val="24"/>
                <w:szCs w:val="24"/>
              </w:rPr>
              <w:fldChar w:fldCharType="begin"/>
            </w:r>
            <w:r w:rsidRPr="007E2D4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4D31" w:rsidRPr="007E2D4D">
              <w:rPr>
                <w:b/>
                <w:sz w:val="24"/>
                <w:szCs w:val="24"/>
              </w:rPr>
              <w:fldChar w:fldCharType="separate"/>
            </w:r>
            <w:r w:rsidR="00DC4D31" w:rsidRPr="007E2D4D">
              <w:rPr>
                <w:b/>
                <w:sz w:val="24"/>
                <w:szCs w:val="24"/>
              </w:rPr>
              <w:t>zarządzenie</w:t>
            </w:r>
            <w:r w:rsidR="00826F4D" w:rsidRPr="007E2D4D">
              <w:rPr>
                <w:b/>
                <w:sz w:val="24"/>
                <w:szCs w:val="24"/>
              </w:rPr>
              <w:t xml:space="preserve"> w </w:t>
            </w:r>
            <w:r w:rsidR="00DC4D31" w:rsidRPr="007E2D4D">
              <w:rPr>
                <w:b/>
                <w:sz w:val="24"/>
                <w:szCs w:val="24"/>
              </w:rPr>
              <w:t>sprawie zadań</w:t>
            </w:r>
            <w:r w:rsidR="00826F4D" w:rsidRPr="007E2D4D">
              <w:rPr>
                <w:b/>
                <w:sz w:val="24"/>
                <w:szCs w:val="24"/>
              </w:rPr>
              <w:t xml:space="preserve"> i </w:t>
            </w:r>
            <w:r w:rsidR="00DC4D31" w:rsidRPr="007E2D4D">
              <w:rPr>
                <w:b/>
                <w:sz w:val="24"/>
                <w:szCs w:val="24"/>
              </w:rPr>
              <w:t>kompetencji Prezydenta Miasta Poznania, powierzenia określonych spraw Miasta Poznania Zastępcom Prezydenta Miasta Poznania</w:t>
            </w:r>
            <w:r w:rsidR="00826F4D" w:rsidRPr="007E2D4D">
              <w:rPr>
                <w:b/>
                <w:sz w:val="24"/>
                <w:szCs w:val="24"/>
              </w:rPr>
              <w:t xml:space="preserve"> i </w:t>
            </w:r>
            <w:r w:rsidR="00DC4D31" w:rsidRPr="007E2D4D">
              <w:rPr>
                <w:b/>
                <w:sz w:val="24"/>
                <w:szCs w:val="24"/>
              </w:rPr>
              <w:t>Sekretarzowi Miasta Poznania oraz zakresu zadań Skarbnika Miasta Poznania.</w:t>
            </w:r>
            <w:r w:rsidRPr="007E2D4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C4D31">
        <w:rPr>
          <w:color w:val="000000"/>
          <w:sz w:val="24"/>
        </w:rPr>
        <w:t>Na podstawie art. 33 ust. 4 ustawy</w:t>
      </w:r>
      <w:r w:rsidR="00826F4D" w:rsidRPr="00DC4D31">
        <w:rPr>
          <w:color w:val="000000"/>
          <w:sz w:val="24"/>
        </w:rPr>
        <w:t xml:space="preserve"> z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dnia 8 marca 1990 r.</w:t>
      </w:r>
      <w:r w:rsidR="00826F4D" w:rsidRPr="00DC4D31">
        <w:rPr>
          <w:color w:val="000000"/>
          <w:sz w:val="24"/>
        </w:rPr>
        <w:t xml:space="preserve"> o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samorządzie gminnym (</w:t>
      </w:r>
      <w:proofErr w:type="spellStart"/>
      <w:r w:rsidRPr="00DC4D31">
        <w:rPr>
          <w:color w:val="000000"/>
          <w:sz w:val="24"/>
        </w:rPr>
        <w:t>t.j</w:t>
      </w:r>
      <w:proofErr w:type="spellEnd"/>
      <w:r w:rsidRPr="00DC4D31">
        <w:rPr>
          <w:color w:val="000000"/>
          <w:sz w:val="24"/>
        </w:rPr>
        <w:t>. Dz. U.</w:t>
      </w:r>
      <w:r w:rsidR="00826F4D" w:rsidRPr="00DC4D31">
        <w:rPr>
          <w:color w:val="000000"/>
          <w:sz w:val="24"/>
        </w:rPr>
        <w:t xml:space="preserve"> z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2025 r. poz. 1153</w:t>
      </w:r>
      <w:r w:rsidR="00826F4D" w:rsidRPr="00DC4D31">
        <w:rPr>
          <w:color w:val="000000"/>
          <w:sz w:val="24"/>
        </w:rPr>
        <w:t xml:space="preserve"> z</w:t>
      </w:r>
      <w:r w:rsidR="00826F4D">
        <w:rPr>
          <w:color w:val="000000"/>
          <w:sz w:val="24"/>
        </w:rPr>
        <w:t> </w:t>
      </w:r>
      <w:proofErr w:type="spellStart"/>
      <w:r w:rsidRPr="00DC4D31">
        <w:rPr>
          <w:color w:val="000000"/>
          <w:sz w:val="24"/>
        </w:rPr>
        <w:t>późn</w:t>
      </w:r>
      <w:proofErr w:type="spellEnd"/>
      <w:r w:rsidRPr="00DC4D31">
        <w:rPr>
          <w:color w:val="000000"/>
          <w:sz w:val="24"/>
        </w:rPr>
        <w:t>. zm.),</w:t>
      </w:r>
      <w:r w:rsidR="00826F4D" w:rsidRPr="00DC4D31">
        <w:rPr>
          <w:color w:val="000000"/>
          <w:sz w:val="24"/>
        </w:rPr>
        <w:t xml:space="preserve"> w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związku</w:t>
      </w:r>
      <w:r w:rsidR="00826F4D" w:rsidRPr="00DC4D31">
        <w:rPr>
          <w:color w:val="000000"/>
          <w:sz w:val="24"/>
        </w:rPr>
        <w:t xml:space="preserve"> z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art. 92 ust. 3 ustawy</w:t>
      </w:r>
      <w:r w:rsidR="00826F4D" w:rsidRPr="00DC4D31">
        <w:rPr>
          <w:color w:val="000000"/>
          <w:sz w:val="24"/>
        </w:rPr>
        <w:t xml:space="preserve"> z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dnia 5 czerwca 1998 r.</w:t>
      </w:r>
      <w:r w:rsidR="00826F4D" w:rsidRPr="00DC4D31">
        <w:rPr>
          <w:color w:val="000000"/>
          <w:sz w:val="24"/>
        </w:rPr>
        <w:t xml:space="preserve"> o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samorządzie powiatowym (</w:t>
      </w:r>
      <w:proofErr w:type="spellStart"/>
      <w:r w:rsidRPr="00DC4D31">
        <w:rPr>
          <w:color w:val="000000"/>
          <w:sz w:val="24"/>
        </w:rPr>
        <w:t>t.j</w:t>
      </w:r>
      <w:proofErr w:type="spellEnd"/>
      <w:r w:rsidRPr="00DC4D31">
        <w:rPr>
          <w:color w:val="000000"/>
          <w:sz w:val="24"/>
        </w:rPr>
        <w:t>. Dz. U.</w:t>
      </w:r>
      <w:r w:rsidR="00826F4D" w:rsidRPr="00DC4D31">
        <w:rPr>
          <w:color w:val="000000"/>
          <w:sz w:val="24"/>
        </w:rPr>
        <w:t xml:space="preserve"> z</w:t>
      </w:r>
      <w:r w:rsidR="00826F4D">
        <w:rPr>
          <w:color w:val="000000"/>
          <w:sz w:val="24"/>
        </w:rPr>
        <w:t> </w:t>
      </w:r>
      <w:r w:rsidRPr="00DC4D31">
        <w:rPr>
          <w:color w:val="000000"/>
          <w:sz w:val="24"/>
        </w:rPr>
        <w:t>2025 r. poz. 1684)  zarządza się, co następuje:</w:t>
      </w:r>
    </w:p>
    <w:p w:rsidR="00DC4D31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C4D31">
        <w:rPr>
          <w:color w:val="000000"/>
          <w:sz w:val="24"/>
          <w:szCs w:val="24"/>
        </w:rPr>
        <w:t>W zarządzeniu Nr 554/2025/P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dnia 18 lipca 2025 r.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sprawie zadań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kompetencji Prezydenta Miasta Poznania, powierzenia określonych spraw Miasta Poznania Zastępcom Prezydenta Miasta Poznania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Sekretarzowi Miasta Poznania oraz zakresu zadań Skarbnika Miasta Poznania, wprowadza się następujące zmiany: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1) po § 3 dodaje się § 3a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brzmieniu:</w:t>
      </w:r>
    </w:p>
    <w:p w:rsidR="00DC4D31" w:rsidRPr="00DC4D31" w:rsidRDefault="00DC4D31" w:rsidP="00E4672E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bookmarkStart w:id="3" w:name="_GoBack"/>
      <w:bookmarkEnd w:id="3"/>
      <w:r w:rsidRPr="00DC4D31">
        <w:rPr>
          <w:color w:val="000000"/>
          <w:sz w:val="24"/>
          <w:szCs w:val="24"/>
        </w:rPr>
        <w:t>"§ 3a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1.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związku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odwołaniem Zastępcy Prezydenta Miasta do spraw oświaty, transportu, komunikacji oraz rozwoju Miasta, turystyki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współpracy międzynarodowej, do zakresu zadań Prezydenta Miasta Poznania należy także, poza sprawami określonymi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§3, prowadzenie spraw: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1) oświaty oraz wychowania dzieci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młodzieży,</w:t>
      </w:r>
      <w:r w:rsidR="00826F4D" w:rsidRPr="00DC4D31">
        <w:rPr>
          <w:color w:val="000000"/>
          <w:sz w:val="24"/>
          <w:szCs w:val="24"/>
        </w:rPr>
        <w:t xml:space="preserve"> a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także funkcjonowania wymienionych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obwieszczeniu Prezydenta Miasta Poznania miejskich placówek,</w:t>
      </w:r>
      <w:r w:rsidR="00826F4D" w:rsidRPr="00DC4D31">
        <w:rPr>
          <w:color w:val="000000"/>
          <w:sz w:val="24"/>
          <w:szCs w:val="24"/>
        </w:rPr>
        <w:t xml:space="preserve"> o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których mowa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ustawie</w:t>
      </w:r>
      <w:r w:rsidR="00826F4D" w:rsidRPr="00DC4D31">
        <w:rPr>
          <w:color w:val="000000"/>
          <w:sz w:val="24"/>
          <w:szCs w:val="24"/>
        </w:rPr>
        <w:t xml:space="preserve"> o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systemie oświaty;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2) opracowywania programów rozwoju infrastruktury technicznej Miasta Poznania, szczególnie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zakresie dróg miejskich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transportu publicznego oraz ich realizacji;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lastRenderedPageBreak/>
        <w:t>3) komunikacji drogowej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ścieżek rowerowych;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4) organizacji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zarządzania ruchem publicznym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układzie komunikacyjnym;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5) promocji Miasta Poznania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zakresie rozwoju turystyki miejskiej, kulturowej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kongresowej;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6) strategii rozwoju Miasta Poznania, programowania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planowania jego rozwoju społeczno-gospodarczego oraz przygotowywania analiz na temat sytuacji społeczno-gospodarczej Miasta Poznania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raportu</w:t>
      </w:r>
      <w:r w:rsidR="00826F4D" w:rsidRPr="00DC4D31">
        <w:rPr>
          <w:color w:val="000000"/>
          <w:sz w:val="24"/>
          <w:szCs w:val="24"/>
        </w:rPr>
        <w:t xml:space="preserve"> o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stanie Miasta Poznania;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7) rozwoju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promocji Poznania jako miasta atrakcyjnego dla ludzi młodych oraz silnego ośrodka akademickiego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naukowego;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8) koordynacji wdrażania Polityki Poznań Młodych 2025;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9) współpracy międzynarodowej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zakresie kontaktów Urzędu Miasta Poznania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miastami zagranicznymi, instytucjami, organizacjami oraz miastami partnerskimi,</w:t>
      </w:r>
      <w:r w:rsidR="00826F4D" w:rsidRPr="00DC4D31">
        <w:rPr>
          <w:color w:val="000000"/>
          <w:sz w:val="24"/>
          <w:szCs w:val="24"/>
        </w:rPr>
        <w:t xml:space="preserve"> a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także uczestnictwa Miasta Poznania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międzynarodowych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krajowych sieciach współpracy miast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regionów;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10) organizacji współpracy Miasta Poznania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ośrodkami zagranicznymi;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11) koordynacji oceny wiarygodności kredytowej Miasta Poznania;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12) nadzoru nad realizacją programów zgodnie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odrębnym zarządzeniem regulującym strategiczne zarządzanie rozwojem Miasta Poznania.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2. Prezydent Miasta Poznania nadzoruje: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1) Biuro Miejskiego Inżyniera Ruchu;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2) Biuro Miejskiego Konserwatora Zabytków;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3) Wydział Oświaty;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4) Wydział Rozwoju Miasta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Współpracy Międzynarodowej;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oraz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5) Zarząd Dróg Miejskich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wyłączeniem § 4 ust. 3 pkt 1 lit. a);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6) Zarząd Transportu Miejskiego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wyłączeniem § 4 ust. 3 pkt 1 lit. b);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7) Zakład Robót Drogowych.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3. Prezydent Miasta Poznania nadzoruje przy pomocy Wydziału Oświaty: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1) przedszkola;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2) szkoły;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3) miejskie szkoły artystyczne;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 xml:space="preserve">4) młodzieżowe domy kultury;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5) pozostałe miejskie jednostki wymienione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obwieszczeniu Prezydenta Miasta Poznania,</w:t>
      </w:r>
      <w:r w:rsidR="00826F4D" w:rsidRPr="00DC4D31">
        <w:rPr>
          <w:color w:val="000000"/>
          <w:sz w:val="24"/>
          <w:szCs w:val="24"/>
        </w:rPr>
        <w:t xml:space="preserve"> o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których mowa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ustawie</w:t>
      </w:r>
      <w:r w:rsidR="00826F4D" w:rsidRPr="00DC4D31">
        <w:rPr>
          <w:color w:val="000000"/>
          <w:sz w:val="24"/>
          <w:szCs w:val="24"/>
        </w:rPr>
        <w:t xml:space="preserve"> o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systemie oświaty;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6) Centrum Usług Wspólnych Jednostek Oświaty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Poznaniu.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lastRenderedPageBreak/>
        <w:t>4. Prezydent Miasta Poznania koordynuje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weryfikuje sposób realizacji zadań własnych gminy przez spółki prawa handlowego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udziałem Miasta Poznania przy pomocy Zarządu Transportu Miejskiego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odniesieniu do Miejskiego Przedsiębiorstwa Komunikacyjnego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Poznaniu sp.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o.o.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5. Prezydent Miasta Poznania współpracuje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następującymi stałymi komisjami Rady Miasta Poznania: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1) Komisją Oświaty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Wychowania;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2) Komisją Promocji Miasta, Turystyki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 xml:space="preserve">Rekreacji; </w:t>
      </w:r>
    </w:p>
    <w:p w:rsidR="00DC4D31" w:rsidRPr="00DC4D31" w:rsidRDefault="00DC4D31" w:rsidP="00DC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3) Komisją Transportu."</w:t>
      </w:r>
    </w:p>
    <w:p w:rsidR="00DC4D31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4D31">
        <w:rPr>
          <w:color w:val="000000"/>
          <w:sz w:val="24"/>
          <w:szCs w:val="24"/>
        </w:rPr>
        <w:t>2) skreśla się § 6.</w:t>
      </w:r>
    </w:p>
    <w:p w:rsidR="00DC4D31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4D31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4D31">
        <w:rPr>
          <w:color w:val="000000"/>
          <w:sz w:val="24"/>
          <w:szCs w:val="24"/>
        </w:rPr>
        <w:t>Wykonanie zarządzenia powierza się Zastępcom Prezydenta Miasta Poznania, Sekretarzowi Miasta Poznania</w:t>
      </w:r>
      <w:r w:rsidR="00826F4D" w:rsidRPr="00DC4D31">
        <w:rPr>
          <w:color w:val="000000"/>
          <w:sz w:val="24"/>
          <w:szCs w:val="24"/>
        </w:rPr>
        <w:t xml:space="preserve"> i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Skarbnikowi Miasta Poznania oraz Dyrektorowi Wydziału Organizacyjnego.</w:t>
      </w:r>
    </w:p>
    <w:p w:rsidR="00DC4D31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4D31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4D31">
        <w:rPr>
          <w:color w:val="000000"/>
          <w:sz w:val="24"/>
          <w:szCs w:val="24"/>
        </w:rPr>
        <w:t>Zarządzenie wchodzi</w:t>
      </w:r>
      <w:r w:rsidR="00826F4D" w:rsidRPr="00DC4D31">
        <w:rPr>
          <w:color w:val="000000"/>
          <w:sz w:val="24"/>
          <w:szCs w:val="24"/>
        </w:rPr>
        <w:t xml:space="preserve"> w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życie</w:t>
      </w:r>
      <w:r w:rsidR="00826F4D" w:rsidRPr="00DC4D31">
        <w:rPr>
          <w:color w:val="000000"/>
          <w:sz w:val="24"/>
          <w:szCs w:val="24"/>
        </w:rPr>
        <w:t xml:space="preserve"> z</w:t>
      </w:r>
      <w:r w:rsidR="00826F4D">
        <w:rPr>
          <w:color w:val="000000"/>
          <w:sz w:val="24"/>
          <w:szCs w:val="24"/>
        </w:rPr>
        <w:t> </w:t>
      </w:r>
      <w:r w:rsidRPr="00DC4D31">
        <w:rPr>
          <w:color w:val="000000"/>
          <w:sz w:val="24"/>
          <w:szCs w:val="24"/>
        </w:rPr>
        <w:t>dniem podpisania</w:t>
      </w:r>
    </w:p>
    <w:p w:rsidR="00DC4D31" w:rsidRDefault="00DC4D31" w:rsidP="00DC4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C4D31" w:rsidRPr="00DC4D31" w:rsidRDefault="00DC4D31" w:rsidP="00DC4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C4D31" w:rsidRPr="00DC4D31" w:rsidSect="00DC4D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4D" w:rsidRDefault="007E2D4D">
      <w:r>
        <w:separator/>
      </w:r>
    </w:p>
  </w:endnote>
  <w:endnote w:type="continuationSeparator" w:id="0">
    <w:p w:rsidR="007E2D4D" w:rsidRDefault="007E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4D" w:rsidRDefault="007E2D4D">
      <w:r>
        <w:separator/>
      </w:r>
    </w:p>
  </w:footnote>
  <w:footnote w:type="continuationSeparator" w:id="0">
    <w:p w:rsidR="007E2D4D" w:rsidRDefault="007E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stycznia 2026 r."/>
    <w:docVar w:name="AktNr" w:val="45/2026/P"/>
    <w:docVar w:name="Sprawa" w:val="zarządzenie w sprawie zadań i kompetencji Prezydenta Miasta Poznania, powierzenia określonych spraw Miasta Poznania Zastępcom Prezydenta Miasta Poznania i Sekretarzowi Miasta Poznania oraz zakresu zadań Skarbnika Miasta Poznania."/>
  </w:docVars>
  <w:rsids>
    <w:rsidRoot w:val="00DC4D3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E2D4D"/>
    <w:rsid w:val="00826F4D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4D31"/>
    <w:rsid w:val="00DF41AC"/>
    <w:rsid w:val="00E30060"/>
    <w:rsid w:val="00E4672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24146-6860-4538-B44C-E64EEC81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2026-01-23T06:39:00Z</dcterms:created>
  <dcterms:modified xsi:type="dcterms:W3CDTF">2026-01-23T06:39:00Z</dcterms:modified>
</cp:coreProperties>
</file>