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74C">
          <w:t>48/2026/P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74C">
        <w:rPr>
          <w:b/>
          <w:sz w:val="28"/>
        </w:rPr>
        <w:fldChar w:fldCharType="separate"/>
      </w:r>
      <w:r w:rsidR="0087074C">
        <w:rPr>
          <w:b/>
          <w:sz w:val="28"/>
        </w:rPr>
        <w:t>22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74C">
              <w:rPr>
                <w:b/>
                <w:sz w:val="24"/>
                <w:szCs w:val="24"/>
              </w:rPr>
              <w:fldChar w:fldCharType="separate"/>
            </w:r>
            <w:r w:rsidR="0087074C">
              <w:rPr>
                <w:b/>
                <w:sz w:val="24"/>
                <w:szCs w:val="24"/>
              </w:rPr>
              <w:t>rozstrzygnięcia otwartego konkursu ofert nr 53/2026 na powierzenie realizacji zadań Miasta Poznania</w:t>
            </w:r>
            <w:r w:rsidR="007E031B">
              <w:rPr>
                <w:b/>
                <w:sz w:val="24"/>
                <w:szCs w:val="24"/>
              </w:rPr>
              <w:t xml:space="preserve"> w </w:t>
            </w:r>
            <w:r w:rsidR="0087074C">
              <w:rPr>
                <w:b/>
                <w:sz w:val="24"/>
                <w:szCs w:val="24"/>
              </w:rPr>
              <w:t>obszarze „Przeciwdziałanie uzależnieniom</w:t>
            </w:r>
            <w:r w:rsidR="007E031B">
              <w:rPr>
                <w:b/>
                <w:sz w:val="24"/>
                <w:szCs w:val="24"/>
              </w:rPr>
              <w:t xml:space="preserve"> i </w:t>
            </w:r>
            <w:r w:rsidR="0087074C">
              <w:rPr>
                <w:b/>
                <w:sz w:val="24"/>
                <w:szCs w:val="24"/>
              </w:rPr>
              <w:t>patologiom społecznym”</w:t>
            </w:r>
            <w:r w:rsidR="007E031B">
              <w:rPr>
                <w:b/>
                <w:sz w:val="24"/>
                <w:szCs w:val="24"/>
              </w:rPr>
              <w:t xml:space="preserve"> w </w:t>
            </w:r>
            <w:r w:rsidR="0087074C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74C" w:rsidP="008707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074C">
        <w:rPr>
          <w:color w:val="000000"/>
          <w:sz w:val="24"/>
        </w:rPr>
        <w:t xml:space="preserve">Na podstawie </w:t>
      </w:r>
      <w:r w:rsidRPr="0087074C">
        <w:rPr>
          <w:color w:val="000000"/>
          <w:sz w:val="24"/>
          <w:szCs w:val="24"/>
        </w:rPr>
        <w:t>art. 30 ust. 1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ust. 2 pkt 4 ustawy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dnia 8 marca 1990 r.</w:t>
      </w:r>
      <w:r w:rsidR="007E031B" w:rsidRPr="0087074C">
        <w:rPr>
          <w:color w:val="000000"/>
          <w:sz w:val="24"/>
          <w:szCs w:val="24"/>
        </w:rPr>
        <w:t xml:space="preserve"> o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samorządzie gminnym (t.j. Dz. U.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2025 r. poz. 1436), art. 5 ust. 4 pkt 1 ustawy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dnia 24 kwietnia 2003 r.</w:t>
      </w:r>
      <w:r w:rsidR="007E031B" w:rsidRPr="0087074C">
        <w:rPr>
          <w:color w:val="000000"/>
          <w:sz w:val="24"/>
          <w:szCs w:val="24"/>
        </w:rPr>
        <w:t xml:space="preserve"> o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działalności pożytku publicznego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="007E031B" w:rsidRPr="0087074C">
        <w:rPr>
          <w:color w:val="000000"/>
          <w:sz w:val="24"/>
          <w:szCs w:val="24"/>
        </w:rPr>
        <w:t>o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wolontariacie (t.j. Dz. U.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2024 r. poz. 1491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późn. zm.)</w:t>
      </w:r>
      <w:r w:rsidRPr="0087074C">
        <w:rPr>
          <w:color w:val="000000"/>
          <w:sz w:val="24"/>
        </w:rPr>
        <w:t xml:space="preserve"> zarządza się, co następuje:</w:t>
      </w:r>
    </w:p>
    <w:p w:rsidR="0087074C" w:rsidRDefault="0087074C" w:rsidP="0087074C">
      <w:pPr>
        <w:spacing w:line="360" w:lineRule="auto"/>
        <w:jc w:val="both"/>
        <w:rPr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74C" w:rsidRDefault="0087074C" w:rsidP="0087074C">
      <w:pPr>
        <w:keepNext/>
        <w:spacing w:line="360" w:lineRule="auto"/>
        <w:rPr>
          <w:color w:val="000000"/>
          <w:sz w:val="24"/>
        </w:rPr>
      </w:pP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74C">
        <w:rPr>
          <w:color w:val="000000"/>
          <w:sz w:val="24"/>
          <w:szCs w:val="24"/>
        </w:rPr>
        <w:t>Postanawia się wybrać realizatorów następujących zadań publicznych: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1) Przygotowanie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realizacja warsztatów edukacyjno-profilaktycznych dla uczniów poznańskich szkół podstawowych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projektu profilaktyczno-edukacyjnego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 pn. „Poznań uzależniony od profilaktyki” – 193 771,00 zł;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2) Przygotowanie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realizacja warsztatów edukacyjno-profilaktycznych dla uczniów poznańskich szkół ponadpodstawowych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Centrum Profilaktyki Świt,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projektu profilaktyczno-edukacyjnego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 pn. „Poznań uzależniony od profilaktyki” – 45 635,00 zł;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3) Wsparcie działania Punktu Konsultacyjno-Diagnostycznego (profilaktyka HIV/AIDS) – 127 170,00 zł;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4) Organizacja działań edukacyjnych, profilaktycznych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informacyjnych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zakresu HIV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AIDS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przestrzeni miejskiej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Centrum Profilaktyki Świt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projektu profilaktyczno-edukacyjnego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 pn. „Poznań uzależniony od profilaktyki” – 0,00 zł;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lastRenderedPageBreak/>
        <w:t>5) Organizacja szkoleń, działań profilaktycznych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prewencyjnych skierowanych do osób zakażonych HIV i/lub żyjących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AIDS oraz ich bliskich – 0,00 zł;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6) Organizacja działań edukacyjnych, profilaktycznych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informacyjnych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zakresu HIV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AIDS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Miejskich Placówkach Pomocy Społecznej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Poznaniu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projektu profilaktyczno-edukacyjnego pn. „Poznań uzależniony od profilaktyki” – 20 000,00 zł: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74C">
        <w:rPr>
          <w:color w:val="000000"/>
          <w:sz w:val="24"/>
          <w:szCs w:val="24"/>
        </w:rPr>
        <w:t>7) Profilaktyka HIV/AIDS – testowanie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edukacja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poznańskich klubach oraz podczas akcji, wydarzeń lub stref zdrowia organizowanych przez Miasto Poznań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przestrzeni miejskiej – 40 000,00 zł.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74C" w:rsidRDefault="0087074C" w:rsidP="0087074C">
      <w:pPr>
        <w:keepNext/>
        <w:spacing w:line="360" w:lineRule="auto"/>
        <w:rPr>
          <w:color w:val="000000"/>
          <w:sz w:val="24"/>
        </w:rPr>
      </w:pP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74C">
        <w:rPr>
          <w:color w:val="000000"/>
          <w:sz w:val="24"/>
          <w:szCs w:val="24"/>
        </w:rPr>
        <w:t>1. Realizatorzy ww. zadań publicznych, których oferty zostały wybrane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otwartego konkursu ofert nr 53/2026, ogłoszonego przez Prezydenta Miasta Poznania 8 grudnia</w:t>
      </w:r>
      <w:r w:rsidRPr="0087074C">
        <w:rPr>
          <w:color w:val="FF0000"/>
          <w:sz w:val="24"/>
          <w:szCs w:val="2"/>
        </w:rPr>
        <w:t xml:space="preserve">~ </w:t>
      </w:r>
      <w:r w:rsidRPr="0087074C">
        <w:rPr>
          <w:color w:val="000000"/>
          <w:sz w:val="24"/>
          <w:szCs w:val="24"/>
        </w:rPr>
        <w:t>2025 roku, wymienieni zostają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załączniku nr 1 do zarządzenia.</w:t>
      </w:r>
    </w:p>
    <w:p w:rsidR="0087074C" w:rsidRPr="0087074C" w:rsidRDefault="0087074C" w:rsidP="008707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r w:rsidRPr="0087074C">
        <w:rPr>
          <w:color w:val="000000"/>
          <w:sz w:val="24"/>
          <w:szCs w:val="24"/>
        </w:rPr>
        <w:t>2.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załączniku nr 2 zawarto informację</w:t>
      </w:r>
      <w:r w:rsidR="007E031B" w:rsidRPr="0087074C">
        <w:rPr>
          <w:color w:val="000000"/>
          <w:sz w:val="24"/>
          <w:szCs w:val="24"/>
        </w:rPr>
        <w:t xml:space="preserve"> o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ofertach, którym nie przyznano dotacji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powodu wyczerpania puli środków finansowych przeznaczonych na realizację zadania.</w:t>
      </w:r>
      <w:r w:rsidRPr="0087074C">
        <w:rPr>
          <w:color w:val="FF0000"/>
          <w:sz w:val="24"/>
          <w:szCs w:val="2"/>
        </w:rPr>
        <w:t>~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  <w:szCs w:val="24"/>
        </w:rPr>
      </w:pPr>
      <w:r w:rsidRPr="0087074C">
        <w:rPr>
          <w:color w:val="FF0000"/>
          <w:sz w:val="24"/>
          <w:szCs w:val="2"/>
        </w:rPr>
        <w:t>u</w:t>
      </w:r>
      <w:r w:rsidRPr="0087074C">
        <w:rPr>
          <w:color w:val="000000"/>
          <w:sz w:val="24"/>
          <w:szCs w:val="24"/>
        </w:rPr>
        <w:t>3.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otwartym konkursie ofert nr 53/2026 nie zostały złożone oferty na realizację zadania „Organizacja działań edukacyjnych, profilaktycznych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informacyjnych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zakresu HIV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AIDS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przestrzeni miejskiej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Centrum Profilaktyki Świt”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ramach projektu profilaktyczno-edukacyjnego dla dzieci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młodzieży pn. „Poznań uzależniony od profilaktyki” oraz na realizację zadania „Organizacja szkoleń, działań profilaktycznych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prewencyjnych skierowanych do osób zakażonych HIV i/lub żyjących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AIDS oraz ich bliskich”.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związku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powyższym nie przyznano dotacji.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074C" w:rsidRDefault="0087074C" w:rsidP="0087074C">
      <w:pPr>
        <w:keepNext/>
        <w:spacing w:line="360" w:lineRule="auto"/>
        <w:rPr>
          <w:color w:val="000000"/>
          <w:sz w:val="24"/>
        </w:rPr>
      </w:pPr>
    </w:p>
    <w:p w:rsidR="0087074C" w:rsidRDefault="0087074C" w:rsidP="008707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74C">
        <w:rPr>
          <w:color w:val="000000"/>
          <w:sz w:val="24"/>
          <w:szCs w:val="24"/>
        </w:rPr>
        <w:t>Postanawia się przyznać dotację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budżetu Miasta na realizację ww. zadań publicznych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obszarze przeciwdziałania uzależnieniom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patologiom społecznym oraz przekazać na ten cel kwotę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wysokości 426 576,00 zł (słownie: czterysta dwadzieścia sześć tysięcy pięćset siedemdziesiąt sześć złotych 00/100).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7074C" w:rsidRDefault="0087074C" w:rsidP="0087074C">
      <w:pPr>
        <w:keepNext/>
        <w:spacing w:line="360" w:lineRule="auto"/>
        <w:rPr>
          <w:color w:val="000000"/>
          <w:sz w:val="24"/>
        </w:rPr>
      </w:pPr>
    </w:p>
    <w:p w:rsidR="0087074C" w:rsidRDefault="0087074C" w:rsidP="008707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074C">
        <w:rPr>
          <w:color w:val="000000"/>
          <w:sz w:val="24"/>
          <w:szCs w:val="24"/>
        </w:rPr>
        <w:t>Wykonanie zarządzenia powierza się Dyrektorce Wydziału Zdrowia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Spraw Społecznych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czyni się ją odpowiedzialną za zawarcie umów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podmiotami,</w:t>
      </w:r>
      <w:r w:rsidR="007E031B" w:rsidRPr="0087074C">
        <w:rPr>
          <w:color w:val="000000"/>
          <w:sz w:val="24"/>
          <w:szCs w:val="24"/>
        </w:rPr>
        <w:t xml:space="preserve"> o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których mowa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załączniku nr 1 do zarządzenia, za nadzór nad realizacją umów</w:t>
      </w:r>
      <w:r w:rsidR="007E031B" w:rsidRPr="0087074C">
        <w:rPr>
          <w:color w:val="000000"/>
          <w:sz w:val="24"/>
          <w:szCs w:val="24"/>
        </w:rPr>
        <w:t xml:space="preserve"> i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zobowiązanie tych podmiotów do przedłożenia sprawozdania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wykonania zadania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terminie określonym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zawartej umowie.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074C" w:rsidRDefault="0087074C" w:rsidP="0087074C">
      <w:pPr>
        <w:keepNext/>
        <w:spacing w:line="360" w:lineRule="auto"/>
        <w:rPr>
          <w:color w:val="000000"/>
          <w:sz w:val="24"/>
        </w:rPr>
      </w:pPr>
    </w:p>
    <w:p w:rsidR="0087074C" w:rsidRDefault="0087074C" w:rsidP="008707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074C">
        <w:rPr>
          <w:color w:val="000000"/>
          <w:sz w:val="24"/>
          <w:szCs w:val="24"/>
        </w:rPr>
        <w:t>Zarządzenie wchodzi</w:t>
      </w:r>
      <w:r w:rsidR="007E031B" w:rsidRPr="0087074C">
        <w:rPr>
          <w:color w:val="000000"/>
          <w:sz w:val="24"/>
          <w:szCs w:val="24"/>
        </w:rPr>
        <w:t xml:space="preserve"> w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życie</w:t>
      </w:r>
      <w:r w:rsidR="007E031B" w:rsidRPr="0087074C">
        <w:rPr>
          <w:color w:val="000000"/>
          <w:sz w:val="24"/>
          <w:szCs w:val="24"/>
        </w:rPr>
        <w:t xml:space="preserve"> z</w:t>
      </w:r>
      <w:r w:rsidR="007E031B">
        <w:rPr>
          <w:color w:val="000000"/>
          <w:sz w:val="24"/>
          <w:szCs w:val="24"/>
        </w:rPr>
        <w:t> </w:t>
      </w:r>
      <w:r w:rsidRPr="0087074C">
        <w:rPr>
          <w:color w:val="000000"/>
          <w:sz w:val="24"/>
          <w:szCs w:val="24"/>
        </w:rPr>
        <w:t>dniem podpisania.</w:t>
      </w:r>
    </w:p>
    <w:p w:rsidR="0087074C" w:rsidRDefault="0087074C" w:rsidP="0087074C">
      <w:pPr>
        <w:spacing w:line="360" w:lineRule="auto"/>
        <w:jc w:val="both"/>
        <w:rPr>
          <w:color w:val="000000"/>
          <w:sz w:val="24"/>
        </w:rPr>
      </w:pPr>
    </w:p>
    <w:p w:rsidR="0087074C" w:rsidRDefault="0087074C" w:rsidP="008707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074C" w:rsidRDefault="0087074C" w:rsidP="008707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074C" w:rsidRDefault="0087074C" w:rsidP="008707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7074C" w:rsidRPr="0087074C" w:rsidRDefault="0087074C" w:rsidP="008707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074C" w:rsidRPr="0087074C" w:rsidSect="008707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4C" w:rsidRDefault="0087074C">
      <w:r>
        <w:separator/>
      </w:r>
    </w:p>
  </w:endnote>
  <w:endnote w:type="continuationSeparator" w:id="0">
    <w:p w:rsidR="0087074C" w:rsidRDefault="0087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4C" w:rsidRDefault="0087074C">
      <w:r>
        <w:separator/>
      </w:r>
    </w:p>
  </w:footnote>
  <w:footnote w:type="continuationSeparator" w:id="0">
    <w:p w:rsidR="0087074C" w:rsidRDefault="0087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6 r."/>
    <w:docVar w:name="AktNr" w:val="48/2026/P"/>
    <w:docVar w:name="Sprawa" w:val="rozstrzygnięcia otwartego konkursu ofert nr 53/2026 na powierzenie realizacji zadań Miasta Poznania w obszarze „Przeciwdziałanie uzależnieniom i patologiom społecznym” w 2026 roku."/>
  </w:docVars>
  <w:rsids>
    <w:rsidRoot w:val="008707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31B"/>
    <w:rsid w:val="00853287"/>
    <w:rsid w:val="00860838"/>
    <w:rsid w:val="008627D3"/>
    <w:rsid w:val="0087074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A2400-32E1-4464-AB94-33322DC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2026-01-23T08:54:00Z</dcterms:created>
  <dcterms:modified xsi:type="dcterms:W3CDTF">2026-01-23T08:54:00Z</dcterms:modified>
</cp:coreProperties>
</file>