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771E3">
              <w:rPr>
                <w:b/>
              </w:rPr>
              <w:fldChar w:fldCharType="separate"/>
            </w:r>
            <w:r w:rsidR="00B771E3">
              <w:rPr>
                <w:b/>
              </w:rPr>
              <w:t>zarządzenie</w:t>
            </w:r>
            <w:r w:rsidR="002C491E">
              <w:rPr>
                <w:b/>
              </w:rPr>
              <w:t xml:space="preserve"> w </w:t>
            </w:r>
            <w:r w:rsidR="00B771E3">
              <w:rPr>
                <w:b/>
              </w:rPr>
              <w:t xml:space="preserve">sprawie powołania Rady Programowej Pracowni Ekonomii Społecznej Ładne Rzeczy.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771E3" w:rsidRDefault="00FA63B5" w:rsidP="00B771E3">
      <w:pPr>
        <w:spacing w:line="360" w:lineRule="auto"/>
        <w:jc w:val="both"/>
      </w:pPr>
      <w:bookmarkStart w:id="2" w:name="z1"/>
      <w:bookmarkEnd w:id="2"/>
    </w:p>
    <w:p w:rsidR="00B771E3" w:rsidRPr="00B771E3" w:rsidRDefault="00B771E3" w:rsidP="00B771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71E3">
        <w:rPr>
          <w:color w:val="000000"/>
        </w:rPr>
        <w:t>Rada Programowa Pracowni Ekonomii Społecznej Ładne Rzeczy została powołana</w:t>
      </w:r>
      <w:r w:rsidR="002C491E" w:rsidRPr="00B771E3">
        <w:rPr>
          <w:color w:val="000000"/>
        </w:rPr>
        <w:t xml:space="preserve"> w</w:t>
      </w:r>
      <w:r w:rsidR="002C491E">
        <w:rPr>
          <w:color w:val="000000"/>
        </w:rPr>
        <w:t> </w:t>
      </w:r>
      <w:r w:rsidRPr="00B771E3">
        <w:rPr>
          <w:color w:val="000000"/>
        </w:rPr>
        <w:t>ramach projektu „Wielkopolskie Centrum Ekonomii Solidarnej”. Projekt ten realizowany jest przez Miasto Poznań</w:t>
      </w:r>
      <w:r w:rsidR="002C491E" w:rsidRPr="00B771E3">
        <w:rPr>
          <w:color w:val="000000"/>
        </w:rPr>
        <w:t xml:space="preserve"> w</w:t>
      </w:r>
      <w:r w:rsidR="002C491E">
        <w:rPr>
          <w:color w:val="000000"/>
        </w:rPr>
        <w:t> </w:t>
      </w:r>
      <w:r w:rsidRPr="00B771E3">
        <w:rPr>
          <w:color w:val="000000"/>
        </w:rPr>
        <w:t>partnerstwie</w:t>
      </w:r>
      <w:r w:rsidR="002C491E" w:rsidRPr="00B771E3">
        <w:rPr>
          <w:color w:val="000000"/>
        </w:rPr>
        <w:t xml:space="preserve"> z</w:t>
      </w:r>
      <w:r w:rsidR="002C491E">
        <w:rPr>
          <w:color w:val="000000"/>
        </w:rPr>
        <w:t> </w:t>
      </w:r>
      <w:r w:rsidRPr="00B771E3">
        <w:rPr>
          <w:color w:val="000000"/>
        </w:rPr>
        <w:t>Fundacją Pomocy Wzajemnej Barka</w:t>
      </w:r>
      <w:r w:rsidR="002C491E" w:rsidRPr="00B771E3">
        <w:rPr>
          <w:color w:val="000000"/>
        </w:rPr>
        <w:t xml:space="preserve"> w</w:t>
      </w:r>
      <w:r w:rsidR="002C491E">
        <w:rPr>
          <w:color w:val="000000"/>
        </w:rPr>
        <w:t> </w:t>
      </w:r>
      <w:r w:rsidRPr="00B771E3">
        <w:rPr>
          <w:color w:val="000000"/>
        </w:rPr>
        <w:t>ramach Działania 6.11 Programu Regionalnego Fundusze Europejskie dla Wielkopolski (FEW 2021-2027) współfinansowanego ze środków Unii Europejskiej</w:t>
      </w:r>
      <w:r w:rsidR="002C491E" w:rsidRPr="00B771E3">
        <w:rPr>
          <w:color w:val="000000"/>
        </w:rPr>
        <w:t xml:space="preserve"> z</w:t>
      </w:r>
      <w:r w:rsidR="002C491E">
        <w:rPr>
          <w:color w:val="000000"/>
        </w:rPr>
        <w:t> </w:t>
      </w:r>
      <w:r w:rsidRPr="00B771E3">
        <w:rPr>
          <w:color w:val="000000"/>
        </w:rPr>
        <w:t>Europejskiego Funduszu Społecznego+. Zadaniem Rady jest wsparcie Miasta Poznania</w:t>
      </w:r>
      <w:r w:rsidR="002C491E" w:rsidRPr="00B771E3">
        <w:rPr>
          <w:color w:val="000000"/>
        </w:rPr>
        <w:t xml:space="preserve"> w</w:t>
      </w:r>
      <w:r w:rsidR="002C491E">
        <w:rPr>
          <w:color w:val="000000"/>
        </w:rPr>
        <w:t> </w:t>
      </w:r>
      <w:r w:rsidRPr="00B771E3">
        <w:rPr>
          <w:color w:val="000000"/>
        </w:rPr>
        <w:t>realizowaniu zadań projektowych</w:t>
      </w:r>
      <w:r w:rsidR="002C491E" w:rsidRPr="00B771E3">
        <w:rPr>
          <w:color w:val="000000"/>
        </w:rPr>
        <w:t xml:space="preserve"> i</w:t>
      </w:r>
      <w:r w:rsidR="002C491E">
        <w:rPr>
          <w:color w:val="000000"/>
        </w:rPr>
        <w:t> </w:t>
      </w:r>
      <w:r w:rsidRPr="00B771E3">
        <w:rPr>
          <w:color w:val="000000"/>
        </w:rPr>
        <w:t>planowaniu aktywności</w:t>
      </w:r>
      <w:r w:rsidR="002C491E" w:rsidRPr="00B771E3">
        <w:rPr>
          <w:color w:val="000000"/>
        </w:rPr>
        <w:t xml:space="preserve"> w</w:t>
      </w:r>
      <w:r w:rsidR="002C491E">
        <w:rPr>
          <w:color w:val="000000"/>
        </w:rPr>
        <w:t> </w:t>
      </w:r>
      <w:r w:rsidRPr="00B771E3">
        <w:rPr>
          <w:color w:val="000000"/>
        </w:rPr>
        <w:t>Pracowni Ekonomii Społecznej Ładne Rzeczy.</w:t>
      </w:r>
    </w:p>
    <w:p w:rsidR="00B771E3" w:rsidRDefault="00B771E3" w:rsidP="00B771E3">
      <w:pPr>
        <w:spacing w:line="360" w:lineRule="auto"/>
        <w:jc w:val="both"/>
        <w:rPr>
          <w:color w:val="000000"/>
        </w:rPr>
      </w:pPr>
      <w:r w:rsidRPr="00B771E3">
        <w:rPr>
          <w:color w:val="000000"/>
        </w:rPr>
        <w:t>Zmiana zarządzenia wynika</w:t>
      </w:r>
      <w:r w:rsidR="002C491E" w:rsidRPr="00B771E3">
        <w:rPr>
          <w:color w:val="000000"/>
        </w:rPr>
        <w:t xml:space="preserve"> z</w:t>
      </w:r>
      <w:r w:rsidR="002C491E">
        <w:rPr>
          <w:color w:val="000000"/>
        </w:rPr>
        <w:t> </w:t>
      </w:r>
      <w:r w:rsidRPr="00B771E3">
        <w:rPr>
          <w:color w:val="000000"/>
        </w:rPr>
        <w:t>potrzeby aktualizacji składu osobowego Rady.</w:t>
      </w:r>
      <w:r w:rsidR="002C491E" w:rsidRPr="00B771E3">
        <w:rPr>
          <w:color w:val="000000"/>
        </w:rPr>
        <w:t xml:space="preserve"> W</w:t>
      </w:r>
      <w:r w:rsidR="002C491E">
        <w:rPr>
          <w:color w:val="000000"/>
        </w:rPr>
        <w:t> </w:t>
      </w:r>
      <w:r w:rsidRPr="00B771E3">
        <w:rPr>
          <w:color w:val="000000"/>
        </w:rPr>
        <w:t>świetle powyższego</w:t>
      </w:r>
      <w:r w:rsidRPr="00B771E3">
        <w:rPr>
          <w:color w:val="FF0000"/>
        </w:rPr>
        <w:t xml:space="preserve"> </w:t>
      </w:r>
      <w:r w:rsidRPr="00B771E3">
        <w:rPr>
          <w:color w:val="000000"/>
        </w:rPr>
        <w:t>przyjęcie zarządzenia jest</w:t>
      </w:r>
      <w:r w:rsidR="002C491E" w:rsidRPr="00B771E3">
        <w:rPr>
          <w:color w:val="000000"/>
        </w:rPr>
        <w:t xml:space="preserve"> w</w:t>
      </w:r>
      <w:r w:rsidR="002C491E">
        <w:rPr>
          <w:color w:val="000000"/>
        </w:rPr>
        <w:t> </w:t>
      </w:r>
      <w:r w:rsidRPr="00B771E3">
        <w:rPr>
          <w:color w:val="000000"/>
        </w:rPr>
        <w:t>pełni zasadne.</w:t>
      </w:r>
    </w:p>
    <w:p w:rsidR="00B771E3" w:rsidRDefault="00B771E3" w:rsidP="00B771E3">
      <w:pPr>
        <w:spacing w:line="360" w:lineRule="auto"/>
        <w:jc w:val="both"/>
      </w:pPr>
    </w:p>
    <w:p w:rsidR="00B771E3" w:rsidRDefault="00B771E3" w:rsidP="00B771E3">
      <w:pPr>
        <w:keepNext/>
        <w:spacing w:line="360" w:lineRule="auto"/>
        <w:jc w:val="center"/>
      </w:pPr>
      <w:r>
        <w:t>ZASTĘPCA DYREKTORA</w:t>
      </w:r>
    </w:p>
    <w:p w:rsidR="00B771E3" w:rsidRPr="00B771E3" w:rsidRDefault="00B771E3" w:rsidP="00B771E3">
      <w:pPr>
        <w:keepNext/>
        <w:spacing w:line="360" w:lineRule="auto"/>
        <w:jc w:val="center"/>
      </w:pPr>
      <w:r>
        <w:t>(-) Łukasz Judek</w:t>
      </w:r>
    </w:p>
    <w:sectPr w:rsidR="00B771E3" w:rsidRPr="00B771E3" w:rsidSect="00B771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1E3" w:rsidRDefault="00B771E3">
      <w:r>
        <w:separator/>
      </w:r>
    </w:p>
  </w:endnote>
  <w:endnote w:type="continuationSeparator" w:id="0">
    <w:p w:rsidR="00B771E3" w:rsidRDefault="00B7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1E3" w:rsidRDefault="00B771E3">
      <w:r>
        <w:separator/>
      </w:r>
    </w:p>
  </w:footnote>
  <w:footnote w:type="continuationSeparator" w:id="0">
    <w:p w:rsidR="00B771E3" w:rsidRDefault="00B77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Programowej Pracowni Ekonomii Społecznej Ładne Rzeczy. "/>
  </w:docVars>
  <w:rsids>
    <w:rsidRoot w:val="00B771E3"/>
    <w:rsid w:val="000607A3"/>
    <w:rsid w:val="00191992"/>
    <w:rsid w:val="001B1D53"/>
    <w:rsid w:val="002946C5"/>
    <w:rsid w:val="002C29F3"/>
    <w:rsid w:val="002C491E"/>
    <w:rsid w:val="008C68E6"/>
    <w:rsid w:val="00AA04BE"/>
    <w:rsid w:val="00AC4582"/>
    <w:rsid w:val="00B35496"/>
    <w:rsid w:val="00B76696"/>
    <w:rsid w:val="00B771E3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62A43-964A-4B4C-80D3-6E4E4A88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2026-01-26T12:42:00Z</dcterms:created>
  <dcterms:modified xsi:type="dcterms:W3CDTF">2026-01-26T12:42:00Z</dcterms:modified>
</cp:coreProperties>
</file>