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14C0">
              <w:rPr>
                <w:b/>
              </w:rPr>
              <w:fldChar w:fldCharType="separate"/>
            </w:r>
            <w:r w:rsidR="002114C0">
              <w:rPr>
                <w:b/>
              </w:rPr>
              <w:t>zarządzenie</w:t>
            </w:r>
            <w:r w:rsidR="009C2AB6">
              <w:rPr>
                <w:b/>
              </w:rPr>
              <w:t xml:space="preserve"> w </w:t>
            </w:r>
            <w:r w:rsidR="002114C0">
              <w:rPr>
                <w:b/>
              </w:rPr>
              <w:t>sprawie zatwierdzenia konkursu na stanowisko dyrektora Przedszkola nr 42 „Kwiaty Polskie”</w:t>
            </w:r>
            <w:r w:rsidR="009C2AB6">
              <w:rPr>
                <w:b/>
              </w:rPr>
              <w:t xml:space="preserve"> w </w:t>
            </w:r>
            <w:r w:rsidR="002114C0">
              <w:rPr>
                <w:b/>
              </w:rPr>
              <w:t>Poznaniu, ul. Ignacego Paderewskiego 15a.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14C0" w:rsidRDefault="00FA63B5" w:rsidP="002114C0">
      <w:pPr>
        <w:spacing w:line="360" w:lineRule="auto"/>
        <w:jc w:val="both"/>
      </w:pPr>
      <w:bookmarkStart w:id="2" w:name="z1"/>
      <w:bookmarkEnd w:id="2"/>
    </w:p>
    <w:p w:rsidR="002114C0" w:rsidRDefault="002114C0" w:rsidP="002114C0">
      <w:pPr>
        <w:spacing w:line="360" w:lineRule="auto"/>
        <w:jc w:val="both"/>
        <w:rPr>
          <w:color w:val="000000"/>
        </w:rPr>
      </w:pPr>
      <w:r w:rsidRPr="002114C0">
        <w:rPr>
          <w:color w:val="000000"/>
        </w:rPr>
        <w:t>W zarządzeniu Nr 14/2026/P Prezydenta Miasta Poznania</w:t>
      </w:r>
      <w:r w:rsidR="009C2AB6" w:rsidRPr="002114C0">
        <w:rPr>
          <w:color w:val="000000"/>
        </w:rPr>
        <w:t xml:space="preserve"> z</w:t>
      </w:r>
      <w:r w:rsidR="009C2AB6">
        <w:rPr>
          <w:color w:val="000000"/>
        </w:rPr>
        <w:t> </w:t>
      </w:r>
      <w:r w:rsidRPr="002114C0">
        <w:rPr>
          <w:color w:val="000000"/>
        </w:rPr>
        <w:t>dnia 8 stycznia 2026 r. nastąpiła pomyłka</w:t>
      </w:r>
      <w:r w:rsidR="009C2AB6" w:rsidRPr="002114C0">
        <w:rPr>
          <w:color w:val="000000"/>
        </w:rPr>
        <w:t xml:space="preserve"> w</w:t>
      </w:r>
      <w:r w:rsidR="009C2AB6">
        <w:rPr>
          <w:color w:val="000000"/>
        </w:rPr>
        <w:t> </w:t>
      </w:r>
      <w:r w:rsidRPr="002114C0">
        <w:rPr>
          <w:color w:val="000000"/>
        </w:rPr>
        <w:t>adresie Przedszkola nr 42</w:t>
      </w:r>
      <w:r w:rsidR="009C2AB6" w:rsidRPr="002114C0">
        <w:rPr>
          <w:color w:val="000000"/>
        </w:rPr>
        <w:t xml:space="preserve"> w</w:t>
      </w:r>
      <w:r w:rsidR="009C2AB6">
        <w:rPr>
          <w:color w:val="000000"/>
        </w:rPr>
        <w:t> </w:t>
      </w:r>
      <w:r w:rsidRPr="002114C0">
        <w:rPr>
          <w:color w:val="000000"/>
        </w:rPr>
        <w:t>Poznaniu. Mając na względzie powyższe, zachodzi konieczność zmiany ww. zarządzenia.</w:t>
      </w:r>
    </w:p>
    <w:p w:rsidR="002114C0" w:rsidRDefault="002114C0" w:rsidP="002114C0">
      <w:pPr>
        <w:spacing w:line="360" w:lineRule="auto"/>
        <w:jc w:val="both"/>
      </w:pPr>
    </w:p>
    <w:p w:rsidR="002114C0" w:rsidRDefault="002114C0" w:rsidP="002114C0">
      <w:pPr>
        <w:keepNext/>
        <w:spacing w:line="360" w:lineRule="auto"/>
        <w:jc w:val="center"/>
      </w:pPr>
      <w:r>
        <w:t>ZASTĘPCA DYREKTORA</w:t>
      </w:r>
    </w:p>
    <w:p w:rsidR="002114C0" w:rsidRPr="002114C0" w:rsidRDefault="002114C0" w:rsidP="002114C0">
      <w:pPr>
        <w:keepNext/>
        <w:spacing w:line="360" w:lineRule="auto"/>
        <w:jc w:val="center"/>
      </w:pPr>
      <w:r>
        <w:t>(-) Wiesław Banaś</w:t>
      </w:r>
    </w:p>
    <w:sectPr w:rsidR="002114C0" w:rsidRPr="002114C0" w:rsidSect="002114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4C0" w:rsidRDefault="002114C0">
      <w:r>
        <w:separator/>
      </w:r>
    </w:p>
  </w:endnote>
  <w:endnote w:type="continuationSeparator" w:id="0">
    <w:p w:rsidR="002114C0" w:rsidRDefault="0021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4C0" w:rsidRDefault="002114C0">
      <w:r>
        <w:separator/>
      </w:r>
    </w:p>
  </w:footnote>
  <w:footnote w:type="continuationSeparator" w:id="0">
    <w:p w:rsidR="002114C0" w:rsidRDefault="00211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zatwierdzenia konkursu na stanowisko dyrektora Przedszkola nr 42 „Kwiaty Polskie” w Poznaniu, ul. Ignacego Paderewskiego 15a."/>
  </w:docVars>
  <w:rsids>
    <w:rsidRoot w:val="002114C0"/>
    <w:rsid w:val="000607A3"/>
    <w:rsid w:val="00191992"/>
    <w:rsid w:val="001B1D53"/>
    <w:rsid w:val="002114C0"/>
    <w:rsid w:val="002946C5"/>
    <w:rsid w:val="002C29F3"/>
    <w:rsid w:val="008C68E6"/>
    <w:rsid w:val="009C2AB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CC1B3-604C-40F8-8EF9-E4C7D5CC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2026-01-27T11:50:00Z</dcterms:created>
  <dcterms:modified xsi:type="dcterms:W3CDTF">2026-01-27T11:50:00Z</dcterms:modified>
</cp:coreProperties>
</file>