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0FC3">
          <w:t>60/2026/P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0FC3">
        <w:rPr>
          <w:b/>
          <w:sz w:val="28"/>
        </w:rPr>
        <w:fldChar w:fldCharType="separate"/>
      </w:r>
      <w:r w:rsidR="00970FC3">
        <w:rPr>
          <w:b/>
          <w:sz w:val="28"/>
        </w:rPr>
        <w:t>27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0FC3">
              <w:rPr>
                <w:b/>
                <w:sz w:val="24"/>
                <w:szCs w:val="24"/>
              </w:rPr>
              <w:fldChar w:fldCharType="separate"/>
            </w:r>
            <w:r w:rsidR="00970FC3">
              <w:rPr>
                <w:b/>
                <w:sz w:val="24"/>
                <w:szCs w:val="24"/>
              </w:rPr>
              <w:t>rozstrzygnięcia otwartego konkursu ofert nr 52/2026 na wspieranie/powierzanie realizacji zadań Miasta Poznania</w:t>
            </w:r>
            <w:r w:rsidR="00DF228E">
              <w:rPr>
                <w:b/>
                <w:sz w:val="24"/>
                <w:szCs w:val="24"/>
              </w:rPr>
              <w:t xml:space="preserve"> w </w:t>
            </w:r>
            <w:r w:rsidR="00970FC3">
              <w:rPr>
                <w:b/>
                <w:sz w:val="24"/>
                <w:szCs w:val="24"/>
              </w:rPr>
              <w:t>obszarze „Wspieranie</w:t>
            </w:r>
            <w:r w:rsidR="00DF228E">
              <w:rPr>
                <w:b/>
                <w:sz w:val="24"/>
                <w:szCs w:val="24"/>
              </w:rPr>
              <w:t xml:space="preserve"> i </w:t>
            </w:r>
            <w:r w:rsidR="00970FC3">
              <w:rPr>
                <w:b/>
                <w:sz w:val="24"/>
                <w:szCs w:val="24"/>
              </w:rPr>
              <w:t>upowszechnianie kultury fizycznej”</w:t>
            </w:r>
            <w:r w:rsidR="00DF228E">
              <w:rPr>
                <w:b/>
                <w:sz w:val="24"/>
                <w:szCs w:val="24"/>
              </w:rPr>
              <w:t xml:space="preserve"> w </w:t>
            </w:r>
            <w:r w:rsidR="00970FC3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0FC3" w:rsidP="00970FC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0FC3">
        <w:rPr>
          <w:color w:val="000000"/>
          <w:sz w:val="24"/>
          <w:szCs w:val="24"/>
        </w:rPr>
        <w:t>Na podstawie art. 30 ust. 1 ustawy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dnia 8 marca 1990 r.</w:t>
      </w:r>
      <w:r w:rsidR="00DF228E" w:rsidRPr="00970FC3">
        <w:rPr>
          <w:color w:val="000000"/>
          <w:sz w:val="24"/>
          <w:szCs w:val="24"/>
        </w:rPr>
        <w:t xml:space="preserve"> 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samorządzie gminnym (t.j. Dz. U.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2025 r. poz. 1153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późn. zm.), art. 15 ust. 2h ustawy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dnia 24 kwietnia 2003 r.</w:t>
      </w:r>
      <w:r w:rsidR="00DF228E" w:rsidRPr="00970FC3">
        <w:rPr>
          <w:color w:val="000000"/>
          <w:sz w:val="24"/>
          <w:szCs w:val="24"/>
        </w:rPr>
        <w:t xml:space="preserve"> 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działalności pożytku publicznego</w:t>
      </w:r>
      <w:r w:rsidR="00DF228E" w:rsidRPr="00970FC3">
        <w:rPr>
          <w:color w:val="000000"/>
          <w:sz w:val="24"/>
          <w:szCs w:val="24"/>
        </w:rPr>
        <w:t xml:space="preserve"> i</w:t>
      </w:r>
      <w:r w:rsidR="00DF228E">
        <w:rPr>
          <w:color w:val="000000"/>
          <w:sz w:val="24"/>
          <w:szCs w:val="24"/>
        </w:rPr>
        <w:t> </w:t>
      </w:r>
      <w:r w:rsidR="00DF228E" w:rsidRPr="00970FC3">
        <w:rPr>
          <w:color w:val="000000"/>
          <w:sz w:val="24"/>
          <w:szCs w:val="24"/>
        </w:rPr>
        <w:t>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wolontariacie (t.j. Dz. U.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2025 r. poz. 1338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późn. zm.) oraz uchwały Nr XXVII/489/IX/2025 Rady Miasta Poznania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dnia 18 listopada 2025 r.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sprawie przyjęcia Programu współpracy Miasta Poznania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organizacjami pozarządowymi oraz podmiotami,</w:t>
      </w:r>
      <w:r w:rsidR="00DF228E" w:rsidRPr="00970FC3">
        <w:rPr>
          <w:color w:val="000000"/>
          <w:sz w:val="24"/>
          <w:szCs w:val="24"/>
        </w:rPr>
        <w:t xml:space="preserve"> 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których mowa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art. 3 ust. 3 ustawy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dnia 24 kwietnia 2003 r.</w:t>
      </w:r>
      <w:r w:rsidR="00DF228E" w:rsidRPr="00970FC3">
        <w:rPr>
          <w:color w:val="000000"/>
          <w:sz w:val="24"/>
          <w:szCs w:val="24"/>
        </w:rPr>
        <w:t xml:space="preserve"> 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działalności pożytku publicznego</w:t>
      </w:r>
      <w:r w:rsidR="00DF228E" w:rsidRPr="00970FC3">
        <w:rPr>
          <w:color w:val="000000"/>
          <w:sz w:val="24"/>
          <w:szCs w:val="24"/>
        </w:rPr>
        <w:t xml:space="preserve"> i</w:t>
      </w:r>
      <w:r w:rsidR="00DF228E">
        <w:rPr>
          <w:color w:val="000000"/>
          <w:sz w:val="24"/>
          <w:szCs w:val="24"/>
        </w:rPr>
        <w:t> </w:t>
      </w:r>
      <w:r w:rsidR="00DF228E" w:rsidRPr="00970FC3">
        <w:rPr>
          <w:color w:val="000000"/>
          <w:sz w:val="24"/>
          <w:szCs w:val="24"/>
        </w:rPr>
        <w:t>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wolontariacie, na 2026 r. zarządza się, co następuje:</w:t>
      </w:r>
    </w:p>
    <w:p w:rsidR="00970FC3" w:rsidRDefault="00970FC3" w:rsidP="00970FC3">
      <w:pPr>
        <w:spacing w:line="360" w:lineRule="auto"/>
        <w:jc w:val="both"/>
        <w:rPr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0FC3" w:rsidRDefault="00970FC3" w:rsidP="00970FC3">
      <w:pPr>
        <w:keepNext/>
        <w:spacing w:line="360" w:lineRule="auto"/>
        <w:rPr>
          <w:color w:val="000000"/>
          <w:sz w:val="24"/>
        </w:rPr>
      </w:pPr>
    </w:p>
    <w:p w:rsidR="00970FC3" w:rsidRDefault="00970FC3" w:rsidP="00970F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0FC3">
        <w:rPr>
          <w:color w:val="000000"/>
          <w:sz w:val="24"/>
          <w:szCs w:val="24"/>
        </w:rPr>
        <w:t>Postanawia się udzielić dotacji na zadania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obszaru „Wspieranie</w:t>
      </w:r>
      <w:r w:rsidR="00DF228E" w:rsidRPr="00970FC3">
        <w:rPr>
          <w:color w:val="000000"/>
          <w:sz w:val="24"/>
          <w:szCs w:val="24"/>
        </w:rPr>
        <w:t xml:space="preserve"> i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upowszechnianie kultury fizycznej” realizowane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roku 2026 przez podmioty wymienione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załączniku nr 1 do zarządzenia</w:t>
      </w:r>
      <w:r w:rsidR="00DF228E" w:rsidRPr="00970FC3">
        <w:rPr>
          <w:color w:val="000000"/>
          <w:sz w:val="24"/>
          <w:szCs w:val="24"/>
        </w:rPr>
        <w:t xml:space="preserve"> i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przekazać na ten cel łączną kwotę 3 200 000 zł.</w:t>
      </w: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0FC3" w:rsidRDefault="00970FC3" w:rsidP="00970FC3">
      <w:pPr>
        <w:keepNext/>
        <w:spacing w:line="360" w:lineRule="auto"/>
        <w:rPr>
          <w:color w:val="000000"/>
          <w:sz w:val="24"/>
        </w:rPr>
      </w:pPr>
    </w:p>
    <w:p w:rsidR="00970FC3" w:rsidRPr="00970FC3" w:rsidRDefault="00970FC3" w:rsidP="00970F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0FC3">
        <w:rPr>
          <w:color w:val="000000"/>
          <w:sz w:val="24"/>
          <w:szCs w:val="24"/>
        </w:rPr>
        <w:t>Postanawia się przeznaczyć środki publiczne,</w:t>
      </w:r>
      <w:r w:rsidR="00DF228E" w:rsidRPr="00970FC3">
        <w:rPr>
          <w:color w:val="000000"/>
          <w:sz w:val="24"/>
          <w:szCs w:val="24"/>
        </w:rPr>
        <w:t xml:space="preserve"> 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których mowa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 xml:space="preserve">§ 1, na realizację następujących zadań: </w:t>
      </w:r>
    </w:p>
    <w:p w:rsidR="00970FC3" w:rsidRPr="00970FC3" w:rsidRDefault="00970FC3" w:rsidP="00970F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FC3">
        <w:rPr>
          <w:color w:val="000000"/>
          <w:sz w:val="24"/>
          <w:szCs w:val="24"/>
        </w:rPr>
        <w:t xml:space="preserve">1) „Trener osiedlowy, trener senioralny” – 2 050 000 zł; </w:t>
      </w:r>
    </w:p>
    <w:p w:rsidR="00970FC3" w:rsidRPr="00970FC3" w:rsidRDefault="00970FC3" w:rsidP="00970F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FC3">
        <w:rPr>
          <w:color w:val="000000"/>
          <w:sz w:val="24"/>
          <w:szCs w:val="24"/>
        </w:rPr>
        <w:t>2) „Szkolenie oraz udział poznańskich drużyn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rozgrywkach ligowych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grach zespołowych dla osób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 xml:space="preserve">niepełnosprawnościami” –  500 000 zł; </w:t>
      </w:r>
    </w:p>
    <w:p w:rsidR="00970FC3" w:rsidRDefault="00970FC3" w:rsidP="00970FC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FC3">
        <w:rPr>
          <w:color w:val="000000"/>
          <w:sz w:val="24"/>
          <w:szCs w:val="24"/>
        </w:rPr>
        <w:lastRenderedPageBreak/>
        <w:t>3) „Udział zespołów młodzieżowych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grach zespołowych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centralnych rozgrywkach krajowych</w:t>
      </w:r>
      <w:r w:rsidR="00DF228E" w:rsidRPr="00970FC3">
        <w:rPr>
          <w:color w:val="000000"/>
          <w:sz w:val="24"/>
          <w:szCs w:val="24"/>
        </w:rPr>
        <w:t xml:space="preserve"> i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rozgrywkach międzynarodowych organizowanych przez federacje europejskie (siatkówka, koszykówka, piłka ręczna)” – 650 000 zł.</w:t>
      </w: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0FC3" w:rsidRDefault="00970FC3" w:rsidP="00970FC3">
      <w:pPr>
        <w:keepNext/>
        <w:spacing w:line="360" w:lineRule="auto"/>
        <w:rPr>
          <w:color w:val="000000"/>
          <w:sz w:val="24"/>
        </w:rPr>
      </w:pP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70FC3">
        <w:rPr>
          <w:color w:val="000000"/>
          <w:sz w:val="24"/>
          <w:szCs w:val="24"/>
        </w:rPr>
        <w:t>Oferty, którym nie przyznano dotacji, wymienione zostały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załączniku nr 2 do zarządzenia</w:t>
      </w:r>
      <w:r w:rsidRPr="00970FC3">
        <w:rPr>
          <w:color w:val="000000"/>
          <w:sz w:val="24"/>
        </w:rPr>
        <w:t>.</w:t>
      </w: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0FC3" w:rsidRDefault="00970FC3" w:rsidP="00970FC3">
      <w:pPr>
        <w:keepNext/>
        <w:spacing w:line="360" w:lineRule="auto"/>
        <w:rPr>
          <w:color w:val="000000"/>
          <w:sz w:val="24"/>
        </w:rPr>
      </w:pPr>
    </w:p>
    <w:p w:rsidR="00970FC3" w:rsidRDefault="00970FC3" w:rsidP="00970F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0FC3">
        <w:rPr>
          <w:color w:val="000000"/>
          <w:sz w:val="24"/>
          <w:szCs w:val="24"/>
        </w:rPr>
        <w:t>Czyni się Dyrektora Wydziału Sportu odpowiedzialnym za zawarcie umów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podmiotami,</w:t>
      </w:r>
      <w:r w:rsidR="00DF228E" w:rsidRPr="00970FC3">
        <w:rPr>
          <w:color w:val="000000"/>
          <w:sz w:val="24"/>
          <w:szCs w:val="24"/>
        </w:rPr>
        <w:t xml:space="preserve"> o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których mowa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załączniku nr 1 do zarządzenia, nadzór nad realizacją umów</w:t>
      </w:r>
      <w:r w:rsidR="00DF228E" w:rsidRPr="00970FC3">
        <w:rPr>
          <w:color w:val="000000"/>
          <w:sz w:val="24"/>
          <w:szCs w:val="24"/>
        </w:rPr>
        <w:t xml:space="preserve"> i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zobowiązanie podmiotów do przedłożenia sprawozdań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wykonania zadań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terminie określonym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zawartych umowach.</w:t>
      </w: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0FC3" w:rsidRDefault="00970FC3" w:rsidP="00970FC3">
      <w:pPr>
        <w:keepNext/>
        <w:spacing w:line="360" w:lineRule="auto"/>
        <w:rPr>
          <w:color w:val="000000"/>
          <w:sz w:val="24"/>
        </w:rPr>
      </w:pPr>
    </w:p>
    <w:p w:rsidR="00970FC3" w:rsidRDefault="00970FC3" w:rsidP="00970F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0FC3">
        <w:rPr>
          <w:color w:val="000000"/>
          <w:sz w:val="24"/>
          <w:szCs w:val="24"/>
        </w:rPr>
        <w:t>Wykonanie zarządzenia powierza się Dyrektorowi Wydziału Sportu.</w:t>
      </w: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0FC3" w:rsidRDefault="00970FC3" w:rsidP="00970FC3">
      <w:pPr>
        <w:keepNext/>
        <w:spacing w:line="360" w:lineRule="auto"/>
        <w:rPr>
          <w:color w:val="000000"/>
          <w:sz w:val="24"/>
        </w:rPr>
      </w:pPr>
    </w:p>
    <w:p w:rsidR="00970FC3" w:rsidRDefault="00970FC3" w:rsidP="00970FC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70FC3">
        <w:rPr>
          <w:color w:val="000000"/>
          <w:sz w:val="24"/>
          <w:szCs w:val="24"/>
        </w:rPr>
        <w:t>Zarządzenie wchodzi</w:t>
      </w:r>
      <w:r w:rsidR="00DF228E" w:rsidRPr="00970FC3">
        <w:rPr>
          <w:color w:val="000000"/>
          <w:sz w:val="24"/>
          <w:szCs w:val="24"/>
        </w:rPr>
        <w:t xml:space="preserve"> w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życie</w:t>
      </w:r>
      <w:r w:rsidR="00DF228E" w:rsidRPr="00970FC3">
        <w:rPr>
          <w:color w:val="000000"/>
          <w:sz w:val="24"/>
          <w:szCs w:val="24"/>
        </w:rPr>
        <w:t xml:space="preserve"> z</w:t>
      </w:r>
      <w:r w:rsidR="00DF228E">
        <w:rPr>
          <w:color w:val="000000"/>
          <w:sz w:val="24"/>
          <w:szCs w:val="24"/>
        </w:rPr>
        <w:t> </w:t>
      </w:r>
      <w:r w:rsidRPr="00970FC3">
        <w:rPr>
          <w:color w:val="000000"/>
          <w:sz w:val="24"/>
          <w:szCs w:val="24"/>
        </w:rPr>
        <w:t>dniem podpisania.</w:t>
      </w:r>
    </w:p>
    <w:p w:rsidR="00970FC3" w:rsidRDefault="00970FC3" w:rsidP="00970FC3">
      <w:pPr>
        <w:spacing w:line="360" w:lineRule="auto"/>
        <w:jc w:val="both"/>
        <w:rPr>
          <w:color w:val="000000"/>
          <w:sz w:val="24"/>
        </w:rPr>
      </w:pPr>
    </w:p>
    <w:p w:rsidR="00970FC3" w:rsidRDefault="00970FC3" w:rsidP="00970F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0FC3" w:rsidRDefault="00970FC3" w:rsidP="00970F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970FC3" w:rsidRDefault="00970FC3" w:rsidP="00970F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970FC3" w:rsidRPr="00970FC3" w:rsidRDefault="00970FC3" w:rsidP="00970F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0FC3" w:rsidRPr="00970FC3" w:rsidSect="00970F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FC3" w:rsidRDefault="00970FC3">
      <w:r>
        <w:separator/>
      </w:r>
    </w:p>
  </w:endnote>
  <w:endnote w:type="continuationSeparator" w:id="0">
    <w:p w:rsidR="00970FC3" w:rsidRDefault="0097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FC3" w:rsidRDefault="00970FC3">
      <w:r>
        <w:separator/>
      </w:r>
    </w:p>
  </w:footnote>
  <w:footnote w:type="continuationSeparator" w:id="0">
    <w:p w:rsidR="00970FC3" w:rsidRDefault="0097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stycznia 2026 r."/>
    <w:docVar w:name="AktNr" w:val="60/2026/P"/>
    <w:docVar w:name="Sprawa" w:val="rozstrzygnięcia otwartego konkursu ofert nr 52/2026 na wspieranie/powierzanie realizacji zadań Miasta Poznania w obszarze „Wspieranie i upowszechnianie kultury fizycznej” w 2026 roku."/>
  </w:docVars>
  <w:rsids>
    <w:rsidRoot w:val="00970F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FC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28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EA54B-831A-4331-8B40-3532495D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2026-01-27T12:31:00Z</dcterms:created>
  <dcterms:modified xsi:type="dcterms:W3CDTF">2026-01-27T12:31:00Z</dcterms:modified>
</cp:coreProperties>
</file>