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C22BEC">
        <w:tc>
          <w:tcPr>
            <w:tcW w:w="1368" w:type="dxa"/>
            <w:shd w:val="clear" w:color="auto" w:fill="auto"/>
          </w:tcPr>
          <w:p w:rsidR="00FA63B5" w:rsidRDefault="00FA63B5" w:rsidP="00C22BEC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C22BEC">
            <w:pPr>
              <w:spacing w:line="360" w:lineRule="auto"/>
              <w:jc w:val="both"/>
            </w:pPr>
            <w:r w:rsidRPr="00C22BEC">
              <w:rPr>
                <w:b/>
              </w:rPr>
              <w:fldChar w:fldCharType="begin"/>
            </w:r>
            <w:r w:rsidRPr="00C22BEC">
              <w:rPr>
                <w:b/>
              </w:rPr>
              <w:instrText xml:space="preserve"> DOCVARIABLE  Sprawa  \* MERGEFORMAT </w:instrText>
            </w:r>
            <w:r w:rsidR="00D54D2B" w:rsidRPr="00C22BEC">
              <w:rPr>
                <w:b/>
              </w:rPr>
              <w:fldChar w:fldCharType="separate"/>
            </w:r>
            <w:r w:rsidR="00D54D2B" w:rsidRPr="00C22BEC">
              <w:rPr>
                <w:b/>
              </w:rPr>
              <w:t>powołania komisji konkursowych do wyłonienia kandydatów na</w:t>
            </w:r>
            <w:r w:rsidR="002357D7" w:rsidRPr="00C22BEC">
              <w:rPr>
                <w:b/>
              </w:rPr>
              <w:t> </w:t>
            </w:r>
            <w:r w:rsidR="00D54D2B" w:rsidRPr="00C22BEC">
              <w:rPr>
                <w:b/>
              </w:rPr>
              <w:t>stanowiska dyrektorów publicznych przedszkoli oraz publicznych zespołów szkolno-przedszkolnych.</w:t>
            </w:r>
            <w:r w:rsidRPr="00C22BEC">
              <w:rPr>
                <w:b/>
              </w:rPr>
              <w:fldChar w:fldCharType="end"/>
            </w:r>
          </w:p>
        </w:tc>
      </w:tr>
    </w:tbl>
    <w:p w:rsidR="00FA63B5" w:rsidRPr="00D54D2B" w:rsidRDefault="00FA63B5" w:rsidP="00D54D2B">
      <w:pPr>
        <w:spacing w:line="360" w:lineRule="auto"/>
        <w:jc w:val="both"/>
      </w:pPr>
      <w:bookmarkStart w:id="1" w:name="z1"/>
      <w:bookmarkEnd w:id="1"/>
    </w:p>
    <w:p w:rsidR="00D54D2B" w:rsidRPr="00D54D2B" w:rsidRDefault="00D54D2B" w:rsidP="00D54D2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54D2B">
        <w:rPr>
          <w:color w:val="000000"/>
        </w:rPr>
        <w:t>Prezydent Miasta Poznania zarządzeniami Nr 756/2025/P</w:t>
      </w:r>
      <w:r w:rsidR="00FC7F5C" w:rsidRPr="00D54D2B">
        <w:rPr>
          <w:color w:val="000000"/>
        </w:rPr>
        <w:t xml:space="preserve"> i</w:t>
      </w:r>
      <w:r w:rsidR="00FC7F5C">
        <w:rPr>
          <w:color w:val="000000"/>
        </w:rPr>
        <w:t> </w:t>
      </w:r>
      <w:r w:rsidRPr="00D54D2B">
        <w:rPr>
          <w:color w:val="000000"/>
        </w:rPr>
        <w:t>Nr 757/2025/P</w:t>
      </w:r>
      <w:r w:rsidR="00FC7F5C" w:rsidRPr="00D54D2B">
        <w:rPr>
          <w:color w:val="000000"/>
        </w:rPr>
        <w:t xml:space="preserve"> z</w:t>
      </w:r>
      <w:r w:rsidR="00FC7F5C">
        <w:rPr>
          <w:color w:val="000000"/>
        </w:rPr>
        <w:t> </w:t>
      </w:r>
      <w:r w:rsidRPr="00D54D2B">
        <w:rPr>
          <w:color w:val="000000"/>
        </w:rPr>
        <w:t>dnia 3 listopada 2025 r. oraz Nr 900/2025/P</w:t>
      </w:r>
      <w:r w:rsidR="00FC7F5C" w:rsidRPr="00D54D2B">
        <w:rPr>
          <w:color w:val="000000"/>
        </w:rPr>
        <w:t xml:space="preserve"> z</w:t>
      </w:r>
      <w:r w:rsidR="00FC7F5C">
        <w:rPr>
          <w:color w:val="000000"/>
        </w:rPr>
        <w:t> </w:t>
      </w:r>
      <w:r w:rsidRPr="00D54D2B">
        <w:rPr>
          <w:color w:val="000000"/>
        </w:rPr>
        <w:t>dnia 18 grudnia 2025 r. ogłosił konkursy na stanowiska dyrektorów: Przedszkola nr 25, Przedszkola nr 58, Zespołu Szkolno-Przedszkolnego nr 7</w:t>
      </w:r>
      <w:r w:rsidR="00FC7F5C" w:rsidRPr="00D54D2B">
        <w:rPr>
          <w:color w:val="000000"/>
        </w:rPr>
        <w:t xml:space="preserve"> i</w:t>
      </w:r>
      <w:r w:rsidR="00FC7F5C">
        <w:rPr>
          <w:color w:val="000000"/>
        </w:rPr>
        <w:t> </w:t>
      </w:r>
      <w:r w:rsidRPr="00D54D2B">
        <w:rPr>
          <w:color w:val="000000"/>
        </w:rPr>
        <w:t>Zespołu Szkolno-Przedszkolnego nr 14.</w:t>
      </w:r>
    </w:p>
    <w:p w:rsidR="00D54D2B" w:rsidRDefault="00D54D2B" w:rsidP="00D54D2B">
      <w:pPr>
        <w:spacing w:line="360" w:lineRule="auto"/>
        <w:jc w:val="both"/>
        <w:rPr>
          <w:color w:val="000000"/>
        </w:rPr>
      </w:pPr>
      <w:r w:rsidRPr="00D54D2B">
        <w:rPr>
          <w:color w:val="000000"/>
        </w:rPr>
        <w:t>W związku</w:t>
      </w:r>
      <w:r w:rsidR="00FC7F5C" w:rsidRPr="00D54D2B">
        <w:rPr>
          <w:color w:val="000000"/>
        </w:rPr>
        <w:t xml:space="preserve"> z</w:t>
      </w:r>
      <w:r w:rsidR="00FC7F5C">
        <w:rPr>
          <w:color w:val="000000"/>
        </w:rPr>
        <w:t> </w:t>
      </w:r>
      <w:r w:rsidRPr="00D54D2B">
        <w:rPr>
          <w:color w:val="000000"/>
        </w:rPr>
        <w:t>powyższym zaistniała konieczność ustalenia składu komisji konkursowych do</w:t>
      </w:r>
      <w:r w:rsidR="002357D7">
        <w:rPr>
          <w:color w:val="000000"/>
        </w:rPr>
        <w:t> </w:t>
      </w:r>
      <w:bookmarkStart w:id="2" w:name="_GoBack"/>
      <w:bookmarkEnd w:id="2"/>
      <w:r w:rsidRPr="00D54D2B">
        <w:rPr>
          <w:color w:val="000000"/>
        </w:rPr>
        <w:t>wyłonienia kandydatów na stanowiska dyrektorów publicznych przedszkoli oraz publicznych zespołów szkolno-przedszkolnych wymienionych</w:t>
      </w:r>
      <w:r w:rsidR="00FC7F5C" w:rsidRPr="00D54D2B">
        <w:rPr>
          <w:color w:val="000000"/>
        </w:rPr>
        <w:t xml:space="preserve"> w</w:t>
      </w:r>
      <w:r w:rsidR="00FC7F5C">
        <w:rPr>
          <w:color w:val="000000"/>
        </w:rPr>
        <w:t> </w:t>
      </w:r>
      <w:r w:rsidRPr="00D54D2B">
        <w:rPr>
          <w:color w:val="000000"/>
        </w:rPr>
        <w:t>zarządzeniu.</w:t>
      </w:r>
    </w:p>
    <w:p w:rsidR="00D54D2B" w:rsidRDefault="00D54D2B" w:rsidP="00D54D2B">
      <w:pPr>
        <w:spacing w:line="360" w:lineRule="auto"/>
        <w:jc w:val="both"/>
      </w:pPr>
    </w:p>
    <w:p w:rsidR="00D54D2B" w:rsidRDefault="00D54D2B" w:rsidP="00D54D2B">
      <w:pPr>
        <w:keepNext/>
        <w:spacing w:line="360" w:lineRule="auto"/>
        <w:jc w:val="center"/>
      </w:pPr>
      <w:r>
        <w:t>ZASTĘPCA DYREKTORA</w:t>
      </w:r>
    </w:p>
    <w:p w:rsidR="00D54D2B" w:rsidRPr="00D54D2B" w:rsidRDefault="00D54D2B" w:rsidP="00D54D2B">
      <w:pPr>
        <w:keepNext/>
        <w:spacing w:line="360" w:lineRule="auto"/>
        <w:jc w:val="center"/>
      </w:pPr>
      <w:r>
        <w:t>(-) Wiesław Banaś</w:t>
      </w:r>
    </w:p>
    <w:sectPr w:rsidR="00D54D2B" w:rsidRPr="00D54D2B" w:rsidSect="00D54D2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BEC" w:rsidRDefault="00C22BEC">
      <w:r>
        <w:separator/>
      </w:r>
    </w:p>
  </w:endnote>
  <w:endnote w:type="continuationSeparator" w:id="0">
    <w:p w:rsidR="00C22BEC" w:rsidRDefault="00C22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BEC" w:rsidRDefault="00C22BEC">
      <w:r>
        <w:separator/>
      </w:r>
    </w:p>
  </w:footnote>
  <w:footnote w:type="continuationSeparator" w:id="0">
    <w:p w:rsidR="00C22BEC" w:rsidRDefault="00C22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ych do wyłonienia kandydatów na stanowiska dyrektorów publicznych przedszkoli oraz publicznych zespołów szkolno-przedszkolnych."/>
  </w:docVars>
  <w:rsids>
    <w:rsidRoot w:val="00D54D2B"/>
    <w:rsid w:val="000607A3"/>
    <w:rsid w:val="001B1D53"/>
    <w:rsid w:val="0022095A"/>
    <w:rsid w:val="002357D7"/>
    <w:rsid w:val="002946C5"/>
    <w:rsid w:val="002C29F3"/>
    <w:rsid w:val="00796326"/>
    <w:rsid w:val="00A87E1B"/>
    <w:rsid w:val="00AA04BE"/>
    <w:rsid w:val="00BB1A14"/>
    <w:rsid w:val="00C22BEC"/>
    <w:rsid w:val="00D54D2B"/>
    <w:rsid w:val="00FA63B5"/>
    <w:rsid w:val="00FC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60E1CD"/>
  <w15:chartTrackingRefBased/>
  <w15:docId w15:val="{7038D162-B4B8-4E43-A011-96A6D6162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120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3</cp:revision>
  <cp:lastPrinted>2009-01-15T10:01:00Z</cp:lastPrinted>
  <dcterms:created xsi:type="dcterms:W3CDTF">2026-01-27T13:54:00Z</dcterms:created>
  <dcterms:modified xsi:type="dcterms:W3CDTF">2026-01-27T13:54:00Z</dcterms:modified>
</cp:coreProperties>
</file>