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F5" w:rsidRDefault="00504BF5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962B1F">
        <w:rPr>
          <w:b/>
          <w:noProof/>
        </w:rPr>
        <w:t>3</w:t>
      </w:r>
      <w:r>
        <w:rPr>
          <w:b/>
        </w:rPr>
        <w:t xml:space="preserve"> do zarządzenia Nr </w:t>
      </w:r>
      <w:r w:rsidR="00084A84">
        <w:rPr>
          <w:b/>
        </w:rPr>
        <w:t>62/2026/P</w:t>
      </w:r>
      <w:bookmarkStart w:id="0" w:name="_GoBack"/>
      <w:bookmarkEnd w:id="0"/>
    </w:p>
    <w:p w:rsidR="00504BF5" w:rsidRDefault="00504BF5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04BF5" w:rsidRDefault="00504BF5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84A84">
        <w:rPr>
          <w:b/>
        </w:rPr>
        <w:t>27.01.2026 r.</w:t>
      </w:r>
    </w:p>
    <w:p w:rsidR="00504BF5" w:rsidRPr="00DA50B6" w:rsidRDefault="00504BF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04BF5" w:rsidRDefault="00504BF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04BF5" w:rsidRDefault="00504BF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04BF5" w:rsidRDefault="00504BF5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5806BD">
        <w:rPr>
          <w:b/>
          <w:sz w:val="24"/>
          <w:szCs w:val="24"/>
        </w:rPr>
        <w:br/>
      </w:r>
      <w:r w:rsidRPr="00962B1F">
        <w:rPr>
          <w:b/>
          <w:noProof/>
          <w:sz w:val="24"/>
          <w:szCs w:val="24"/>
        </w:rPr>
        <w:t>Zespołu Szkolno-Przedszkolnego nr 14</w:t>
      </w:r>
      <w:r>
        <w:rPr>
          <w:b/>
          <w:sz w:val="24"/>
          <w:szCs w:val="24"/>
        </w:rPr>
        <w:t xml:space="preserve"> w Poznaniu, </w:t>
      </w:r>
      <w:r w:rsidRPr="00962B1F">
        <w:rPr>
          <w:b/>
          <w:noProof/>
          <w:sz w:val="24"/>
          <w:szCs w:val="24"/>
        </w:rPr>
        <w:t>ul. Leśniowolska 35</w:t>
      </w:r>
    </w:p>
    <w:p w:rsidR="00504BF5" w:rsidRPr="005526E9" w:rsidRDefault="00504BF5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04BF5" w:rsidRDefault="00504BF5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04BF5" w:rsidRPr="006D45AC" w:rsidRDefault="00504BF5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04BF5" w:rsidRPr="006D45AC" w:rsidRDefault="00504BF5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04BF5" w:rsidRPr="006D45AC" w:rsidRDefault="00504BF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Barbara Maciejewska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Natalia Grobelna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Elżbieta Klonowska-Praczyk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Default="00504BF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Monika Szymańska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Default="00504BF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Nadia Binkowska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04BF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04BF5" w:rsidRPr="006D45AC" w:rsidRDefault="00504BF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504BF5" w:rsidRPr="006D45AC" w:rsidRDefault="00504BF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04BF5" w:rsidRPr="006D45AC" w:rsidRDefault="00504BF5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04BF5" w:rsidRPr="006D45AC" w:rsidRDefault="00504BF5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04BF5" w:rsidRDefault="00504BF5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04BF5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04BF5" w:rsidRPr="006D45AC" w:rsidRDefault="00504BF5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04BF5" w:rsidRPr="006D45AC" w:rsidSect="00504BF5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C1" w:rsidRDefault="00C555C1">
      <w:r>
        <w:separator/>
      </w:r>
    </w:p>
  </w:endnote>
  <w:endnote w:type="continuationSeparator" w:id="0">
    <w:p w:rsidR="00C555C1" w:rsidRDefault="00C5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F5" w:rsidRDefault="00504B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04BF5" w:rsidRDefault="00504B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F5" w:rsidRDefault="00504BF5">
    <w:pPr>
      <w:pStyle w:val="Stopka"/>
      <w:framePr w:wrap="around" w:vAnchor="text" w:hAnchor="margin" w:xAlign="center" w:y="1"/>
      <w:rPr>
        <w:rStyle w:val="Numerstrony"/>
      </w:rPr>
    </w:pPr>
  </w:p>
  <w:p w:rsidR="00504BF5" w:rsidRDefault="00504B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C1" w:rsidRDefault="00C555C1">
      <w:r>
        <w:separator/>
      </w:r>
    </w:p>
  </w:footnote>
  <w:footnote w:type="continuationSeparator" w:id="0">
    <w:p w:rsidR="00C555C1" w:rsidRDefault="00C5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84A84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4BF5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06BD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55C1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28E6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BA499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104C-BF46-44F9-941E-2AA1D037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2026-01-21T13:36:00Z</dcterms:created>
  <dcterms:modified xsi:type="dcterms:W3CDTF">2026-01-27T13:53:00Z</dcterms:modified>
</cp:coreProperties>
</file>