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FAA" w:rsidRDefault="00737FAA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962B1F">
        <w:rPr>
          <w:b/>
          <w:noProof/>
        </w:rPr>
        <w:t>4</w:t>
      </w:r>
      <w:r>
        <w:rPr>
          <w:b/>
        </w:rPr>
        <w:t xml:space="preserve"> do zarządzenia Nr </w:t>
      </w:r>
      <w:r w:rsidR="00DF23F1">
        <w:rPr>
          <w:b/>
        </w:rPr>
        <w:t>62/2026/P</w:t>
      </w:r>
      <w:bookmarkStart w:id="0" w:name="_GoBack"/>
      <w:bookmarkEnd w:id="0"/>
    </w:p>
    <w:p w:rsidR="00737FAA" w:rsidRDefault="00737FAA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737FAA" w:rsidRDefault="00737FAA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DF23F1">
        <w:rPr>
          <w:b/>
        </w:rPr>
        <w:t>27.01.2026 r.</w:t>
      </w:r>
    </w:p>
    <w:p w:rsidR="00737FAA" w:rsidRPr="00DA50B6" w:rsidRDefault="00737FAA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737FAA" w:rsidRDefault="00737FAA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737FAA" w:rsidRDefault="00737FAA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737FAA" w:rsidRDefault="00737FAA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962B1F">
        <w:rPr>
          <w:b/>
          <w:noProof/>
          <w:sz w:val="24"/>
          <w:szCs w:val="24"/>
        </w:rPr>
        <w:t>Przedszkola nr 25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w Poznaniu, </w:t>
      </w:r>
      <w:r w:rsidRPr="00962B1F">
        <w:rPr>
          <w:b/>
          <w:noProof/>
          <w:sz w:val="24"/>
          <w:szCs w:val="24"/>
        </w:rPr>
        <w:t>ul. Głogowska 97</w:t>
      </w:r>
    </w:p>
    <w:p w:rsidR="00737FAA" w:rsidRPr="005526E9" w:rsidRDefault="00737FAA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737FAA" w:rsidRDefault="00737FAA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737FAA" w:rsidRPr="006D45AC" w:rsidRDefault="00737FAA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737FAA" w:rsidRPr="006D45AC" w:rsidRDefault="00737FAA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737FAA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737FAA" w:rsidRPr="006D45AC" w:rsidRDefault="00737FA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2838" w:type="pct"/>
            <w:vAlign w:val="center"/>
          </w:tcPr>
          <w:p w:rsidR="00737FAA" w:rsidRPr="006D45AC" w:rsidRDefault="00737FAA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737FAA" w:rsidRPr="006D45AC" w:rsidRDefault="00737FAA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737FAA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737FAA" w:rsidRPr="006D45AC" w:rsidRDefault="00737FA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Wiesław Banaś</w:t>
            </w:r>
          </w:p>
        </w:tc>
        <w:tc>
          <w:tcPr>
            <w:tcW w:w="2838" w:type="pct"/>
            <w:vAlign w:val="center"/>
          </w:tcPr>
          <w:p w:rsidR="00737FAA" w:rsidRPr="006D45AC" w:rsidRDefault="00737FAA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737FAA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737FAA" w:rsidRPr="006D45AC" w:rsidRDefault="00737FA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2838" w:type="pct"/>
            <w:vAlign w:val="center"/>
          </w:tcPr>
          <w:p w:rsidR="00737FAA" w:rsidRPr="006D45AC" w:rsidRDefault="00737FAA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737FAA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737FAA" w:rsidRPr="006D45AC" w:rsidRDefault="00737FA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2838" w:type="pct"/>
            <w:vAlign w:val="center"/>
          </w:tcPr>
          <w:p w:rsidR="00737FAA" w:rsidRPr="006D45AC" w:rsidRDefault="00737FAA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737FAA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737FAA" w:rsidRPr="006D45AC" w:rsidRDefault="00737FA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Mirosława Synoradzka</w:t>
            </w:r>
          </w:p>
        </w:tc>
        <w:tc>
          <w:tcPr>
            <w:tcW w:w="2838" w:type="pct"/>
            <w:vAlign w:val="center"/>
          </w:tcPr>
          <w:p w:rsidR="00737FAA" w:rsidRPr="006D45AC" w:rsidRDefault="00737FAA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737FAA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737FAA" w:rsidRPr="006D45AC" w:rsidRDefault="00737FA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Hanna Wartecka</w:t>
            </w:r>
          </w:p>
        </w:tc>
        <w:tc>
          <w:tcPr>
            <w:tcW w:w="2838" w:type="pct"/>
            <w:vAlign w:val="center"/>
          </w:tcPr>
          <w:p w:rsidR="00737FAA" w:rsidRPr="006D45AC" w:rsidRDefault="00737FAA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737FAA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737FAA" w:rsidRPr="006D45AC" w:rsidRDefault="00737FA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Iwona Strojna</w:t>
            </w:r>
          </w:p>
        </w:tc>
        <w:tc>
          <w:tcPr>
            <w:tcW w:w="2838" w:type="pct"/>
            <w:vAlign w:val="center"/>
          </w:tcPr>
          <w:p w:rsidR="00737FAA" w:rsidRPr="006D45AC" w:rsidRDefault="00737FAA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737FAA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737FAA" w:rsidRPr="006D45AC" w:rsidRDefault="00737FAA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Ewelina Bogacka</w:t>
            </w:r>
          </w:p>
        </w:tc>
        <w:tc>
          <w:tcPr>
            <w:tcW w:w="2838" w:type="pct"/>
            <w:vAlign w:val="center"/>
          </w:tcPr>
          <w:p w:rsidR="00737FAA" w:rsidRPr="006D45AC" w:rsidRDefault="00737FAA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37FAA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737FAA" w:rsidRDefault="00737FAA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Marzena Korcz</w:t>
            </w:r>
          </w:p>
        </w:tc>
        <w:tc>
          <w:tcPr>
            <w:tcW w:w="2838" w:type="pct"/>
            <w:vAlign w:val="center"/>
          </w:tcPr>
          <w:p w:rsidR="00737FAA" w:rsidRPr="006D45AC" w:rsidRDefault="00737FAA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737FAA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737FAA" w:rsidRDefault="00737FAA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Amadeusz Piotr Smirnow</w:t>
            </w:r>
          </w:p>
        </w:tc>
        <w:tc>
          <w:tcPr>
            <w:tcW w:w="2838" w:type="pct"/>
            <w:vAlign w:val="center"/>
          </w:tcPr>
          <w:p w:rsidR="00737FAA" w:rsidRPr="006D45AC" w:rsidRDefault="00737FAA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737FAA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737FAA" w:rsidRPr="006D45AC" w:rsidRDefault="00737FAA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Aleksandra Królikowska</w:t>
            </w:r>
          </w:p>
        </w:tc>
        <w:tc>
          <w:tcPr>
            <w:tcW w:w="2838" w:type="pct"/>
            <w:vAlign w:val="center"/>
          </w:tcPr>
          <w:p w:rsidR="00737FAA" w:rsidRPr="006D45AC" w:rsidRDefault="00737FAA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737FAA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737FAA" w:rsidRPr="006D45AC" w:rsidRDefault="00737FAA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2838" w:type="pct"/>
            <w:vAlign w:val="center"/>
          </w:tcPr>
          <w:p w:rsidR="00737FAA" w:rsidRPr="006D45AC" w:rsidRDefault="00737FAA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737FAA" w:rsidRPr="006D45AC" w:rsidRDefault="00737FAA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737FAA" w:rsidRPr="006D45AC" w:rsidRDefault="00737FAA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737FAA" w:rsidRDefault="00737FAA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737FAA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737FAA" w:rsidRPr="006D45AC" w:rsidRDefault="00737FAA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737FAA" w:rsidRPr="006D45AC" w:rsidSect="00737FAA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FE1" w:rsidRDefault="00B54FE1">
      <w:r>
        <w:separator/>
      </w:r>
    </w:p>
  </w:endnote>
  <w:endnote w:type="continuationSeparator" w:id="0">
    <w:p w:rsidR="00B54FE1" w:rsidRDefault="00B5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FAA" w:rsidRDefault="00737F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37FAA" w:rsidRDefault="00737F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FAA" w:rsidRDefault="00737FAA">
    <w:pPr>
      <w:pStyle w:val="Stopka"/>
      <w:framePr w:wrap="around" w:vAnchor="text" w:hAnchor="margin" w:xAlign="center" w:y="1"/>
      <w:rPr>
        <w:rStyle w:val="Numerstrony"/>
      </w:rPr>
    </w:pPr>
  </w:p>
  <w:p w:rsidR="00737FAA" w:rsidRDefault="00737F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5CC3" w:rsidRDefault="007D5CC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</w:p>
  <w:p w:rsidR="007D5CC3" w:rsidRDefault="007D5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FE1" w:rsidRDefault="00B54FE1">
      <w:r>
        <w:separator/>
      </w:r>
    </w:p>
  </w:footnote>
  <w:footnote w:type="continuationSeparator" w:id="0">
    <w:p w:rsidR="00B54FE1" w:rsidRDefault="00B54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C5040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074C3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37FAA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5CC3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11ADB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4FE1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BF5CBC"/>
    <w:rsid w:val="00C07930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23F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D0E9D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BB017-9121-434D-813A-A11827C29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ŁW</cp:lastModifiedBy>
  <cp:revision>2</cp:revision>
  <cp:lastPrinted>2025-12-10T12:39:00Z</cp:lastPrinted>
  <dcterms:created xsi:type="dcterms:W3CDTF">2026-01-21T13:37:00Z</dcterms:created>
  <dcterms:modified xsi:type="dcterms:W3CDTF">2026-01-27T13:54:00Z</dcterms:modified>
</cp:coreProperties>
</file>