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94176">
              <w:rPr>
                <w:b/>
              </w:rPr>
              <w:fldChar w:fldCharType="separate"/>
            </w:r>
            <w:r w:rsidR="00294176">
              <w:rPr>
                <w:b/>
              </w:rPr>
              <w:t>odwołania pana Krzysztofa Nowaka ze stanowiska dyrektora Zespołu Szkół Ogólnokształcących nr 8</w:t>
            </w:r>
            <w:r w:rsidR="004F7B09">
              <w:rPr>
                <w:b/>
              </w:rPr>
              <w:t xml:space="preserve"> w </w:t>
            </w:r>
            <w:r w:rsidR="00294176">
              <w:rPr>
                <w:b/>
              </w:rPr>
              <w:t>Poznaniu, Os. Rzeczypospolitej 111.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94176" w:rsidRDefault="00FA63B5" w:rsidP="00294176">
      <w:pPr>
        <w:spacing w:line="360" w:lineRule="auto"/>
        <w:jc w:val="both"/>
      </w:pPr>
      <w:bookmarkStart w:id="2" w:name="z1"/>
      <w:bookmarkEnd w:id="2"/>
    </w:p>
    <w:p w:rsidR="00294176" w:rsidRDefault="00294176" w:rsidP="00294176">
      <w:pPr>
        <w:spacing w:line="360" w:lineRule="auto"/>
        <w:jc w:val="both"/>
        <w:rPr>
          <w:color w:val="000000"/>
        </w:rPr>
      </w:pPr>
      <w:r w:rsidRPr="00294176">
        <w:rPr>
          <w:color w:val="000000"/>
        </w:rPr>
        <w:t>Pan Krzysztof Nowak pismem</w:t>
      </w:r>
      <w:r w:rsidR="004F7B09" w:rsidRPr="00294176">
        <w:rPr>
          <w:color w:val="000000"/>
        </w:rPr>
        <w:t xml:space="preserve"> z</w:t>
      </w:r>
      <w:r w:rsidR="004F7B09">
        <w:rPr>
          <w:color w:val="000000"/>
        </w:rPr>
        <w:t> </w:t>
      </w:r>
      <w:r w:rsidRPr="00294176">
        <w:rPr>
          <w:color w:val="000000"/>
        </w:rPr>
        <w:t>dnia 15 stycznia 2026 r. złożył prośbę</w:t>
      </w:r>
      <w:r w:rsidR="004F7B09" w:rsidRPr="00294176">
        <w:rPr>
          <w:color w:val="000000"/>
        </w:rPr>
        <w:t xml:space="preserve"> o</w:t>
      </w:r>
      <w:r w:rsidR="004F7B09">
        <w:rPr>
          <w:color w:val="000000"/>
        </w:rPr>
        <w:t> </w:t>
      </w:r>
      <w:r w:rsidRPr="00294176">
        <w:rPr>
          <w:color w:val="000000"/>
        </w:rPr>
        <w:t>rozwiązanie stosunku pracy</w:t>
      </w:r>
      <w:r w:rsidR="004F7B09" w:rsidRPr="00294176">
        <w:rPr>
          <w:color w:val="000000"/>
        </w:rPr>
        <w:t xml:space="preserve"> z</w:t>
      </w:r>
      <w:r w:rsidR="004F7B09">
        <w:rPr>
          <w:color w:val="000000"/>
        </w:rPr>
        <w:t> </w:t>
      </w:r>
      <w:r w:rsidRPr="00294176">
        <w:rPr>
          <w:color w:val="000000"/>
        </w:rPr>
        <w:t>dniem 31 sierpnia 2026 r. Wyżej wymieniony ma powierzone stanowisko dyrektora Zespołu Szkół Ogólnokształcących nr 8</w:t>
      </w:r>
      <w:r w:rsidR="004F7B09" w:rsidRPr="00294176">
        <w:rPr>
          <w:color w:val="000000"/>
        </w:rPr>
        <w:t xml:space="preserve"> w</w:t>
      </w:r>
      <w:r w:rsidR="004F7B09">
        <w:rPr>
          <w:color w:val="000000"/>
        </w:rPr>
        <w:t> </w:t>
      </w:r>
      <w:r w:rsidRPr="00294176">
        <w:rPr>
          <w:color w:val="000000"/>
        </w:rPr>
        <w:t>Poznaniu do dnia 31 sierpnia 2030 r., dlatego zachodzi konieczność odwołania go</w:t>
      </w:r>
      <w:r w:rsidR="004F7B09" w:rsidRPr="00294176">
        <w:rPr>
          <w:color w:val="000000"/>
        </w:rPr>
        <w:t xml:space="preserve"> z</w:t>
      </w:r>
      <w:r w:rsidR="004F7B09">
        <w:rPr>
          <w:color w:val="000000"/>
        </w:rPr>
        <w:t> </w:t>
      </w:r>
      <w:r w:rsidRPr="00294176">
        <w:rPr>
          <w:color w:val="000000"/>
        </w:rPr>
        <w:t>dniem 31 sierpnia 2026 r.</w:t>
      </w:r>
    </w:p>
    <w:p w:rsidR="00294176" w:rsidRDefault="00294176" w:rsidP="00294176">
      <w:pPr>
        <w:spacing w:line="360" w:lineRule="auto"/>
        <w:jc w:val="both"/>
      </w:pPr>
    </w:p>
    <w:p w:rsidR="00294176" w:rsidRDefault="00294176" w:rsidP="00294176">
      <w:pPr>
        <w:keepNext/>
        <w:spacing w:line="360" w:lineRule="auto"/>
        <w:jc w:val="center"/>
      </w:pPr>
      <w:r>
        <w:t>ZASTĘPCA DYREKTORA</w:t>
      </w:r>
    </w:p>
    <w:p w:rsidR="00294176" w:rsidRPr="00294176" w:rsidRDefault="00294176" w:rsidP="00294176">
      <w:pPr>
        <w:keepNext/>
        <w:spacing w:line="360" w:lineRule="auto"/>
        <w:jc w:val="center"/>
      </w:pPr>
      <w:r>
        <w:t>(-) Wiesław Banaś</w:t>
      </w:r>
    </w:p>
    <w:sectPr w:rsidR="00294176" w:rsidRPr="00294176" w:rsidSect="002941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176" w:rsidRDefault="00294176">
      <w:r>
        <w:separator/>
      </w:r>
    </w:p>
  </w:endnote>
  <w:endnote w:type="continuationSeparator" w:id="0">
    <w:p w:rsidR="00294176" w:rsidRDefault="0029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176" w:rsidRDefault="00294176">
      <w:r>
        <w:separator/>
      </w:r>
    </w:p>
  </w:footnote>
  <w:footnote w:type="continuationSeparator" w:id="0">
    <w:p w:rsidR="00294176" w:rsidRDefault="00294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dwołania pana Krzysztofa Nowaka ze stanowiska dyrektora Zespołu Szkół Ogólnokształcących nr 8 w Poznaniu, Os. Rzeczypospolitej 111."/>
  </w:docVars>
  <w:rsids>
    <w:rsidRoot w:val="00294176"/>
    <w:rsid w:val="000607A3"/>
    <w:rsid w:val="001B1D53"/>
    <w:rsid w:val="0022095A"/>
    <w:rsid w:val="00294176"/>
    <w:rsid w:val="002946C5"/>
    <w:rsid w:val="002C29F3"/>
    <w:rsid w:val="004F7B0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6BC04-ED5A-4420-8BB3-3F93F664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2026-01-30T07:21:00Z</dcterms:created>
  <dcterms:modified xsi:type="dcterms:W3CDTF">2026-01-30T07:21:00Z</dcterms:modified>
</cp:coreProperties>
</file>