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341A8">
              <w:rPr>
                <w:b/>
              </w:rPr>
              <w:fldChar w:fldCharType="separate"/>
            </w:r>
            <w:r w:rsidR="004341A8">
              <w:rPr>
                <w:b/>
              </w:rPr>
              <w:t>zasad wynagradzania pracowników Urzędu Miasta Poznania</w:t>
            </w:r>
            <w:r w:rsidR="00C14666">
              <w:rPr>
                <w:b/>
              </w:rPr>
              <w:t xml:space="preserve"> z </w:t>
            </w:r>
            <w:r w:rsidR="004341A8">
              <w:rPr>
                <w:b/>
              </w:rPr>
              <w:t>tytułu zasiadania</w:t>
            </w:r>
            <w:r w:rsidR="00C14666">
              <w:rPr>
                <w:b/>
              </w:rPr>
              <w:t xml:space="preserve"> w </w:t>
            </w:r>
            <w:r w:rsidR="004341A8">
              <w:rPr>
                <w:b/>
              </w:rPr>
              <w:t>radach nadzorczych.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341A8" w:rsidRDefault="00FA63B5" w:rsidP="004341A8">
      <w:pPr>
        <w:spacing w:line="360" w:lineRule="auto"/>
        <w:jc w:val="both"/>
      </w:pPr>
      <w:bookmarkStart w:id="2" w:name="z1"/>
      <w:bookmarkEnd w:id="2"/>
    </w:p>
    <w:p w:rsidR="004341A8" w:rsidRPr="004341A8" w:rsidRDefault="004341A8" w:rsidP="004341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41A8">
        <w:rPr>
          <w:color w:val="000000"/>
        </w:rPr>
        <w:t>Aktualizacja zasad wynagradzania pracowników Urzędu Miasta Poznania</w:t>
      </w:r>
      <w:r w:rsidR="00C14666" w:rsidRPr="004341A8">
        <w:rPr>
          <w:color w:val="000000"/>
        </w:rPr>
        <w:t xml:space="preserve"> z</w:t>
      </w:r>
      <w:r w:rsidR="00C14666">
        <w:rPr>
          <w:color w:val="000000"/>
        </w:rPr>
        <w:t> </w:t>
      </w:r>
      <w:r w:rsidRPr="004341A8">
        <w:rPr>
          <w:color w:val="000000"/>
        </w:rPr>
        <w:t>tytułu zasiadania</w:t>
      </w:r>
      <w:r w:rsidR="00C14666" w:rsidRPr="004341A8">
        <w:rPr>
          <w:color w:val="000000"/>
        </w:rPr>
        <w:t xml:space="preserve"> w</w:t>
      </w:r>
      <w:r w:rsidR="00C14666">
        <w:rPr>
          <w:color w:val="000000"/>
        </w:rPr>
        <w:t> </w:t>
      </w:r>
      <w:r w:rsidRPr="004341A8">
        <w:rPr>
          <w:color w:val="000000"/>
        </w:rPr>
        <w:t>radach nadzorczych wynika</w:t>
      </w:r>
      <w:r w:rsidR="00C14666" w:rsidRPr="004341A8">
        <w:rPr>
          <w:color w:val="000000"/>
        </w:rPr>
        <w:t xml:space="preserve"> z</w:t>
      </w:r>
      <w:r w:rsidR="00C14666">
        <w:rPr>
          <w:color w:val="000000"/>
        </w:rPr>
        <w:t> </w:t>
      </w:r>
      <w:r w:rsidRPr="004341A8">
        <w:rPr>
          <w:color w:val="000000"/>
        </w:rPr>
        <w:t>potrzeby dostosowania obowiązujących regulacji wewnętrznych do obecnych uwarunkowań ekonomicznych. Dodatek</w:t>
      </w:r>
      <w:r w:rsidR="00C14666" w:rsidRPr="004341A8">
        <w:rPr>
          <w:color w:val="000000"/>
        </w:rPr>
        <w:t xml:space="preserve"> z</w:t>
      </w:r>
      <w:r w:rsidR="00C14666">
        <w:rPr>
          <w:color w:val="000000"/>
        </w:rPr>
        <w:t> </w:t>
      </w:r>
      <w:r w:rsidRPr="004341A8">
        <w:rPr>
          <w:color w:val="000000"/>
        </w:rPr>
        <w:t>tytułu członkostwa</w:t>
      </w:r>
      <w:r w:rsidR="00C14666" w:rsidRPr="004341A8">
        <w:rPr>
          <w:color w:val="000000"/>
        </w:rPr>
        <w:t xml:space="preserve"> w</w:t>
      </w:r>
      <w:r w:rsidR="00C14666">
        <w:rPr>
          <w:color w:val="000000"/>
        </w:rPr>
        <w:t> </w:t>
      </w:r>
      <w:r w:rsidRPr="004341A8">
        <w:rPr>
          <w:color w:val="000000"/>
        </w:rPr>
        <w:t>radzie nadzorczej pozostanie wypłacany niezmiennie</w:t>
      </w:r>
      <w:r w:rsidR="00C14666" w:rsidRPr="004341A8">
        <w:rPr>
          <w:color w:val="000000"/>
        </w:rPr>
        <w:t xml:space="preserve"> w</w:t>
      </w:r>
      <w:r w:rsidR="00C14666">
        <w:rPr>
          <w:color w:val="000000"/>
        </w:rPr>
        <w:t> </w:t>
      </w:r>
      <w:r w:rsidRPr="004341A8">
        <w:rPr>
          <w:color w:val="000000"/>
        </w:rPr>
        <w:t>okresach miesięcznych, przy jednoczesnym wzroście wynagrodzenia do kwoty 3400 zł.</w:t>
      </w:r>
    </w:p>
    <w:p w:rsidR="004341A8" w:rsidRPr="004341A8" w:rsidRDefault="004341A8" w:rsidP="004341A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341A8">
        <w:rPr>
          <w:color w:val="000000"/>
        </w:rPr>
        <w:t>Rada nadzorcza odgrywa</w:t>
      </w:r>
      <w:r w:rsidRPr="004341A8">
        <w:rPr>
          <w:color w:val="FF0000"/>
        </w:rPr>
        <w:t xml:space="preserve"> </w:t>
      </w:r>
      <w:r w:rsidRPr="004341A8">
        <w:rPr>
          <w:color w:val="000000"/>
        </w:rPr>
        <w:t>kluczową rolę</w:t>
      </w:r>
      <w:r w:rsidR="00C14666" w:rsidRPr="004341A8">
        <w:rPr>
          <w:color w:val="000000"/>
        </w:rPr>
        <w:t xml:space="preserve"> w</w:t>
      </w:r>
      <w:r w:rsidR="00C14666">
        <w:rPr>
          <w:color w:val="000000"/>
        </w:rPr>
        <w:t> </w:t>
      </w:r>
      <w:r w:rsidRPr="004341A8">
        <w:rPr>
          <w:color w:val="000000"/>
        </w:rPr>
        <w:t>systemie nadzoru</w:t>
      </w:r>
      <w:r w:rsidR="00C14666" w:rsidRPr="004341A8">
        <w:rPr>
          <w:color w:val="000000"/>
        </w:rPr>
        <w:t xml:space="preserve"> i</w:t>
      </w:r>
      <w:r w:rsidR="00C14666">
        <w:rPr>
          <w:color w:val="000000"/>
        </w:rPr>
        <w:t> </w:t>
      </w:r>
      <w:r w:rsidRPr="004341A8">
        <w:rPr>
          <w:color w:val="000000"/>
        </w:rPr>
        <w:t>kontroli działalności spółek</w:t>
      </w:r>
      <w:r w:rsidR="00C14666" w:rsidRPr="004341A8">
        <w:rPr>
          <w:color w:val="000000"/>
        </w:rPr>
        <w:t xml:space="preserve"> z</w:t>
      </w:r>
      <w:r w:rsidR="00C14666">
        <w:rPr>
          <w:color w:val="000000"/>
        </w:rPr>
        <w:t> </w:t>
      </w:r>
      <w:r w:rsidRPr="004341A8">
        <w:rPr>
          <w:color w:val="000000"/>
        </w:rPr>
        <w:t>udziałem Miasta Poznania, zapewniając prawidłowość podejmowanych decyzji oraz zgodność działań</w:t>
      </w:r>
      <w:r w:rsidR="00C14666" w:rsidRPr="004341A8">
        <w:rPr>
          <w:color w:val="000000"/>
        </w:rPr>
        <w:t xml:space="preserve"> z</w:t>
      </w:r>
      <w:r w:rsidR="00C14666">
        <w:rPr>
          <w:color w:val="000000"/>
        </w:rPr>
        <w:t> </w:t>
      </w:r>
      <w:r w:rsidRPr="004341A8">
        <w:rPr>
          <w:color w:val="000000"/>
        </w:rPr>
        <w:t>obowiązującymi przepisami prawa. Dotychczasowe regulacje zostały ustalone na poziomie minimalnego wynagrodzenia za pracę</w:t>
      </w:r>
      <w:r w:rsidR="00C14666" w:rsidRPr="004341A8">
        <w:rPr>
          <w:color w:val="000000"/>
        </w:rPr>
        <w:t xml:space="preserve"> w</w:t>
      </w:r>
      <w:r w:rsidR="00C14666">
        <w:rPr>
          <w:color w:val="000000"/>
        </w:rPr>
        <w:t> </w:t>
      </w:r>
      <w:r w:rsidRPr="004341A8">
        <w:rPr>
          <w:color w:val="000000"/>
        </w:rPr>
        <w:t>roku 2019 (tj. 2250 zł)</w:t>
      </w:r>
      <w:r w:rsidR="00C14666" w:rsidRPr="004341A8">
        <w:rPr>
          <w:color w:val="000000"/>
        </w:rPr>
        <w:t xml:space="preserve"> i</w:t>
      </w:r>
      <w:r w:rsidR="00C14666">
        <w:rPr>
          <w:color w:val="000000"/>
        </w:rPr>
        <w:t> </w:t>
      </w:r>
      <w:r w:rsidRPr="004341A8">
        <w:rPr>
          <w:color w:val="000000"/>
        </w:rPr>
        <w:t>od roku 2020 nie były zmieniane, co</w:t>
      </w:r>
      <w:r w:rsidR="00C14666" w:rsidRPr="004341A8">
        <w:rPr>
          <w:color w:val="000000"/>
        </w:rPr>
        <w:t xml:space="preserve"> w</w:t>
      </w:r>
      <w:r w:rsidR="00C14666">
        <w:rPr>
          <w:color w:val="000000"/>
        </w:rPr>
        <w:t> </w:t>
      </w:r>
      <w:r w:rsidRPr="004341A8">
        <w:rPr>
          <w:color w:val="000000"/>
        </w:rPr>
        <w:t xml:space="preserve">świetle m.in. wzrostu inflacji skutkuje obniżeniem realnej wartości tego wynagrodzenia. </w:t>
      </w:r>
    </w:p>
    <w:p w:rsidR="004341A8" w:rsidRPr="004341A8" w:rsidRDefault="004341A8" w:rsidP="004341A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341A8">
        <w:rPr>
          <w:color w:val="000000"/>
        </w:rPr>
        <w:t>Najniższe wynagrodzenie (płatne ze spółki), jakie otrzymuje członek rady nadzorczej spółki</w:t>
      </w:r>
      <w:r w:rsidR="00C14666" w:rsidRPr="004341A8">
        <w:rPr>
          <w:color w:val="000000"/>
        </w:rPr>
        <w:t xml:space="preserve"> z</w:t>
      </w:r>
      <w:r w:rsidR="00C14666">
        <w:rPr>
          <w:color w:val="000000"/>
        </w:rPr>
        <w:t> </w:t>
      </w:r>
      <w:r w:rsidRPr="004341A8">
        <w:rPr>
          <w:color w:val="000000"/>
        </w:rPr>
        <w:t>większościowym udziałem Miasta Poznania, to obecnie 3401,17 zł (0,75-krotności podstawy wymiaru, tj. kwoty 4535,89 zł), nie wliczając</w:t>
      </w:r>
      <w:r w:rsidR="00C14666" w:rsidRPr="004341A8">
        <w:rPr>
          <w:color w:val="000000"/>
        </w:rPr>
        <w:t xml:space="preserve"> w</w:t>
      </w:r>
      <w:r w:rsidR="00C14666">
        <w:rPr>
          <w:color w:val="000000"/>
        </w:rPr>
        <w:t> </w:t>
      </w:r>
      <w:r w:rsidRPr="004341A8">
        <w:rPr>
          <w:color w:val="000000"/>
        </w:rPr>
        <w:t>to spółki „Targowiska” sp.</w:t>
      </w:r>
      <w:r w:rsidR="00C14666" w:rsidRPr="004341A8">
        <w:rPr>
          <w:color w:val="000000"/>
        </w:rPr>
        <w:t xml:space="preserve"> z</w:t>
      </w:r>
      <w:r w:rsidR="00C14666">
        <w:rPr>
          <w:color w:val="000000"/>
        </w:rPr>
        <w:t> </w:t>
      </w:r>
      <w:r w:rsidRPr="004341A8">
        <w:rPr>
          <w:color w:val="000000"/>
        </w:rPr>
        <w:t>o.o.,</w:t>
      </w:r>
      <w:r w:rsidR="00C14666" w:rsidRPr="004341A8">
        <w:rPr>
          <w:color w:val="000000"/>
        </w:rPr>
        <w:t xml:space="preserve"> w</w:t>
      </w:r>
      <w:r w:rsidR="00C14666">
        <w:rPr>
          <w:color w:val="000000"/>
        </w:rPr>
        <w:t> </w:t>
      </w:r>
      <w:r w:rsidRPr="004341A8">
        <w:rPr>
          <w:color w:val="000000"/>
        </w:rPr>
        <w:t>odniesieniu do której Rada Miasta Poznania wyraziła zgodę na jej likwidację. Ta</w:t>
      </w:r>
      <w:r w:rsidRPr="004341A8">
        <w:rPr>
          <w:color w:val="FF0000"/>
        </w:rPr>
        <w:t xml:space="preserve"> </w:t>
      </w:r>
      <w:r w:rsidRPr="004341A8">
        <w:rPr>
          <w:color w:val="000000"/>
        </w:rPr>
        <w:t>wysokość wynagrodzenia wynika</w:t>
      </w:r>
      <w:r w:rsidR="00C14666" w:rsidRPr="004341A8">
        <w:rPr>
          <w:color w:val="000000"/>
        </w:rPr>
        <w:t xml:space="preserve"> z</w:t>
      </w:r>
      <w:r w:rsidR="00C14666">
        <w:rPr>
          <w:color w:val="000000"/>
        </w:rPr>
        <w:t> </w:t>
      </w:r>
      <w:r w:rsidRPr="004341A8">
        <w:rPr>
          <w:color w:val="000000"/>
        </w:rPr>
        <w:t xml:space="preserve"> ustawy</w:t>
      </w:r>
      <w:r w:rsidR="00C14666" w:rsidRPr="004341A8">
        <w:rPr>
          <w:color w:val="000000"/>
        </w:rPr>
        <w:t xml:space="preserve"> z</w:t>
      </w:r>
      <w:r w:rsidR="00C14666">
        <w:rPr>
          <w:color w:val="000000"/>
        </w:rPr>
        <w:t> </w:t>
      </w:r>
      <w:r w:rsidRPr="004341A8">
        <w:rPr>
          <w:color w:val="000000"/>
        </w:rPr>
        <w:t>dnia 9 czerwca 2016 r.</w:t>
      </w:r>
      <w:r w:rsidR="00C14666" w:rsidRPr="004341A8">
        <w:rPr>
          <w:color w:val="000000"/>
        </w:rPr>
        <w:t xml:space="preserve"> o</w:t>
      </w:r>
      <w:r w:rsidR="00C14666">
        <w:rPr>
          <w:color w:val="000000"/>
        </w:rPr>
        <w:t> </w:t>
      </w:r>
      <w:r w:rsidRPr="004341A8">
        <w:rPr>
          <w:color w:val="000000"/>
        </w:rPr>
        <w:t>zasadach kształtowania wynagrodzeń osób kierujących niektórymi spółkami.</w:t>
      </w:r>
    </w:p>
    <w:p w:rsidR="004341A8" w:rsidRDefault="004341A8" w:rsidP="004341A8">
      <w:pPr>
        <w:spacing w:line="360" w:lineRule="auto"/>
        <w:jc w:val="both"/>
        <w:rPr>
          <w:color w:val="000000"/>
        </w:rPr>
      </w:pPr>
      <w:r w:rsidRPr="004341A8">
        <w:rPr>
          <w:color w:val="000000"/>
        </w:rPr>
        <w:t>Biorąc pod uwagę powyższe, zasadne jest ustalenie dodatku, jaki otrzymuje pracownik Urzędu Miasta Poznania</w:t>
      </w:r>
      <w:r w:rsidR="00C14666" w:rsidRPr="004341A8">
        <w:rPr>
          <w:color w:val="000000"/>
        </w:rPr>
        <w:t xml:space="preserve"> z</w:t>
      </w:r>
      <w:r w:rsidR="00C14666">
        <w:rPr>
          <w:color w:val="000000"/>
        </w:rPr>
        <w:t> </w:t>
      </w:r>
      <w:r w:rsidRPr="004341A8">
        <w:rPr>
          <w:color w:val="000000"/>
        </w:rPr>
        <w:t>tytułu zasiadania</w:t>
      </w:r>
      <w:r w:rsidR="00C14666" w:rsidRPr="004341A8">
        <w:rPr>
          <w:color w:val="000000"/>
        </w:rPr>
        <w:t xml:space="preserve"> w</w:t>
      </w:r>
      <w:r w:rsidR="00C14666">
        <w:rPr>
          <w:color w:val="000000"/>
        </w:rPr>
        <w:t> </w:t>
      </w:r>
      <w:r w:rsidRPr="004341A8">
        <w:rPr>
          <w:color w:val="000000"/>
        </w:rPr>
        <w:t>radzie nadzorczej spółki, na poziomie 3400 zł.</w:t>
      </w:r>
    </w:p>
    <w:p w:rsidR="004341A8" w:rsidRDefault="004341A8" w:rsidP="004341A8">
      <w:pPr>
        <w:spacing w:line="360" w:lineRule="auto"/>
        <w:jc w:val="both"/>
      </w:pPr>
    </w:p>
    <w:p w:rsidR="004341A8" w:rsidRDefault="004341A8" w:rsidP="004341A8">
      <w:pPr>
        <w:keepNext/>
        <w:spacing w:line="360" w:lineRule="auto"/>
        <w:jc w:val="center"/>
      </w:pPr>
      <w:r>
        <w:t>DYREKTOR BIURA</w:t>
      </w:r>
    </w:p>
    <w:p w:rsidR="004341A8" w:rsidRPr="004341A8" w:rsidRDefault="004341A8" w:rsidP="004341A8">
      <w:pPr>
        <w:keepNext/>
        <w:spacing w:line="360" w:lineRule="auto"/>
        <w:jc w:val="center"/>
      </w:pPr>
      <w:r>
        <w:t xml:space="preserve">(-) Jarosław </w:t>
      </w:r>
      <w:proofErr w:type="spellStart"/>
      <w:r>
        <w:t>Plaszczak</w:t>
      </w:r>
      <w:proofErr w:type="spellEnd"/>
    </w:p>
    <w:sectPr w:rsidR="004341A8" w:rsidRPr="004341A8" w:rsidSect="004341A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1A8" w:rsidRDefault="004341A8">
      <w:r>
        <w:separator/>
      </w:r>
    </w:p>
  </w:endnote>
  <w:endnote w:type="continuationSeparator" w:id="0">
    <w:p w:rsidR="004341A8" w:rsidRDefault="0043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1A8" w:rsidRDefault="004341A8">
      <w:r>
        <w:separator/>
      </w:r>
    </w:p>
  </w:footnote>
  <w:footnote w:type="continuationSeparator" w:id="0">
    <w:p w:rsidR="004341A8" w:rsidRDefault="00434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sad wynagradzania pracowników Urzędu Miasta Poznania z tytułu zasiadania w radach nadzorczych."/>
  </w:docVars>
  <w:rsids>
    <w:rsidRoot w:val="004341A8"/>
    <w:rsid w:val="000607A3"/>
    <w:rsid w:val="001B1D53"/>
    <w:rsid w:val="0022095A"/>
    <w:rsid w:val="002946C5"/>
    <w:rsid w:val="002C29F3"/>
    <w:rsid w:val="004341A8"/>
    <w:rsid w:val="00796326"/>
    <w:rsid w:val="00A87E1B"/>
    <w:rsid w:val="00AA04BE"/>
    <w:rsid w:val="00BB1A14"/>
    <w:rsid w:val="00C1466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4B2C6-9568-4A04-A4D4-2623050A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2026-01-30T13:26:00Z</dcterms:created>
  <dcterms:modified xsi:type="dcterms:W3CDTF">2026-01-30T13:26:00Z</dcterms:modified>
</cp:coreProperties>
</file>