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5582">
              <w:rPr>
                <w:b/>
              </w:rPr>
              <w:fldChar w:fldCharType="separate"/>
            </w:r>
            <w:r w:rsidR="00795582">
              <w:rPr>
                <w:b/>
              </w:rPr>
              <w:t>przedłużenia powierzenia stanowiska dyrektora Zespołu Szkolno-Przedszkolnego nr 4</w:t>
            </w:r>
            <w:r w:rsidR="004C4355">
              <w:rPr>
                <w:b/>
              </w:rPr>
              <w:t xml:space="preserve"> w </w:t>
            </w:r>
            <w:r w:rsidR="00795582">
              <w:rPr>
                <w:b/>
              </w:rPr>
              <w:t xml:space="preserve">Poznaniu, ul. </w:t>
            </w:r>
            <w:proofErr w:type="spellStart"/>
            <w:r w:rsidR="00795582">
              <w:rPr>
                <w:b/>
              </w:rPr>
              <w:t>Garbary</w:t>
            </w:r>
            <w:proofErr w:type="spellEnd"/>
            <w:r w:rsidR="00795582">
              <w:rPr>
                <w:b/>
              </w:rPr>
              <w:t xml:space="preserve"> 82, pani Ewie Frąckowiak.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5582" w:rsidRDefault="00FA63B5" w:rsidP="00795582">
      <w:pPr>
        <w:spacing w:line="360" w:lineRule="auto"/>
        <w:jc w:val="both"/>
      </w:pPr>
      <w:bookmarkStart w:id="2" w:name="z1"/>
      <w:bookmarkEnd w:id="2"/>
    </w:p>
    <w:p w:rsidR="00795582" w:rsidRPr="00795582" w:rsidRDefault="00795582" w:rsidP="00795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582">
        <w:rPr>
          <w:color w:val="000000"/>
        </w:rPr>
        <w:t>Pani Ewie Frąckowiak kończy się okres powierzenia stanowiska dyrektora Zespołu Szkolno-Przedszkolnego nr 4</w:t>
      </w:r>
      <w:r w:rsidR="004C4355" w:rsidRPr="00795582">
        <w:rPr>
          <w:color w:val="000000"/>
        </w:rPr>
        <w:t xml:space="preserve"> w</w:t>
      </w:r>
      <w:r w:rsidR="004C4355">
        <w:rPr>
          <w:color w:val="000000"/>
        </w:rPr>
        <w:t> </w:t>
      </w:r>
      <w:r w:rsidRPr="00795582">
        <w:rPr>
          <w:color w:val="000000"/>
        </w:rPr>
        <w:t xml:space="preserve">Poznaniu, ul. </w:t>
      </w:r>
      <w:proofErr w:type="spellStart"/>
      <w:r w:rsidRPr="00795582">
        <w:rPr>
          <w:color w:val="000000"/>
        </w:rPr>
        <w:t>Garbary</w:t>
      </w:r>
      <w:proofErr w:type="spellEnd"/>
      <w:r w:rsidRPr="00795582">
        <w:rPr>
          <w:color w:val="000000"/>
        </w:rPr>
        <w:t xml:space="preserve"> 82,</w:t>
      </w:r>
      <w:r w:rsidR="004C4355" w:rsidRPr="00795582">
        <w:rPr>
          <w:color w:val="000000"/>
        </w:rPr>
        <w:t xml:space="preserve"> z</w:t>
      </w:r>
      <w:r w:rsidR="004C4355">
        <w:rPr>
          <w:color w:val="000000"/>
        </w:rPr>
        <w:t> </w:t>
      </w:r>
      <w:r w:rsidRPr="00795582">
        <w:rPr>
          <w:color w:val="000000"/>
        </w:rPr>
        <w:t>dniem 31 sierpnia 2026 r.</w:t>
      </w:r>
    </w:p>
    <w:p w:rsidR="00795582" w:rsidRDefault="00795582" w:rsidP="00795582">
      <w:pPr>
        <w:spacing w:line="360" w:lineRule="auto"/>
        <w:jc w:val="both"/>
        <w:rPr>
          <w:color w:val="000000"/>
        </w:rPr>
      </w:pPr>
      <w:r w:rsidRPr="00795582">
        <w:rPr>
          <w:color w:val="000000"/>
        </w:rPr>
        <w:t>Po uzyskaniu pozytywnej opinii organu sprawującego nadzór pedagogiczny oraz po zasięgnięciu opinii Rady Pedagogicznej,</w:t>
      </w:r>
      <w:r w:rsidR="004C4355" w:rsidRPr="00795582">
        <w:rPr>
          <w:color w:val="000000"/>
        </w:rPr>
        <w:t xml:space="preserve"> a</w:t>
      </w:r>
      <w:r w:rsidR="004C4355">
        <w:rPr>
          <w:color w:val="000000"/>
        </w:rPr>
        <w:t> </w:t>
      </w:r>
      <w:r w:rsidRPr="00795582">
        <w:rPr>
          <w:color w:val="000000"/>
        </w:rPr>
        <w:t>także zakładowych organizacji związkowych działających</w:t>
      </w:r>
      <w:r w:rsidR="004C4355" w:rsidRPr="00795582">
        <w:rPr>
          <w:color w:val="000000"/>
        </w:rPr>
        <w:t xml:space="preserve"> w</w:t>
      </w:r>
      <w:r w:rsidR="004C4355">
        <w:rPr>
          <w:color w:val="000000"/>
        </w:rPr>
        <w:t> </w:t>
      </w:r>
      <w:r w:rsidRPr="00795582">
        <w:rPr>
          <w:color w:val="000000"/>
        </w:rPr>
        <w:t>zespole powierza się pani Ewie Frąckowiak stanowisko dyrektora na kolejną 5-letnią kadencję trwającą od 1 września 2026 r. do 31 sierpnia 2031 r.</w:t>
      </w:r>
    </w:p>
    <w:p w:rsidR="00795582" w:rsidRDefault="00795582" w:rsidP="00795582">
      <w:pPr>
        <w:spacing w:line="360" w:lineRule="auto"/>
        <w:jc w:val="both"/>
      </w:pPr>
    </w:p>
    <w:p w:rsidR="00795582" w:rsidRDefault="00795582" w:rsidP="00795582">
      <w:pPr>
        <w:keepNext/>
        <w:spacing w:line="360" w:lineRule="auto"/>
        <w:jc w:val="center"/>
      </w:pPr>
      <w:r>
        <w:t>ZASTĘPCA DYREKTORA</w:t>
      </w:r>
    </w:p>
    <w:p w:rsidR="00795582" w:rsidRPr="00795582" w:rsidRDefault="00795582" w:rsidP="00795582">
      <w:pPr>
        <w:keepNext/>
        <w:spacing w:line="360" w:lineRule="auto"/>
        <w:jc w:val="center"/>
      </w:pPr>
      <w:r>
        <w:t>(-) Wiesław Banaś</w:t>
      </w:r>
    </w:p>
    <w:sectPr w:rsidR="00795582" w:rsidRPr="00795582" w:rsidSect="007955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582" w:rsidRDefault="00795582">
      <w:r>
        <w:separator/>
      </w:r>
    </w:p>
  </w:endnote>
  <w:endnote w:type="continuationSeparator" w:id="0">
    <w:p w:rsidR="00795582" w:rsidRDefault="0079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582" w:rsidRDefault="00795582">
      <w:r>
        <w:separator/>
      </w:r>
    </w:p>
  </w:footnote>
  <w:footnote w:type="continuationSeparator" w:id="0">
    <w:p w:rsidR="00795582" w:rsidRDefault="00795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Zespołu Szkolno-Przedszkolnego nr 4 w Poznaniu, ul. Garbary 82, pani Ewie Frąckowiak."/>
  </w:docVars>
  <w:rsids>
    <w:rsidRoot w:val="00795582"/>
    <w:rsid w:val="000607A3"/>
    <w:rsid w:val="001B1D53"/>
    <w:rsid w:val="0022095A"/>
    <w:rsid w:val="002946C5"/>
    <w:rsid w:val="002C29F3"/>
    <w:rsid w:val="004C4355"/>
    <w:rsid w:val="0079558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805F2-DCBD-458C-8C71-9F0A4BD8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2026-02-11T08:53:00Z</dcterms:created>
  <dcterms:modified xsi:type="dcterms:W3CDTF">2026-02-11T08:53:00Z</dcterms:modified>
</cp:coreProperties>
</file>