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63" w:rsidRDefault="00C37C63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12</w:t>
      </w:r>
      <w:r>
        <w:rPr>
          <w:b/>
        </w:rPr>
        <w:t xml:space="preserve"> do zarządzenia Nr </w:t>
      </w:r>
      <w:r w:rsidR="00E8500A">
        <w:rPr>
          <w:b/>
        </w:rPr>
        <w:t>112/2026/P</w:t>
      </w:r>
    </w:p>
    <w:p w:rsidR="00C37C63" w:rsidRDefault="00C37C6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37C63" w:rsidRDefault="00C37C6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E8500A">
        <w:rPr>
          <w:b/>
        </w:rPr>
        <w:t>10.02.2026 r.</w:t>
      </w:r>
      <w:bookmarkStart w:id="0" w:name="_GoBack"/>
      <w:bookmarkEnd w:id="0"/>
    </w:p>
    <w:p w:rsidR="00C37C63" w:rsidRPr="00DA50B6" w:rsidRDefault="00C37C6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37C63" w:rsidRDefault="00C37C6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37C63" w:rsidRDefault="00C37C6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37C63" w:rsidRDefault="00C37C6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 xml:space="preserve">Przedszkola nr 4 </w:t>
      </w:r>
      <w:r w:rsidR="008F5E7C">
        <w:rPr>
          <w:b/>
          <w:noProof/>
          <w:sz w:val="24"/>
          <w:szCs w:val="24"/>
        </w:rPr>
        <w:t>„</w:t>
      </w:r>
      <w:r w:rsidRPr="00670020">
        <w:rPr>
          <w:b/>
          <w:noProof/>
          <w:sz w:val="24"/>
          <w:szCs w:val="24"/>
        </w:rPr>
        <w:t>Antoninkowe Skrzaty</w:t>
      </w:r>
      <w:r w:rsidR="008F5E7C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ul. Świętej Kingi 1a</w:t>
      </w:r>
    </w:p>
    <w:p w:rsidR="00C37C63" w:rsidRPr="005526E9" w:rsidRDefault="00C37C6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37C63" w:rsidRDefault="00C37C6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C37C63" w:rsidRPr="006D45AC" w:rsidRDefault="00C37C6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37C63" w:rsidRPr="006D45AC" w:rsidRDefault="00C37C6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37C63" w:rsidRPr="006D45AC" w:rsidRDefault="00C37C6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Elżbieta Chojnacka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Agnieszka Andrzejewska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Default="00C37C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Martyna Sobańska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Default="00C37C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Bartosz Rozynek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37C6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37C63" w:rsidRPr="006D45AC" w:rsidRDefault="00C37C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C37C63" w:rsidRPr="006D45AC" w:rsidRDefault="00C37C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37C63" w:rsidRPr="006D45AC" w:rsidRDefault="00C37C6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37C63" w:rsidRPr="006D45AC" w:rsidRDefault="00C37C63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37C63" w:rsidRDefault="00C37C6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C37C63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C37C63" w:rsidRPr="006D45AC" w:rsidRDefault="00C37C6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37C63" w:rsidRPr="006D45AC" w:rsidSect="00C37C63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FDB" w:rsidRDefault="00002FDB">
      <w:r>
        <w:separator/>
      </w:r>
    </w:p>
  </w:endnote>
  <w:endnote w:type="continuationSeparator" w:id="0">
    <w:p w:rsidR="00002FDB" w:rsidRDefault="0000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C63" w:rsidRDefault="00C37C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37C63" w:rsidRDefault="00C37C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C63" w:rsidRDefault="00C37C63">
    <w:pPr>
      <w:pStyle w:val="Stopka"/>
      <w:framePr w:wrap="around" w:vAnchor="text" w:hAnchor="margin" w:xAlign="center" w:y="1"/>
      <w:rPr>
        <w:rStyle w:val="Numerstrony"/>
      </w:rPr>
    </w:pPr>
  </w:p>
  <w:p w:rsidR="00C37C63" w:rsidRDefault="00C37C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FDB" w:rsidRDefault="00002FDB">
      <w:r>
        <w:separator/>
      </w:r>
    </w:p>
  </w:footnote>
  <w:footnote w:type="continuationSeparator" w:id="0">
    <w:p w:rsidR="00002FDB" w:rsidRDefault="0000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02FDB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2192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5E7C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37C63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8500A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F731F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8546-9370-4CF4-A0FC-D28BDA6B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3</cp:revision>
  <cp:lastPrinted>2025-12-10T12:39:00Z</cp:lastPrinted>
  <dcterms:created xsi:type="dcterms:W3CDTF">2026-02-05T09:31:00Z</dcterms:created>
  <dcterms:modified xsi:type="dcterms:W3CDTF">2026-02-11T13:43:00Z</dcterms:modified>
</cp:coreProperties>
</file>