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36F" w:rsidRDefault="0007636F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0020">
        <w:rPr>
          <w:b/>
          <w:noProof/>
        </w:rPr>
        <w:t>2</w:t>
      </w:r>
      <w:r>
        <w:rPr>
          <w:b/>
        </w:rPr>
        <w:t xml:space="preserve"> do zarządzenia Nr </w:t>
      </w:r>
      <w:r w:rsidR="00F00ED1">
        <w:rPr>
          <w:b/>
        </w:rPr>
        <w:t>112/2026/P</w:t>
      </w:r>
    </w:p>
    <w:p w:rsidR="0007636F" w:rsidRDefault="0007636F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07636F" w:rsidRDefault="0007636F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F00ED1">
        <w:rPr>
          <w:b/>
        </w:rPr>
        <w:t>10.02.2026 r.</w:t>
      </w:r>
      <w:bookmarkStart w:id="0" w:name="_GoBack"/>
      <w:bookmarkEnd w:id="0"/>
    </w:p>
    <w:p w:rsidR="0007636F" w:rsidRPr="00DA50B6" w:rsidRDefault="0007636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7636F" w:rsidRDefault="0007636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7636F" w:rsidRDefault="0007636F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07636F" w:rsidRDefault="0007636F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0020">
        <w:rPr>
          <w:b/>
          <w:noProof/>
          <w:sz w:val="24"/>
          <w:szCs w:val="24"/>
        </w:rPr>
        <w:t>Zespołu Szkół Ogólnokształcących nr 7</w:t>
      </w:r>
      <w:r>
        <w:rPr>
          <w:b/>
          <w:sz w:val="24"/>
          <w:szCs w:val="24"/>
        </w:rPr>
        <w:t xml:space="preserve"> w Poznaniu, </w:t>
      </w:r>
      <w:r w:rsidRPr="00670020">
        <w:rPr>
          <w:b/>
          <w:noProof/>
          <w:sz w:val="24"/>
          <w:szCs w:val="24"/>
        </w:rPr>
        <w:t>ul. Krakowska 17a</w:t>
      </w:r>
    </w:p>
    <w:p w:rsidR="0007636F" w:rsidRPr="005526E9" w:rsidRDefault="0007636F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07636F" w:rsidRDefault="0007636F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07636F" w:rsidRPr="006D45AC" w:rsidRDefault="0007636F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07636F" w:rsidRPr="006D45AC" w:rsidRDefault="0007636F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07636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7636F" w:rsidRPr="006D45AC" w:rsidRDefault="0007636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07636F" w:rsidRPr="006D45AC" w:rsidRDefault="0007636F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07636F" w:rsidRPr="006D45AC" w:rsidRDefault="0007636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07636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7636F" w:rsidRPr="006D45AC" w:rsidRDefault="0007636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2838" w:type="pct"/>
            <w:vAlign w:val="center"/>
          </w:tcPr>
          <w:p w:rsidR="0007636F" w:rsidRPr="006D45AC" w:rsidRDefault="0007636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07636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7636F" w:rsidRPr="006D45AC" w:rsidRDefault="0007636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07636F" w:rsidRPr="006D45AC" w:rsidRDefault="0007636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07636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7636F" w:rsidRPr="006D45AC" w:rsidRDefault="0007636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Ewelina Majchrzak</w:t>
            </w:r>
          </w:p>
        </w:tc>
        <w:tc>
          <w:tcPr>
            <w:tcW w:w="2838" w:type="pct"/>
            <w:vAlign w:val="center"/>
          </w:tcPr>
          <w:p w:rsidR="0007636F" w:rsidRPr="006D45AC" w:rsidRDefault="0007636F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7636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7636F" w:rsidRPr="006D45AC" w:rsidRDefault="0007636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Maria Janeczko-Janicka</w:t>
            </w:r>
          </w:p>
        </w:tc>
        <w:tc>
          <w:tcPr>
            <w:tcW w:w="2838" w:type="pct"/>
            <w:vAlign w:val="center"/>
          </w:tcPr>
          <w:p w:rsidR="0007636F" w:rsidRPr="006D45AC" w:rsidRDefault="0007636F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7636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7636F" w:rsidRPr="006D45AC" w:rsidRDefault="0007636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Weronika Kosmalska</w:t>
            </w:r>
          </w:p>
        </w:tc>
        <w:tc>
          <w:tcPr>
            <w:tcW w:w="2838" w:type="pct"/>
            <w:vAlign w:val="center"/>
          </w:tcPr>
          <w:p w:rsidR="0007636F" w:rsidRPr="006D45AC" w:rsidRDefault="0007636F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07636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7636F" w:rsidRPr="006D45AC" w:rsidRDefault="0007636F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Magdalena Pachelska</w:t>
            </w:r>
          </w:p>
        </w:tc>
        <w:tc>
          <w:tcPr>
            <w:tcW w:w="2838" w:type="pct"/>
            <w:vAlign w:val="center"/>
          </w:tcPr>
          <w:p w:rsidR="0007636F" w:rsidRPr="006D45AC" w:rsidRDefault="0007636F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07636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7636F" w:rsidRPr="006D45AC" w:rsidRDefault="0007636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Grzegorz Kotłowski</w:t>
            </w:r>
          </w:p>
        </w:tc>
        <w:tc>
          <w:tcPr>
            <w:tcW w:w="2838" w:type="pct"/>
            <w:vAlign w:val="center"/>
          </w:tcPr>
          <w:p w:rsidR="0007636F" w:rsidRPr="006D45AC" w:rsidRDefault="0007636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7636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7636F" w:rsidRDefault="0007636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Magdalena Rozkres</w:t>
            </w:r>
          </w:p>
        </w:tc>
        <w:tc>
          <w:tcPr>
            <w:tcW w:w="2838" w:type="pct"/>
            <w:vAlign w:val="center"/>
          </w:tcPr>
          <w:p w:rsidR="0007636F" w:rsidRPr="006D45AC" w:rsidRDefault="0007636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07636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7636F" w:rsidRDefault="0007636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Majewska-Tadej</w:t>
            </w:r>
          </w:p>
        </w:tc>
        <w:tc>
          <w:tcPr>
            <w:tcW w:w="2838" w:type="pct"/>
            <w:vAlign w:val="center"/>
          </w:tcPr>
          <w:p w:rsidR="0007636F" w:rsidRPr="006D45AC" w:rsidRDefault="0007636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07636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7636F" w:rsidRPr="006D45AC" w:rsidRDefault="0007636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07636F" w:rsidRPr="006D45AC" w:rsidRDefault="0007636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07636F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07636F" w:rsidRPr="006D45AC" w:rsidRDefault="0007636F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2838" w:type="pct"/>
            <w:vAlign w:val="center"/>
          </w:tcPr>
          <w:p w:rsidR="0007636F" w:rsidRPr="006D45AC" w:rsidRDefault="0007636F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07636F" w:rsidRPr="006D45AC" w:rsidRDefault="0007636F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7636F" w:rsidRPr="006D45AC" w:rsidRDefault="0007636F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7636F" w:rsidRDefault="0007636F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07636F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07636F" w:rsidRPr="006D45AC" w:rsidRDefault="0007636F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07636F" w:rsidRPr="006D45AC" w:rsidSect="0007636F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270" w:rsidRDefault="005D7270">
      <w:r>
        <w:separator/>
      </w:r>
    </w:p>
  </w:endnote>
  <w:endnote w:type="continuationSeparator" w:id="0">
    <w:p w:rsidR="005D7270" w:rsidRDefault="005D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36F" w:rsidRDefault="000763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7636F" w:rsidRDefault="000763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36F" w:rsidRDefault="0007636F">
    <w:pPr>
      <w:pStyle w:val="Stopka"/>
      <w:framePr w:wrap="around" w:vAnchor="text" w:hAnchor="margin" w:xAlign="center" w:y="1"/>
      <w:rPr>
        <w:rStyle w:val="Numerstrony"/>
      </w:rPr>
    </w:pPr>
  </w:p>
  <w:p w:rsidR="0007636F" w:rsidRDefault="000763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270" w:rsidRDefault="005D7270">
      <w:r>
        <w:separator/>
      </w:r>
    </w:p>
  </w:footnote>
  <w:footnote w:type="continuationSeparator" w:id="0">
    <w:p w:rsidR="005D7270" w:rsidRDefault="005D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36F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5D7270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0ED1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542C0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4A9B5-4AF4-45C5-B651-2981169D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2025-12-10T12:39:00Z</cp:lastPrinted>
  <dcterms:created xsi:type="dcterms:W3CDTF">2026-02-05T09:26:00Z</dcterms:created>
  <dcterms:modified xsi:type="dcterms:W3CDTF">2026-02-11T12:32:00Z</dcterms:modified>
</cp:coreProperties>
</file>