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1A8" w:rsidRDefault="004961A8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4</w:t>
      </w:r>
      <w:r>
        <w:rPr>
          <w:b/>
        </w:rPr>
        <w:t xml:space="preserve"> do zarządzenia Nr </w:t>
      </w:r>
      <w:r w:rsidR="00A72D9B">
        <w:rPr>
          <w:b/>
        </w:rPr>
        <w:t>112/2026/P</w:t>
      </w:r>
    </w:p>
    <w:p w:rsidR="004961A8" w:rsidRDefault="004961A8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961A8" w:rsidRDefault="004961A8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A72D9B">
        <w:rPr>
          <w:b/>
        </w:rPr>
        <w:t>10.02.2026 r</w:t>
      </w:r>
      <w:bookmarkStart w:id="0" w:name="_GoBack"/>
      <w:bookmarkEnd w:id="0"/>
      <w:r>
        <w:rPr>
          <w:b/>
        </w:rPr>
        <w:t>.</w:t>
      </w:r>
    </w:p>
    <w:p w:rsidR="004961A8" w:rsidRPr="00DA50B6" w:rsidRDefault="004961A8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961A8" w:rsidRDefault="004961A8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961A8" w:rsidRDefault="004961A8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961A8" w:rsidRDefault="004961A8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 xml:space="preserve">Przedszkola nr 81 </w:t>
      </w:r>
      <w:r>
        <w:rPr>
          <w:b/>
          <w:noProof/>
          <w:sz w:val="24"/>
          <w:szCs w:val="24"/>
        </w:rPr>
        <w:br/>
      </w:r>
      <w:r w:rsidRPr="00670020">
        <w:rPr>
          <w:b/>
          <w:noProof/>
          <w:sz w:val="24"/>
          <w:szCs w:val="24"/>
        </w:rPr>
        <w:t>im. Skrzata Borodzieja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Limbowa 2</w:t>
      </w:r>
    </w:p>
    <w:p w:rsidR="004961A8" w:rsidRPr="005526E9" w:rsidRDefault="004961A8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961A8" w:rsidRDefault="004961A8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4961A8" w:rsidRPr="006D45AC" w:rsidRDefault="004961A8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961A8" w:rsidRPr="006D45AC" w:rsidRDefault="004961A8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961A8" w:rsidRPr="006D45AC" w:rsidRDefault="004961A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Cecylia Ogiba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Marta Widźgowska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Katarzyna Niklaus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Weronika Rasz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Default="004961A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Beata Łowicka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Default="004961A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Marta Kawa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961A8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961A8" w:rsidRPr="006D45AC" w:rsidRDefault="004961A8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4961A8" w:rsidRPr="006D45AC" w:rsidRDefault="004961A8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961A8" w:rsidRPr="006D45AC" w:rsidRDefault="004961A8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961A8" w:rsidRPr="006D45AC" w:rsidRDefault="004961A8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961A8" w:rsidRDefault="004961A8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4961A8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4961A8" w:rsidRPr="006D45AC" w:rsidRDefault="004961A8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4961A8" w:rsidRPr="006D45AC" w:rsidSect="004961A8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BA2" w:rsidRDefault="00D41BA2">
      <w:r>
        <w:separator/>
      </w:r>
    </w:p>
  </w:endnote>
  <w:endnote w:type="continuationSeparator" w:id="0">
    <w:p w:rsidR="00D41BA2" w:rsidRDefault="00D4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1A8" w:rsidRDefault="004961A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961A8" w:rsidRDefault="004961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1A8" w:rsidRDefault="004961A8">
    <w:pPr>
      <w:pStyle w:val="Stopka"/>
      <w:framePr w:wrap="around" w:vAnchor="text" w:hAnchor="margin" w:xAlign="center" w:y="1"/>
      <w:rPr>
        <w:rStyle w:val="Numerstrony"/>
      </w:rPr>
    </w:pPr>
  </w:p>
  <w:p w:rsidR="004961A8" w:rsidRDefault="004961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BA2" w:rsidRDefault="00D41BA2">
      <w:r>
        <w:separator/>
      </w:r>
    </w:p>
  </w:footnote>
  <w:footnote w:type="continuationSeparator" w:id="0">
    <w:p w:rsidR="00D41BA2" w:rsidRDefault="00D4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961A8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2D9B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1BA2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33D59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8520-C9FE-4EBF-B4C0-62FA5076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2026-02-05T09:27:00Z</dcterms:created>
  <dcterms:modified xsi:type="dcterms:W3CDTF">2026-02-11T12:45:00Z</dcterms:modified>
</cp:coreProperties>
</file>