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DF" w:rsidRDefault="00CD28DF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5</w:t>
      </w:r>
      <w:r>
        <w:rPr>
          <w:b/>
        </w:rPr>
        <w:t xml:space="preserve"> do zarządzenia Nr </w:t>
      </w:r>
      <w:r w:rsidR="00BE4A05">
        <w:rPr>
          <w:b/>
        </w:rPr>
        <w:t>112/2026/P</w:t>
      </w:r>
    </w:p>
    <w:p w:rsidR="00CD28DF" w:rsidRDefault="00CD28D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D28DF" w:rsidRDefault="00CD28D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E4A05">
        <w:rPr>
          <w:b/>
        </w:rPr>
        <w:t>10.02.2026 r.</w:t>
      </w:r>
      <w:bookmarkStart w:id="0" w:name="_GoBack"/>
      <w:bookmarkEnd w:id="0"/>
    </w:p>
    <w:p w:rsidR="00CD28DF" w:rsidRPr="00DA50B6" w:rsidRDefault="00CD28D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28DF" w:rsidRDefault="00CD28D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28DF" w:rsidRDefault="00CD28D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28DF" w:rsidRDefault="00CD28D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Szkoły Podstawowej Specjalnej nr 112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Obornicka 314</w:t>
      </w:r>
    </w:p>
    <w:p w:rsidR="00CD28DF" w:rsidRPr="005526E9" w:rsidRDefault="00CD28D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D28DF" w:rsidRDefault="00CD28D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D28DF" w:rsidRPr="006D45AC" w:rsidRDefault="00CD28D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D28DF" w:rsidRPr="006D45AC" w:rsidRDefault="00CD28D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D28DF" w:rsidRPr="006D45AC" w:rsidRDefault="00CD28D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Małgorzata Rogal-Dropińska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Edyta Kita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Bartosz Serba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Aleksandra Chmal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Default="00CD28D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Monika Kaczkowska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Default="00CD28D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Paulina Plonder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D28D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D28DF" w:rsidRPr="006D45AC" w:rsidRDefault="00CD28D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Koczorowska-Barełkowska</w:t>
            </w:r>
          </w:p>
        </w:tc>
        <w:tc>
          <w:tcPr>
            <w:tcW w:w="2838" w:type="pct"/>
            <w:vAlign w:val="center"/>
          </w:tcPr>
          <w:p w:rsidR="00CD28DF" w:rsidRPr="006D45AC" w:rsidRDefault="00CD28D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D28DF" w:rsidRPr="006D45AC" w:rsidRDefault="00CD28D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28DF" w:rsidRPr="006D45AC" w:rsidRDefault="00CD28DF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28DF" w:rsidRDefault="00CD28D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D28DF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D28DF" w:rsidRPr="006D45AC" w:rsidRDefault="00CD28D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28DF" w:rsidRPr="006D45AC" w:rsidSect="00CD28DF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62" w:rsidRDefault="000E7062">
      <w:r>
        <w:separator/>
      </w:r>
    </w:p>
  </w:endnote>
  <w:endnote w:type="continuationSeparator" w:id="0">
    <w:p w:rsidR="000E7062" w:rsidRDefault="000E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8DF" w:rsidRDefault="00CD28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28DF" w:rsidRDefault="00CD2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8DF" w:rsidRDefault="00CD28DF">
    <w:pPr>
      <w:pStyle w:val="Stopka"/>
      <w:framePr w:wrap="around" w:vAnchor="text" w:hAnchor="margin" w:xAlign="center" w:y="1"/>
      <w:rPr>
        <w:rStyle w:val="Numerstrony"/>
      </w:rPr>
    </w:pPr>
  </w:p>
  <w:p w:rsidR="00CD28DF" w:rsidRDefault="00CD2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62" w:rsidRDefault="000E7062">
      <w:r>
        <w:separator/>
      </w:r>
    </w:p>
  </w:footnote>
  <w:footnote w:type="continuationSeparator" w:id="0">
    <w:p w:rsidR="000E7062" w:rsidRDefault="000E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E7062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A05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28DF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E375C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CFCA-CBCA-4D4A-A78C-5AF26064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2026-02-05T09:28:00Z</dcterms:created>
  <dcterms:modified xsi:type="dcterms:W3CDTF">2026-02-11T12:47:00Z</dcterms:modified>
</cp:coreProperties>
</file>