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55" w:rsidRDefault="00AA6155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6</w:t>
      </w:r>
      <w:r>
        <w:rPr>
          <w:b/>
        </w:rPr>
        <w:t xml:space="preserve"> do zarządzenia Nr </w:t>
      </w:r>
      <w:r w:rsidR="004E4EAD">
        <w:rPr>
          <w:b/>
        </w:rPr>
        <w:t>112/2026/P</w:t>
      </w:r>
    </w:p>
    <w:p w:rsidR="00AA6155" w:rsidRDefault="00AA6155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A6155" w:rsidRDefault="00AA6155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4E4EAD">
        <w:rPr>
          <w:b/>
        </w:rPr>
        <w:t>10.02.2026 r</w:t>
      </w:r>
      <w:bookmarkStart w:id="0" w:name="_GoBack"/>
      <w:bookmarkEnd w:id="0"/>
      <w:r>
        <w:rPr>
          <w:b/>
        </w:rPr>
        <w:t>.</w:t>
      </w:r>
    </w:p>
    <w:p w:rsidR="00AA6155" w:rsidRPr="00DA50B6" w:rsidRDefault="00AA615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A6155" w:rsidRDefault="00AA615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A6155" w:rsidRDefault="00AA615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A6155" w:rsidRDefault="00AA6155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5C03E4">
        <w:rPr>
          <w:b/>
          <w:sz w:val="24"/>
          <w:szCs w:val="24"/>
        </w:rPr>
        <w:br/>
      </w:r>
      <w:r w:rsidRPr="00670020">
        <w:rPr>
          <w:b/>
          <w:noProof/>
          <w:sz w:val="24"/>
          <w:szCs w:val="24"/>
        </w:rPr>
        <w:t>Poradni Psychologiczno-Pedagogicznej nr 7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św.</w:t>
      </w:r>
      <w:r w:rsidR="005C03E4">
        <w:rPr>
          <w:b/>
          <w:noProof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>Antoniego 42</w:t>
      </w:r>
    </w:p>
    <w:p w:rsidR="00AA6155" w:rsidRPr="005526E9" w:rsidRDefault="00AA6155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A6155" w:rsidRDefault="00AA6155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A6155" w:rsidRPr="006D45AC" w:rsidRDefault="00AA6155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A6155" w:rsidRPr="006D45AC" w:rsidRDefault="00AA6155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A6155" w:rsidRPr="006D45AC" w:rsidRDefault="00AA615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Anna Pisula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Agnieszka Koperska-Figaj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A615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6155" w:rsidRPr="006D45AC" w:rsidRDefault="00AA615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AA6155" w:rsidRPr="006D45AC" w:rsidRDefault="00AA615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A6155" w:rsidRPr="006D45AC" w:rsidRDefault="00AA6155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A6155" w:rsidRPr="006D45AC" w:rsidRDefault="00AA6155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A6155" w:rsidRDefault="00AA6155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A6155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A6155" w:rsidRPr="006D45AC" w:rsidRDefault="00AA6155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A6155" w:rsidRPr="006D45AC" w:rsidSect="00AA6155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F9C" w:rsidRDefault="00EC1F9C">
      <w:r>
        <w:separator/>
      </w:r>
    </w:p>
  </w:endnote>
  <w:endnote w:type="continuationSeparator" w:id="0">
    <w:p w:rsidR="00EC1F9C" w:rsidRDefault="00EC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155" w:rsidRDefault="00AA61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A6155" w:rsidRDefault="00AA6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155" w:rsidRDefault="00AA6155">
    <w:pPr>
      <w:pStyle w:val="Stopka"/>
      <w:framePr w:wrap="around" w:vAnchor="text" w:hAnchor="margin" w:xAlign="center" w:y="1"/>
      <w:rPr>
        <w:rStyle w:val="Numerstrony"/>
      </w:rPr>
    </w:pPr>
  </w:p>
  <w:p w:rsidR="00AA6155" w:rsidRDefault="00AA61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F9C" w:rsidRDefault="00EC1F9C">
      <w:r>
        <w:separator/>
      </w:r>
    </w:p>
  </w:footnote>
  <w:footnote w:type="continuationSeparator" w:id="0">
    <w:p w:rsidR="00EC1F9C" w:rsidRDefault="00EC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5BB0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E4EA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03E4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A6155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13E9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1F9C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BBE33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50EB-4B76-49DC-B5C6-A69BAE5F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4</cp:revision>
  <cp:lastPrinted>2025-12-10T12:39:00Z</cp:lastPrinted>
  <dcterms:created xsi:type="dcterms:W3CDTF">2026-02-05T09:28:00Z</dcterms:created>
  <dcterms:modified xsi:type="dcterms:W3CDTF">2026-02-11T13:45:00Z</dcterms:modified>
</cp:coreProperties>
</file>